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7AB" w:rsidRPr="00147519" w:rsidRDefault="0052008C" w:rsidP="00147519">
      <w:pPr>
        <w:pStyle w:val="Textkrper"/>
        <w:tabs>
          <w:tab w:val="left" w:pos="8610"/>
        </w:tabs>
        <w:rPr>
          <w:rFonts w:ascii="Arial" w:hAnsi="Arial" w:cs="Arial"/>
          <w:b w:val="0"/>
          <w:sz w:val="20"/>
        </w:rPr>
      </w:pPr>
      <w:r w:rsidRPr="00147519">
        <w:rPr>
          <w:rFonts w:ascii="Arial" w:hAnsi="Arial" w:cs="Arial"/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50329820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495300"/>
                <wp:effectExtent l="0" t="0" r="2540" b="952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495300"/>
                          <a:chOff x="0" y="0"/>
                          <a:chExt cx="11906" cy="780"/>
                        </a:xfrm>
                      </wpg:grpSpPr>
                      <wps:wsp>
                        <wps:cNvPr id="4" name="AutoShap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06" cy="780"/>
                          </a:xfrm>
                          <a:custGeom>
                            <a:avLst/>
                            <a:gdLst>
                              <a:gd name="T0" fmla="*/ 11906 w 11906"/>
                              <a:gd name="T1" fmla="*/ 574 h 780"/>
                              <a:gd name="T2" fmla="*/ 6236 w 11906"/>
                              <a:gd name="T3" fmla="*/ 574 h 780"/>
                              <a:gd name="T4" fmla="*/ 9052 w 11906"/>
                              <a:gd name="T5" fmla="*/ 780 h 780"/>
                              <a:gd name="T6" fmla="*/ 11906 w 11906"/>
                              <a:gd name="T7" fmla="*/ 699 h 780"/>
                              <a:gd name="T8" fmla="*/ 11906 w 11906"/>
                              <a:gd name="T9" fmla="*/ 574 h 780"/>
                              <a:gd name="T10" fmla="*/ 11906 w 11906"/>
                              <a:gd name="T11" fmla="*/ 0 h 780"/>
                              <a:gd name="T12" fmla="*/ 0 w 11906"/>
                              <a:gd name="T13" fmla="*/ 0 h 780"/>
                              <a:gd name="T14" fmla="*/ 0 w 11906"/>
                              <a:gd name="T15" fmla="*/ 758 h 780"/>
                              <a:gd name="T16" fmla="*/ 6236 w 11906"/>
                              <a:gd name="T17" fmla="*/ 574 h 780"/>
                              <a:gd name="T18" fmla="*/ 11906 w 11906"/>
                              <a:gd name="T19" fmla="*/ 574 h 780"/>
                              <a:gd name="T20" fmla="*/ 11906 w 11906"/>
                              <a:gd name="T21" fmla="*/ 0 h 7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906" h="780">
                                <a:moveTo>
                                  <a:pt x="11906" y="574"/>
                                </a:moveTo>
                                <a:lnTo>
                                  <a:pt x="6236" y="574"/>
                                </a:lnTo>
                                <a:lnTo>
                                  <a:pt x="9052" y="780"/>
                                </a:lnTo>
                                <a:lnTo>
                                  <a:pt x="11906" y="699"/>
                                </a:lnTo>
                                <a:lnTo>
                                  <a:pt x="11906" y="574"/>
                                </a:lnTo>
                                <a:close/>
                                <a:moveTo>
                                  <a:pt x="11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8"/>
                                </a:lnTo>
                                <a:lnTo>
                                  <a:pt x="6236" y="574"/>
                                </a:lnTo>
                                <a:lnTo>
                                  <a:pt x="11906" y="574"/>
                                </a:lnTo>
                                <a:lnTo>
                                  <a:pt x="11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C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906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27AB" w:rsidRPr="00147519" w:rsidRDefault="00DA1C70">
                              <w:pPr>
                                <w:spacing w:before="216"/>
                                <w:ind w:right="848"/>
                                <w:jc w:val="right"/>
                                <w:rPr>
                                  <w:rFonts w:ascii="Arial" w:hAnsi="Arial" w:cs="Arial"/>
                                  <w:sz w:val="26"/>
                                </w:rPr>
                              </w:pPr>
                              <w:r w:rsidRPr="00147519">
                                <w:rPr>
                                  <w:rFonts w:ascii="Arial" w:hAnsi="Arial" w:cs="Arial"/>
                                  <w:color w:val="FFFFFF"/>
                                  <w:sz w:val="26"/>
                                </w:rPr>
                                <w:t>Young World 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0;margin-top:0;width:595.3pt;height:39pt;z-index:-18280;mso-position-horizontal-relative:page;mso-position-vertical-relative:page" coordsize="11906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">
                <v:shape id="AutoShape 6" o:spid="_x0000_s1027" style="position:absolute;width:11906;height:780;visibility:visible;mso-wrap-style:square;v-text-anchor:top" coordsize="11906,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5k77wA&#10;AADaAAAADwAAAGRycy9kb3ducmV2LnhtbESPywrCMBBF94L/EEZwp6nii2oUEQRBEHwguBuasS02&#10;k9LEWv/eCILLw31xF6vGFKKmyuWWFQz6EQjixOqcUwWX87Y3A+E8ssbCMil4k4PVst1aYKzti49U&#10;n3wqQgm7GBVk3pexlC7JyKDr25I4aHdbGfQBq1TqCl+h3BRyGEUTaTDnsJBhSZuMksfpaRRc9ykO&#10;Aqyncmtt7fl2aGisVLfTrOcgPDX+b/6ld1rBCL5Xwg2Qyw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UXmTvvAAAANoAAAAPAAAAAAAAAAAAAAAAAJgCAABkcnMvZG93bnJldi54&#10;bWxQSwUGAAAAAAQABAD1AAAAgQMAAAAA&#10;" path="m11906,574r-5670,l9052,780r2854,-81l11906,574xm11906,l,,,758,6236,574r5670,l11906,xe" fillcolor="#ebc3d3" stroked="f">
                  <v:path arrowok="t" o:connecttype="custom" o:connectlocs="11906,574;6236,574;9052,780;11906,699;11906,574;11906,0;0,0;0,758;6236,574;11906,574;11906,0" o:connectangles="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width:11906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F727AB" w:rsidRPr="00147519" w:rsidRDefault="00DA1C70">
                        <w:pPr>
                          <w:spacing w:before="216"/>
                          <w:ind w:right="848"/>
                          <w:jc w:val="right"/>
                          <w:rPr>
                            <w:rFonts w:ascii="Arial" w:hAnsi="Arial" w:cs="Arial"/>
                            <w:sz w:val="26"/>
                          </w:rPr>
                        </w:pPr>
                        <w:r w:rsidRPr="00147519">
                          <w:rPr>
                            <w:rFonts w:ascii="Arial" w:hAnsi="Arial" w:cs="Arial"/>
                            <w:color w:val="FFFFFF"/>
                            <w:sz w:val="26"/>
                          </w:rPr>
                          <w:t>Young World 3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147519" w:rsidRPr="00147519">
        <w:rPr>
          <w:rFonts w:ascii="Arial" w:hAnsi="Arial" w:cs="Arial"/>
          <w:b w:val="0"/>
          <w:sz w:val="20"/>
        </w:rPr>
        <w:tab/>
      </w:r>
    </w:p>
    <w:p w:rsidR="00F727AB" w:rsidRPr="00147519" w:rsidRDefault="00147519" w:rsidP="00147519">
      <w:pPr>
        <w:pStyle w:val="Textkrper"/>
        <w:tabs>
          <w:tab w:val="left" w:pos="8610"/>
        </w:tabs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</w:p>
    <w:p w:rsidR="00F727AB" w:rsidRPr="00147519" w:rsidRDefault="00F727AB">
      <w:pPr>
        <w:pStyle w:val="Textkrper"/>
        <w:rPr>
          <w:rFonts w:ascii="Arial" w:hAnsi="Arial" w:cs="Arial"/>
          <w:b w:val="0"/>
          <w:sz w:val="20"/>
        </w:rPr>
      </w:pPr>
    </w:p>
    <w:p w:rsidR="00F727AB" w:rsidRPr="00147519" w:rsidRDefault="00F727AB">
      <w:pPr>
        <w:pStyle w:val="Textkrper"/>
        <w:rPr>
          <w:rFonts w:ascii="Arial" w:hAnsi="Arial" w:cs="Arial"/>
          <w:b w:val="0"/>
          <w:sz w:val="20"/>
        </w:rPr>
      </w:pPr>
    </w:p>
    <w:p w:rsidR="00F727AB" w:rsidRPr="00147519" w:rsidRDefault="00F727AB">
      <w:pPr>
        <w:pStyle w:val="Textkrper"/>
        <w:rPr>
          <w:rFonts w:ascii="Arial" w:hAnsi="Arial" w:cs="Arial"/>
          <w:b w:val="0"/>
          <w:sz w:val="20"/>
        </w:rPr>
      </w:pPr>
    </w:p>
    <w:p w:rsidR="00F727AB" w:rsidRPr="00147519" w:rsidRDefault="00F727AB">
      <w:pPr>
        <w:pStyle w:val="Textkrper"/>
        <w:spacing w:before="8"/>
        <w:rPr>
          <w:rFonts w:ascii="Arial" w:hAnsi="Arial" w:cs="Arial"/>
          <w:b w:val="0"/>
          <w:sz w:val="15"/>
        </w:rPr>
      </w:pPr>
    </w:p>
    <w:p w:rsidR="00F727AB" w:rsidRPr="00147519" w:rsidRDefault="00DA1C70">
      <w:pPr>
        <w:spacing w:before="96"/>
        <w:ind w:left="112"/>
        <w:rPr>
          <w:rFonts w:ascii="Arial" w:hAnsi="Arial" w:cs="Arial"/>
          <w:b/>
          <w:sz w:val="20"/>
        </w:rPr>
      </w:pPr>
      <w:proofErr w:type="spellStart"/>
      <w:r w:rsidRPr="00147519">
        <w:rPr>
          <w:rFonts w:ascii="Arial" w:hAnsi="Arial" w:cs="Arial"/>
          <w:b/>
          <w:color w:val="231F20"/>
          <w:w w:val="105"/>
          <w:sz w:val="20"/>
        </w:rPr>
        <w:t>Jahresplanung</w:t>
      </w:r>
      <w:proofErr w:type="spellEnd"/>
      <w:r w:rsidRPr="00147519">
        <w:rPr>
          <w:rFonts w:ascii="Arial" w:hAnsi="Arial" w:cs="Arial"/>
          <w:b/>
          <w:color w:val="231F20"/>
          <w:w w:val="105"/>
          <w:sz w:val="20"/>
        </w:rPr>
        <w:t xml:space="preserve"> </w:t>
      </w:r>
      <w:proofErr w:type="spellStart"/>
      <w:r w:rsidRPr="00147519">
        <w:rPr>
          <w:rFonts w:ascii="Arial" w:hAnsi="Arial" w:cs="Arial"/>
          <w:b/>
          <w:color w:val="231F20"/>
          <w:w w:val="105"/>
          <w:sz w:val="20"/>
        </w:rPr>
        <w:t>für</w:t>
      </w:r>
      <w:proofErr w:type="spellEnd"/>
      <w:r w:rsidRPr="00147519">
        <w:rPr>
          <w:rFonts w:ascii="Arial" w:hAnsi="Arial" w:cs="Arial"/>
          <w:b/>
          <w:color w:val="231F20"/>
          <w:w w:val="105"/>
          <w:sz w:val="20"/>
        </w:rPr>
        <w:t xml:space="preserve"> </w:t>
      </w:r>
      <w:proofErr w:type="spellStart"/>
      <w:r w:rsidRPr="00147519">
        <w:rPr>
          <w:rFonts w:ascii="Arial" w:hAnsi="Arial" w:cs="Arial"/>
          <w:b/>
          <w:color w:val="231F20"/>
          <w:w w:val="105"/>
          <w:sz w:val="20"/>
        </w:rPr>
        <w:t>drei</w:t>
      </w:r>
      <w:proofErr w:type="spellEnd"/>
      <w:r w:rsidRPr="00147519">
        <w:rPr>
          <w:rFonts w:ascii="Arial" w:hAnsi="Arial" w:cs="Arial"/>
          <w:b/>
          <w:color w:val="231F20"/>
          <w:w w:val="105"/>
          <w:sz w:val="20"/>
        </w:rPr>
        <w:t xml:space="preserve"> </w:t>
      </w:r>
      <w:proofErr w:type="spellStart"/>
      <w:r w:rsidRPr="00147519">
        <w:rPr>
          <w:rFonts w:ascii="Arial" w:hAnsi="Arial" w:cs="Arial"/>
          <w:b/>
          <w:color w:val="231F20"/>
          <w:w w:val="105"/>
          <w:sz w:val="20"/>
        </w:rPr>
        <w:t>Lektionen</w:t>
      </w:r>
      <w:proofErr w:type="spellEnd"/>
      <w:r w:rsidRPr="00147519">
        <w:rPr>
          <w:rFonts w:ascii="Arial" w:hAnsi="Arial" w:cs="Arial"/>
          <w:b/>
          <w:color w:val="231F20"/>
          <w:w w:val="105"/>
          <w:sz w:val="20"/>
        </w:rPr>
        <w:t xml:space="preserve"> </w:t>
      </w:r>
      <w:proofErr w:type="spellStart"/>
      <w:r w:rsidRPr="00147519">
        <w:rPr>
          <w:rFonts w:ascii="Arial" w:hAnsi="Arial" w:cs="Arial"/>
          <w:b/>
          <w:color w:val="231F20"/>
          <w:w w:val="105"/>
          <w:sz w:val="20"/>
        </w:rPr>
        <w:t>Englisch</w:t>
      </w:r>
      <w:proofErr w:type="spellEnd"/>
      <w:r w:rsidRPr="00147519">
        <w:rPr>
          <w:rFonts w:ascii="Arial" w:hAnsi="Arial" w:cs="Arial"/>
          <w:b/>
          <w:color w:val="231F20"/>
          <w:w w:val="105"/>
          <w:sz w:val="20"/>
        </w:rPr>
        <w:t xml:space="preserve"> pro </w:t>
      </w:r>
      <w:proofErr w:type="spellStart"/>
      <w:r w:rsidRPr="00147519">
        <w:rPr>
          <w:rFonts w:ascii="Arial" w:hAnsi="Arial" w:cs="Arial"/>
          <w:b/>
          <w:color w:val="231F20"/>
          <w:w w:val="105"/>
          <w:sz w:val="20"/>
        </w:rPr>
        <w:t>Woche</w:t>
      </w:r>
      <w:proofErr w:type="spellEnd"/>
    </w:p>
    <w:p w:rsidR="00F727AB" w:rsidRPr="00147519" w:rsidRDefault="00F727AB">
      <w:pPr>
        <w:rPr>
          <w:rFonts w:ascii="Arial" w:hAnsi="Arial" w:cs="Arial"/>
          <w:b/>
          <w:sz w:val="20"/>
        </w:rPr>
      </w:pPr>
    </w:p>
    <w:p w:rsidR="00F727AB" w:rsidRPr="00147519" w:rsidRDefault="00F727AB">
      <w:pPr>
        <w:rPr>
          <w:rFonts w:ascii="Arial" w:hAnsi="Arial" w:cs="Arial"/>
          <w:b/>
        </w:rPr>
      </w:pPr>
    </w:p>
    <w:p w:rsidR="00F727AB" w:rsidRPr="00147519" w:rsidRDefault="0052008C">
      <w:pPr>
        <w:pStyle w:val="Textkrper"/>
        <w:tabs>
          <w:tab w:val="left" w:pos="2422"/>
          <w:tab w:val="left" w:pos="4236"/>
          <w:tab w:val="left" w:pos="7751"/>
        </w:tabs>
        <w:ind w:left="122"/>
        <w:rPr>
          <w:rFonts w:ascii="Arial" w:hAnsi="Arial" w:cs="Arial"/>
          <w:b w:val="0"/>
        </w:rPr>
      </w:pPr>
      <w:r w:rsidRPr="00147519">
        <w:rPr>
          <w:rFonts w:ascii="Arial" w:hAnsi="Arial" w:cs="Arial"/>
          <w:b w:val="0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1212215</wp:posOffset>
                </wp:positionH>
                <wp:positionV relativeFrom="paragraph">
                  <wp:posOffset>174625</wp:posOffset>
                </wp:positionV>
                <wp:extent cx="5832475" cy="6368415"/>
                <wp:effectExtent l="2540" t="0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2475" cy="6368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14"/>
                              <w:gridCol w:w="1814"/>
                              <w:gridCol w:w="623"/>
                              <w:gridCol w:w="1133"/>
                              <w:gridCol w:w="1757"/>
                              <w:gridCol w:w="2040"/>
                            </w:tblGrid>
                            <w:tr w:rsidR="00F727AB" w:rsidRPr="00147519">
                              <w:trPr>
                                <w:trHeight w:val="820"/>
                              </w:trPr>
                              <w:tc>
                                <w:tcPr>
                                  <w:tcW w:w="1814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BAD869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105"/>
                                    <w:ind w:left="8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w w:val="105"/>
                                      <w:sz w:val="18"/>
                                      <w:szCs w:val="18"/>
                                    </w:rPr>
                                    <w:t>Language around us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CDE294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109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PB 1 –</w:t>
                                  </w: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pacing w:val="-1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  <w:p w:rsidR="00F727AB" w:rsidRPr="00147519" w:rsidRDefault="00DA1C70">
                                  <w:pPr>
                                    <w:pStyle w:val="TableParagraph"/>
                                    <w:spacing w:before="15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AB 1 –</w:t>
                                  </w: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pacing w:val="-1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  <w:p w:rsidR="00F727AB" w:rsidRPr="00147519" w:rsidRDefault="00DA1C70">
                                  <w:pPr>
                                    <w:pStyle w:val="TableParagraph"/>
                                    <w:spacing w:before="14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Audio 1 – 6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D9E8AE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109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w w:val="82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E4EFC8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109"/>
                                    <w:ind w:left="81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w w:val="105"/>
                                      <w:sz w:val="16"/>
                                      <w:szCs w:val="16"/>
                                    </w:rPr>
                                    <w:t>VIII</w:t>
                                  </w:r>
                                </w:p>
                              </w:tc>
                              <w:tc>
                                <w:tcPr>
                                  <w:tcW w:w="3797" w:type="dxa"/>
                                  <w:gridSpan w:val="2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F2F8E6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109"/>
                                    <w:ind w:left="82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w w:val="105"/>
                                      <w:sz w:val="16"/>
                                      <w:szCs w:val="16"/>
                                    </w:rPr>
                                    <w:t>PB 4 – 5</w:t>
                                  </w:r>
                                </w:p>
                                <w:p w:rsidR="00F727AB" w:rsidRPr="00147519" w:rsidRDefault="00DA1C70">
                                  <w:pPr>
                                    <w:pStyle w:val="TableParagraph"/>
                                    <w:spacing w:before="15"/>
                                    <w:ind w:left="82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Audio 1 – 5</w:t>
                                  </w:r>
                                </w:p>
                              </w:tc>
                            </w:tr>
                            <w:tr w:rsidR="00F727AB" w:rsidRPr="00147519">
                              <w:trPr>
                                <w:trHeight w:val="292"/>
                              </w:trPr>
                              <w:tc>
                                <w:tcPr>
                                  <w:tcW w:w="1814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6FC493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75" w:line="197" w:lineRule="exact"/>
                                    <w:ind w:left="8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8"/>
                                      <w:szCs w:val="18"/>
                                    </w:rPr>
                                    <w:t>Schools around the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A9D9BA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79" w:line="193" w:lineRule="exact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PB 1 – 26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BEE1C9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79" w:line="194" w:lineRule="exact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D2EADA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78" w:line="194" w:lineRule="exact"/>
                                    <w:ind w:left="81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w w:val="105"/>
                                      <w:sz w:val="16"/>
                                      <w:szCs w:val="16"/>
                                    </w:rPr>
                                    <w:t>VIII – IX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EBF6EE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78" w:line="194" w:lineRule="exact"/>
                                    <w:ind w:left="82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PB 14 – 16, 22, 24 – 26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EBF6EE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78" w:line="194" w:lineRule="exact"/>
                                    <w:ind w:left="82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IÜ 1a – 1h</w:t>
                                  </w:r>
                                </w:p>
                              </w:tc>
                            </w:tr>
                            <w:tr w:rsidR="00F727AB" w:rsidRPr="00147519">
                              <w:trPr>
                                <w:trHeight w:val="411"/>
                              </w:trPr>
                              <w:tc>
                                <w:tcPr>
                                  <w:tcW w:w="1814" w:type="dxa"/>
                                  <w:shd w:val="clear" w:color="auto" w:fill="6FC493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line="212" w:lineRule="exact"/>
                                    <w:ind w:left="8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8"/>
                                      <w:szCs w:val="18"/>
                                    </w:rPr>
                                    <w:t>world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shd w:val="clear" w:color="auto" w:fill="A9D9BA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line="192" w:lineRule="exact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AB 1 – 21</w:t>
                                  </w:r>
                                </w:p>
                                <w:p w:rsidR="00F727AB" w:rsidRPr="00147519" w:rsidRDefault="00DA1C70">
                                  <w:pPr>
                                    <w:pStyle w:val="TableParagraph"/>
                                    <w:spacing w:before="14" w:line="185" w:lineRule="exact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Audio 7 – 22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BEE1C9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line="192" w:lineRule="exact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  <w:p w:rsidR="00F727AB" w:rsidRPr="00147519" w:rsidRDefault="00DA1C70">
                                  <w:pPr>
                                    <w:pStyle w:val="TableParagraph"/>
                                    <w:spacing w:before="14" w:line="185" w:lineRule="exact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w w:val="99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shd w:val="clear" w:color="auto" w:fill="D2EADA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7" w:type="dxa"/>
                                  <w:shd w:val="clear" w:color="auto" w:fill="EBF6EE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line="191" w:lineRule="exact"/>
                                    <w:ind w:left="82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AB 7, 12, 16</w:t>
                                  </w:r>
                                </w:p>
                                <w:p w:rsidR="00F727AB" w:rsidRPr="00147519" w:rsidRDefault="00DA1C70">
                                  <w:pPr>
                                    <w:pStyle w:val="TableParagraph"/>
                                    <w:spacing w:before="14" w:line="186" w:lineRule="exact"/>
                                    <w:ind w:left="82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Audio 18, 22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shd w:val="clear" w:color="auto" w:fill="EBF6EE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line="191" w:lineRule="exact"/>
                                    <w:ind w:left="82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w w:val="105"/>
                                      <w:sz w:val="16"/>
                                      <w:szCs w:val="16"/>
                                    </w:rPr>
                                    <w:t>Story</w:t>
                                  </w:r>
                                </w:p>
                              </w:tc>
                            </w:tr>
                            <w:tr w:rsidR="00F727AB" w:rsidRPr="00147519">
                              <w:trPr>
                                <w:trHeight w:val="209"/>
                              </w:trPr>
                              <w:tc>
                                <w:tcPr>
                                  <w:tcW w:w="1814" w:type="dxa"/>
                                  <w:shd w:val="clear" w:color="auto" w:fill="6FC493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shd w:val="clear" w:color="auto" w:fill="A9D9BA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5" w:line="185" w:lineRule="exact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LK </w:t>
                                  </w:r>
                                  <w:proofErr w:type="spellStart"/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w w:val="105"/>
                                      <w:sz w:val="16"/>
                                      <w:szCs w:val="16"/>
                                    </w:rPr>
                                    <w:t>alle</w:t>
                                  </w:r>
                                  <w:proofErr w:type="spellEnd"/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w w:val="105"/>
                                      <w:sz w:val="16"/>
                                      <w:szCs w:val="16"/>
                                    </w:rPr>
                                    <w:t>Kompetenzen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BEE1C9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4" w:line="185" w:lineRule="exact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shd w:val="clear" w:color="auto" w:fill="D2EADA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7" w:type="dxa"/>
                                  <w:shd w:val="clear" w:color="auto" w:fill="EBF6EE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4" w:line="186" w:lineRule="exact"/>
                                    <w:ind w:left="82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KV 1 – 16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shd w:val="clear" w:color="auto" w:fill="EBF6EE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F727AB" w:rsidRPr="00147519">
                              <w:trPr>
                                <w:trHeight w:val="273"/>
                              </w:trPr>
                              <w:tc>
                                <w:tcPr>
                                  <w:tcW w:w="1814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6FC493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A9D9BA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3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BEE1C9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4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D2EADA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EBF6EE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4"/>
                                    <w:ind w:left="82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LK 2/4 </w:t>
                                  </w:r>
                                  <w:proofErr w:type="spellStart"/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w w:val="105"/>
                                      <w:sz w:val="16"/>
                                      <w:szCs w:val="16"/>
                                    </w:rPr>
                                    <w:t>Kompetenzen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EBF6EE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F727AB" w:rsidRPr="00147519">
                              <w:trPr>
                                <w:trHeight w:val="494"/>
                              </w:trPr>
                              <w:tc>
                                <w:tcPr>
                                  <w:tcW w:w="1814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F1604D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75"/>
                                    <w:ind w:left="8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w w:val="105"/>
                                      <w:sz w:val="18"/>
                                      <w:szCs w:val="18"/>
                                    </w:rPr>
                                    <w:t>Friendship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F6947B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79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PB</w:t>
                                  </w: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pacing w:val="-1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pacing w:val="-1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sz w:val="16"/>
                                      <w:szCs w:val="16"/>
                                    </w:rPr>
                                    <w:t>17</w:t>
                                  </w:r>
                                </w:p>
                                <w:p w:rsidR="00F727AB" w:rsidRPr="00147519" w:rsidRDefault="00DA1C70">
                                  <w:pPr>
                                    <w:pStyle w:val="TableParagraph"/>
                                    <w:spacing w:before="15" w:line="185" w:lineRule="exact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AB</w:t>
                                  </w: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pacing w:val="-1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pacing w:val="-1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sz w:val="16"/>
                                      <w:szCs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F9AD96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79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w w:val="92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  <w:p w:rsidR="00F727AB" w:rsidRPr="00147519" w:rsidRDefault="00DA1C70">
                                  <w:pPr>
                                    <w:pStyle w:val="TableParagraph"/>
                                    <w:spacing w:before="14" w:line="185" w:lineRule="exact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FBC7B5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78"/>
                                    <w:ind w:left="81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X – XI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FDDCCF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78"/>
                                    <w:ind w:left="82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PB 14</w:t>
                                  </w:r>
                                </w:p>
                                <w:p w:rsidR="00F727AB" w:rsidRPr="00147519" w:rsidRDefault="00DA1C70">
                                  <w:pPr>
                                    <w:pStyle w:val="TableParagraph"/>
                                    <w:spacing w:before="15" w:line="186" w:lineRule="exact"/>
                                    <w:ind w:left="82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AB 1, 9, 12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FEE6DD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78"/>
                                    <w:ind w:left="82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IÜ 2a – 2j</w:t>
                                  </w:r>
                                </w:p>
                                <w:p w:rsidR="00F727AB" w:rsidRPr="00147519" w:rsidRDefault="00DA1C70">
                                  <w:pPr>
                                    <w:pStyle w:val="TableParagraph"/>
                                    <w:spacing w:before="15" w:line="186" w:lineRule="exact"/>
                                    <w:ind w:left="82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w w:val="105"/>
                                      <w:sz w:val="16"/>
                                      <w:szCs w:val="16"/>
                                    </w:rPr>
                                    <w:t>Story</w:t>
                                  </w:r>
                                </w:p>
                              </w:tc>
                            </w:tr>
                            <w:tr w:rsidR="00F727AB" w:rsidRPr="00147519">
                              <w:trPr>
                                <w:trHeight w:val="209"/>
                              </w:trPr>
                              <w:tc>
                                <w:tcPr>
                                  <w:tcW w:w="1814" w:type="dxa"/>
                                  <w:shd w:val="clear" w:color="auto" w:fill="F1604D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shd w:val="clear" w:color="auto" w:fill="F6947B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5" w:line="185" w:lineRule="exact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Audio 23 – 30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F9AD96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4" w:line="185" w:lineRule="exact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w w:val="99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shd w:val="clear" w:color="auto" w:fill="FBC7B5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7" w:type="dxa"/>
                                  <w:shd w:val="clear" w:color="auto" w:fill="FDDCCF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4" w:line="186" w:lineRule="exact"/>
                                    <w:ind w:left="82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KV 1 – 13, 15 – 16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shd w:val="clear" w:color="auto" w:fill="FEE6DD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F727AB" w:rsidRPr="00147519">
                              <w:trPr>
                                <w:trHeight w:val="210"/>
                              </w:trPr>
                              <w:tc>
                                <w:tcPr>
                                  <w:tcW w:w="1814" w:type="dxa"/>
                                  <w:shd w:val="clear" w:color="auto" w:fill="F1604D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shd w:val="clear" w:color="auto" w:fill="F6947B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5" w:line="185" w:lineRule="exact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KV 14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F9AD96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4" w:line="185" w:lineRule="exact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shd w:val="clear" w:color="auto" w:fill="FBC7B5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7" w:type="dxa"/>
                                  <w:shd w:val="clear" w:color="auto" w:fill="FDDCCF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4" w:line="186" w:lineRule="exact"/>
                                    <w:ind w:left="82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LK 2/4 </w:t>
                                  </w:r>
                                  <w:proofErr w:type="spellStart"/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w w:val="105"/>
                                      <w:sz w:val="16"/>
                                      <w:szCs w:val="16"/>
                                    </w:rPr>
                                    <w:t>Kompetenzen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40" w:type="dxa"/>
                                  <w:shd w:val="clear" w:color="auto" w:fill="FEE6DD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F727AB" w:rsidRPr="00147519">
                              <w:trPr>
                                <w:trHeight w:val="209"/>
                              </w:trPr>
                              <w:tc>
                                <w:tcPr>
                                  <w:tcW w:w="1814" w:type="dxa"/>
                                  <w:shd w:val="clear" w:color="auto" w:fill="F1604D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shd w:val="clear" w:color="auto" w:fill="F6947B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4" w:line="185" w:lineRule="exact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LK </w:t>
                                  </w:r>
                                  <w:proofErr w:type="spellStart"/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w w:val="105"/>
                                      <w:sz w:val="16"/>
                                      <w:szCs w:val="16"/>
                                    </w:rPr>
                                    <w:t>alle</w:t>
                                  </w:r>
                                  <w:proofErr w:type="spellEnd"/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w w:val="105"/>
                                      <w:sz w:val="16"/>
                                      <w:szCs w:val="16"/>
                                    </w:rPr>
                                    <w:t>Kompetenzen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F9AD96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4" w:line="185" w:lineRule="exact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w w:val="95"/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shd w:val="clear" w:color="auto" w:fill="FBC7B5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7" w:type="dxa"/>
                                  <w:shd w:val="clear" w:color="auto" w:fill="FDDCCF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0" w:type="dxa"/>
                                  <w:shd w:val="clear" w:color="auto" w:fill="FEE6DD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F727AB" w:rsidRPr="00147519">
                              <w:trPr>
                                <w:trHeight w:val="269"/>
                              </w:trPr>
                              <w:tc>
                                <w:tcPr>
                                  <w:tcW w:w="1814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F1604D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F6947B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3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F9AD96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4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FBC7B5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FDDCCF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FEE6DD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F727AB" w:rsidRPr="00147519">
                              <w:trPr>
                                <w:trHeight w:val="494"/>
                              </w:trPr>
                              <w:tc>
                                <w:tcPr>
                                  <w:tcW w:w="1814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FFCD40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75"/>
                                    <w:ind w:left="8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w w:val="105"/>
                                      <w:sz w:val="18"/>
                                      <w:szCs w:val="18"/>
                                    </w:rPr>
                                    <w:t>Help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FFDA7E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79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PB 1 –</w:t>
                                  </w: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pacing w:val="-1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sz w:val="16"/>
                                      <w:szCs w:val="16"/>
                                    </w:rPr>
                                    <w:t>28</w:t>
                                  </w:r>
                                </w:p>
                                <w:p w:rsidR="00F727AB" w:rsidRPr="00147519" w:rsidRDefault="00DA1C70">
                                  <w:pPr>
                                    <w:pStyle w:val="TableParagraph"/>
                                    <w:spacing w:before="15" w:line="185" w:lineRule="exact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AB 1 –</w:t>
                                  </w: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pacing w:val="-1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sz w:val="16"/>
                                      <w:szCs w:val="1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FFE29C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79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sz w:val="16"/>
                                      <w:szCs w:val="16"/>
                                    </w:rPr>
                                    <w:t>13</w:t>
                                  </w:r>
                                </w:p>
                                <w:p w:rsidR="00F727AB" w:rsidRPr="00147519" w:rsidRDefault="00DA1C70">
                                  <w:pPr>
                                    <w:pStyle w:val="TableParagraph"/>
                                    <w:spacing w:before="14" w:line="185" w:lineRule="exact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sz w:val="16"/>
                                      <w:szCs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FFEABB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78"/>
                                    <w:ind w:left="81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w w:val="105"/>
                                      <w:sz w:val="16"/>
                                      <w:szCs w:val="16"/>
                                    </w:rPr>
                                    <w:t>XI – I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FFF1D4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78"/>
                                    <w:ind w:left="81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PB 10, 14, 22, 25 – 28</w:t>
                                  </w:r>
                                </w:p>
                                <w:p w:rsidR="00F727AB" w:rsidRPr="00147519" w:rsidRDefault="00DA1C70">
                                  <w:pPr>
                                    <w:pStyle w:val="TableParagraph"/>
                                    <w:spacing w:before="15" w:line="186" w:lineRule="exact"/>
                                    <w:ind w:left="81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AB 2, 9 – 10, 14 – 16,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FFF5E0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78"/>
                                    <w:ind w:left="82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IÜ 3a – 3j</w:t>
                                  </w:r>
                                </w:p>
                                <w:p w:rsidR="00F727AB" w:rsidRPr="00147519" w:rsidRDefault="00DA1C70">
                                  <w:pPr>
                                    <w:pStyle w:val="TableParagraph"/>
                                    <w:spacing w:before="15" w:line="186" w:lineRule="exact"/>
                                    <w:ind w:left="82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w w:val="105"/>
                                      <w:sz w:val="16"/>
                                      <w:szCs w:val="16"/>
                                    </w:rPr>
                                    <w:t>Story</w:t>
                                  </w:r>
                                </w:p>
                              </w:tc>
                            </w:tr>
                            <w:tr w:rsidR="00F727AB" w:rsidRPr="00147519">
                              <w:trPr>
                                <w:trHeight w:val="209"/>
                              </w:trPr>
                              <w:tc>
                                <w:tcPr>
                                  <w:tcW w:w="1814" w:type="dxa"/>
                                  <w:shd w:val="clear" w:color="auto" w:fill="FFCD40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shd w:val="clear" w:color="auto" w:fill="FFDA7E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5" w:line="185" w:lineRule="exact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Audio 31 – 39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FFE29C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4" w:line="185" w:lineRule="exact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shd w:val="clear" w:color="auto" w:fill="FFEABB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7" w:type="dxa"/>
                                  <w:shd w:val="clear" w:color="auto" w:fill="FFF1D4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4" w:line="186" w:lineRule="exact"/>
                                    <w:ind w:left="81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19 – 23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shd w:val="clear" w:color="auto" w:fill="FFF5E0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F727AB" w:rsidRPr="00147519">
                              <w:trPr>
                                <w:trHeight w:val="209"/>
                              </w:trPr>
                              <w:tc>
                                <w:tcPr>
                                  <w:tcW w:w="1814" w:type="dxa"/>
                                  <w:shd w:val="clear" w:color="auto" w:fill="FFCD40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shd w:val="clear" w:color="auto" w:fill="FFDA7E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5" w:line="185" w:lineRule="exact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LK </w:t>
                                  </w:r>
                                  <w:proofErr w:type="spellStart"/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w w:val="105"/>
                                      <w:sz w:val="16"/>
                                      <w:szCs w:val="16"/>
                                    </w:rPr>
                                    <w:t>alle</w:t>
                                  </w:r>
                                  <w:proofErr w:type="spellEnd"/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w w:val="105"/>
                                      <w:sz w:val="16"/>
                                      <w:szCs w:val="16"/>
                                    </w:rPr>
                                    <w:t>Kompetenzen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FFE29C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4" w:line="185" w:lineRule="exact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shd w:val="clear" w:color="auto" w:fill="FFEABB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7" w:type="dxa"/>
                                  <w:shd w:val="clear" w:color="auto" w:fill="FFF1D4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4" w:line="186" w:lineRule="exact"/>
                                    <w:ind w:left="81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Audio 38 – 39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shd w:val="clear" w:color="auto" w:fill="FFF5E0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F727AB" w:rsidRPr="00147519">
                              <w:trPr>
                                <w:trHeight w:val="209"/>
                              </w:trPr>
                              <w:tc>
                                <w:tcPr>
                                  <w:tcW w:w="1814" w:type="dxa"/>
                                  <w:shd w:val="clear" w:color="auto" w:fill="FFCD40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shd w:val="clear" w:color="auto" w:fill="FFDA7E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FFE29C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4" w:line="185" w:lineRule="exact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w w:val="95"/>
                                      <w:sz w:val="16"/>
                                      <w:szCs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shd w:val="clear" w:color="auto" w:fill="FFEABB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7" w:type="dxa"/>
                                  <w:shd w:val="clear" w:color="auto" w:fill="FFF1D4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4" w:line="185" w:lineRule="exact"/>
                                    <w:ind w:left="81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KV 1 – 15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shd w:val="clear" w:color="auto" w:fill="FFF5E0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F727AB" w:rsidRPr="00147519">
                              <w:trPr>
                                <w:trHeight w:val="290"/>
                              </w:trPr>
                              <w:tc>
                                <w:tcPr>
                                  <w:tcW w:w="1814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FFCD40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FFDA7E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3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FFE29C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4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FFEABB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FFF1D4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4"/>
                                    <w:ind w:left="81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LK 2/4 </w:t>
                                  </w:r>
                                  <w:proofErr w:type="spellStart"/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w w:val="105"/>
                                      <w:sz w:val="16"/>
                                      <w:szCs w:val="16"/>
                                    </w:rPr>
                                    <w:t>Kompetenzen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FFF5E0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F727AB" w:rsidRPr="00147519">
                              <w:trPr>
                                <w:trHeight w:val="494"/>
                              </w:trPr>
                              <w:tc>
                                <w:tcPr>
                                  <w:tcW w:w="1814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009CDB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75"/>
                                    <w:ind w:left="8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w w:val="105"/>
                                      <w:sz w:val="18"/>
                                      <w:szCs w:val="18"/>
                                    </w:rPr>
                                    <w:t>Festivals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57B2E4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79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PB</w:t>
                                  </w: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pacing w:val="-1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pacing w:val="-1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sz w:val="16"/>
                                      <w:szCs w:val="16"/>
                                    </w:rPr>
                                    <w:t>17</w:t>
                                  </w:r>
                                </w:p>
                                <w:p w:rsidR="00F727AB" w:rsidRPr="00147519" w:rsidRDefault="00DA1C70">
                                  <w:pPr>
                                    <w:pStyle w:val="TableParagraph"/>
                                    <w:spacing w:before="15" w:line="185" w:lineRule="exact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AB 1 –</w:t>
                                  </w: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pacing w:val="-1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sz w:val="16"/>
                                      <w:szCs w:val="1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84C1EA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79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sz w:val="16"/>
                                      <w:szCs w:val="16"/>
                                    </w:rPr>
                                    <w:t>19</w:t>
                                  </w:r>
                                </w:p>
                                <w:p w:rsidR="00F727AB" w:rsidRPr="00147519" w:rsidRDefault="00DA1C70">
                                  <w:pPr>
                                    <w:pStyle w:val="TableParagraph"/>
                                    <w:spacing w:before="14" w:line="185" w:lineRule="exact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ADD3F0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78"/>
                                    <w:ind w:left="81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w w:val="110"/>
                                      <w:sz w:val="16"/>
                                      <w:szCs w:val="16"/>
                                    </w:rPr>
                                    <w:t>II – III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CCE2F5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78"/>
                                    <w:ind w:left="82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PB 5 – 6, 12, 14 – 15</w:t>
                                  </w:r>
                                </w:p>
                                <w:p w:rsidR="00F727AB" w:rsidRPr="00147519" w:rsidRDefault="00DA1C70">
                                  <w:pPr>
                                    <w:pStyle w:val="TableParagraph"/>
                                    <w:spacing w:before="15" w:line="186" w:lineRule="exact"/>
                                    <w:ind w:left="82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AB 3, 6, 9 – 10, 25 – 27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DCEAF8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78"/>
                                    <w:ind w:left="82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IÜ 4a – 4h</w:t>
                                  </w:r>
                                </w:p>
                                <w:p w:rsidR="00F727AB" w:rsidRPr="00147519" w:rsidRDefault="00DA1C70">
                                  <w:pPr>
                                    <w:pStyle w:val="TableParagraph"/>
                                    <w:spacing w:before="15" w:line="186" w:lineRule="exact"/>
                                    <w:ind w:left="82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w w:val="105"/>
                                      <w:sz w:val="16"/>
                                      <w:szCs w:val="16"/>
                                    </w:rPr>
                                    <w:t>Story</w:t>
                                  </w:r>
                                </w:p>
                              </w:tc>
                            </w:tr>
                            <w:tr w:rsidR="00F727AB" w:rsidRPr="00147519">
                              <w:trPr>
                                <w:trHeight w:val="209"/>
                              </w:trPr>
                              <w:tc>
                                <w:tcPr>
                                  <w:tcW w:w="1814" w:type="dxa"/>
                                  <w:shd w:val="clear" w:color="auto" w:fill="009CDB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shd w:val="clear" w:color="auto" w:fill="57B2E4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5" w:line="185" w:lineRule="exact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Audio 40 – 50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84C1EA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4" w:line="185" w:lineRule="exact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shd w:val="clear" w:color="auto" w:fill="ADD3F0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7" w:type="dxa"/>
                                  <w:shd w:val="clear" w:color="auto" w:fill="CCE2F5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4" w:line="186" w:lineRule="exact"/>
                                    <w:ind w:left="82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Audio 48 – 50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shd w:val="clear" w:color="auto" w:fill="DCEAF8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F727AB" w:rsidRPr="00147519">
                              <w:trPr>
                                <w:trHeight w:val="209"/>
                              </w:trPr>
                              <w:tc>
                                <w:tcPr>
                                  <w:tcW w:w="1814" w:type="dxa"/>
                                  <w:shd w:val="clear" w:color="auto" w:fill="009CDB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shd w:val="clear" w:color="auto" w:fill="57B2E4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5" w:line="185" w:lineRule="exact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LK </w:t>
                                  </w:r>
                                  <w:proofErr w:type="spellStart"/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w w:val="105"/>
                                      <w:sz w:val="16"/>
                                      <w:szCs w:val="16"/>
                                    </w:rPr>
                                    <w:t>alle</w:t>
                                  </w:r>
                                  <w:proofErr w:type="spellEnd"/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w w:val="105"/>
                                      <w:sz w:val="16"/>
                                      <w:szCs w:val="16"/>
                                    </w:rPr>
                                    <w:t>Kompetenzen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84C1EA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4" w:line="185" w:lineRule="exact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shd w:val="clear" w:color="auto" w:fill="ADD3F0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7" w:type="dxa"/>
                                  <w:shd w:val="clear" w:color="auto" w:fill="CCE2F5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4" w:line="186" w:lineRule="exact"/>
                                    <w:ind w:left="82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KV 1 – 11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shd w:val="clear" w:color="auto" w:fill="DCEAF8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F727AB" w:rsidRPr="00147519">
                              <w:trPr>
                                <w:trHeight w:val="209"/>
                              </w:trPr>
                              <w:tc>
                                <w:tcPr>
                                  <w:tcW w:w="1814" w:type="dxa"/>
                                  <w:shd w:val="clear" w:color="auto" w:fill="009CDB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shd w:val="clear" w:color="auto" w:fill="57B2E4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84C1EA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4" w:line="185" w:lineRule="exact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shd w:val="clear" w:color="auto" w:fill="ADD3F0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7" w:type="dxa"/>
                                  <w:shd w:val="clear" w:color="auto" w:fill="CCE2F5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4" w:line="186" w:lineRule="exact"/>
                                    <w:ind w:left="82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LK 2/4 </w:t>
                                  </w:r>
                                  <w:proofErr w:type="spellStart"/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w w:val="105"/>
                                      <w:sz w:val="16"/>
                                      <w:szCs w:val="16"/>
                                    </w:rPr>
                                    <w:t>Kompetenzen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40" w:type="dxa"/>
                                  <w:shd w:val="clear" w:color="auto" w:fill="DCEAF8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F727AB" w:rsidRPr="00147519">
                              <w:trPr>
                                <w:trHeight w:val="269"/>
                              </w:trPr>
                              <w:tc>
                                <w:tcPr>
                                  <w:tcW w:w="1814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009CDB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57B2E4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3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84C1EA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4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ADD3F0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CCE2F5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DCEAF8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F727AB" w:rsidRPr="00147519">
                              <w:trPr>
                                <w:trHeight w:val="494"/>
                              </w:trPr>
                              <w:tc>
                                <w:tcPr>
                                  <w:tcW w:w="1814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C461A5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75"/>
                                    <w:ind w:left="8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w w:val="105"/>
                                      <w:sz w:val="18"/>
                                      <w:szCs w:val="18"/>
                                    </w:rPr>
                                    <w:t>Sports and games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CD7FB5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79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PB 1 –</w:t>
                                  </w: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pacing w:val="-2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sz w:val="16"/>
                                      <w:szCs w:val="16"/>
                                    </w:rPr>
                                    <w:t>18</w:t>
                                  </w:r>
                                </w:p>
                                <w:p w:rsidR="00F727AB" w:rsidRPr="00147519" w:rsidRDefault="00DA1C70">
                                  <w:pPr>
                                    <w:pStyle w:val="TableParagraph"/>
                                    <w:spacing w:before="15" w:line="185" w:lineRule="exact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AB 1 –</w:t>
                                  </w: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pacing w:val="-1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sz w:val="16"/>
                                      <w:szCs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D79BC5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79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sz w:val="16"/>
                                      <w:szCs w:val="16"/>
                                    </w:rPr>
                                    <w:t>25</w:t>
                                  </w:r>
                                </w:p>
                                <w:p w:rsidR="00F727AB" w:rsidRPr="00147519" w:rsidRDefault="00DA1C70">
                                  <w:pPr>
                                    <w:pStyle w:val="TableParagraph"/>
                                    <w:spacing w:before="14" w:line="185" w:lineRule="exact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sz w:val="16"/>
                                      <w:szCs w:val="1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E2BAD8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78"/>
                                    <w:ind w:left="81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w w:val="105"/>
                                      <w:sz w:val="16"/>
                                      <w:szCs w:val="16"/>
                                    </w:rPr>
                                    <w:t>III – V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ECD4E7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78"/>
                                    <w:ind w:left="82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PB 4 – 5, 12 – 13</w:t>
                                  </w:r>
                                </w:p>
                                <w:p w:rsidR="00F727AB" w:rsidRPr="00147519" w:rsidRDefault="00DA1C70">
                                  <w:pPr>
                                    <w:pStyle w:val="TableParagraph"/>
                                    <w:spacing w:before="15" w:line="186" w:lineRule="exact"/>
                                    <w:ind w:left="82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AB 13 – 14, 20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F1E1EE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78"/>
                                    <w:ind w:left="82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IÜ 5a – 5h</w:t>
                                  </w:r>
                                </w:p>
                                <w:p w:rsidR="00F727AB" w:rsidRPr="00147519" w:rsidRDefault="00DA1C70">
                                  <w:pPr>
                                    <w:pStyle w:val="TableParagraph"/>
                                    <w:spacing w:before="15" w:line="186" w:lineRule="exact"/>
                                    <w:ind w:left="82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w w:val="105"/>
                                      <w:sz w:val="16"/>
                                      <w:szCs w:val="16"/>
                                    </w:rPr>
                                    <w:t>Story</w:t>
                                  </w:r>
                                </w:p>
                              </w:tc>
                            </w:tr>
                            <w:tr w:rsidR="00F727AB" w:rsidRPr="00147519">
                              <w:trPr>
                                <w:trHeight w:val="209"/>
                              </w:trPr>
                              <w:tc>
                                <w:tcPr>
                                  <w:tcW w:w="1814" w:type="dxa"/>
                                  <w:shd w:val="clear" w:color="auto" w:fill="C461A5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shd w:val="clear" w:color="auto" w:fill="CD7FB5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5" w:line="185" w:lineRule="exact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Audio 51 – 62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D79BC5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4" w:line="185" w:lineRule="exact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shd w:val="clear" w:color="auto" w:fill="E2BAD8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7" w:type="dxa"/>
                                  <w:shd w:val="clear" w:color="auto" w:fill="ECD4E7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4" w:line="186" w:lineRule="exact"/>
                                    <w:ind w:left="82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Audio 62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shd w:val="clear" w:color="auto" w:fill="F1E1EE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F727AB" w:rsidRPr="00147519">
                              <w:trPr>
                                <w:trHeight w:val="209"/>
                              </w:trPr>
                              <w:tc>
                                <w:tcPr>
                                  <w:tcW w:w="1814" w:type="dxa"/>
                                  <w:shd w:val="clear" w:color="auto" w:fill="C461A5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shd w:val="clear" w:color="auto" w:fill="CD7FB5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5" w:line="185" w:lineRule="exact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KV 15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D79BC5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4" w:line="185" w:lineRule="exact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shd w:val="clear" w:color="auto" w:fill="E2BAD8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7" w:type="dxa"/>
                                  <w:shd w:val="clear" w:color="auto" w:fill="ECD4E7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4" w:line="186" w:lineRule="exact"/>
                                    <w:ind w:left="82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KV 1 – 14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shd w:val="clear" w:color="auto" w:fill="F1E1EE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F727AB" w:rsidRPr="00147519">
                              <w:trPr>
                                <w:trHeight w:val="210"/>
                              </w:trPr>
                              <w:tc>
                                <w:tcPr>
                                  <w:tcW w:w="1814" w:type="dxa"/>
                                  <w:shd w:val="clear" w:color="auto" w:fill="C461A5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shd w:val="clear" w:color="auto" w:fill="CD7FB5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5" w:line="185" w:lineRule="exact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LK </w:t>
                                  </w:r>
                                  <w:proofErr w:type="spellStart"/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w w:val="105"/>
                                      <w:sz w:val="16"/>
                                      <w:szCs w:val="16"/>
                                    </w:rPr>
                                    <w:t>alle</w:t>
                                  </w:r>
                                  <w:proofErr w:type="spellEnd"/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w w:val="105"/>
                                      <w:sz w:val="16"/>
                                      <w:szCs w:val="16"/>
                                    </w:rPr>
                                    <w:t>Kompetenzen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D79BC5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4" w:line="185" w:lineRule="exact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shd w:val="clear" w:color="auto" w:fill="E2BAD8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7" w:type="dxa"/>
                                  <w:shd w:val="clear" w:color="auto" w:fill="ECD4E7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4" w:line="186" w:lineRule="exact"/>
                                    <w:ind w:left="82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LK 2/4 </w:t>
                                  </w:r>
                                  <w:proofErr w:type="spellStart"/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w w:val="105"/>
                                      <w:sz w:val="16"/>
                                      <w:szCs w:val="16"/>
                                    </w:rPr>
                                    <w:t>Kompetenzen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40" w:type="dxa"/>
                                  <w:shd w:val="clear" w:color="auto" w:fill="F1E1EE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F727AB" w:rsidRPr="00147519">
                              <w:trPr>
                                <w:trHeight w:val="269"/>
                              </w:trPr>
                              <w:tc>
                                <w:tcPr>
                                  <w:tcW w:w="1814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C461A5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CD7FB5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3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D79BC5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4"/>
                                    <w:ind w:left="8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E2BAD8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ECD4E7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F1E1EE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727AB" w:rsidRPr="00147519">
                              <w:trPr>
                                <w:trHeight w:val="494"/>
                              </w:trPr>
                              <w:tc>
                                <w:tcPr>
                                  <w:tcW w:w="1814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BAD869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75"/>
                                    <w:ind w:left="8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w w:val="105"/>
                                      <w:sz w:val="18"/>
                                      <w:szCs w:val="18"/>
                                    </w:rPr>
                                    <w:t>Living planet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CDE294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79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8"/>
                                    </w:rPr>
                                    <w:t>PB 1 –</w:t>
                                  </w: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pacing w:val="-27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sz w:val="16"/>
                                      <w:szCs w:val="18"/>
                                    </w:rPr>
                                    <w:t>10</w:t>
                                  </w:r>
                                </w:p>
                                <w:p w:rsidR="00F727AB" w:rsidRPr="00147519" w:rsidRDefault="00DA1C70">
                                  <w:pPr>
                                    <w:pStyle w:val="TableParagraph"/>
                                    <w:spacing w:before="15" w:line="185" w:lineRule="exact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8"/>
                                    </w:rPr>
                                    <w:t>AB 1 –</w:t>
                                  </w: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pacing w:val="-27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sz w:val="16"/>
                                      <w:szCs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D9E8AE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79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sz w:val="16"/>
                                      <w:szCs w:val="18"/>
                                    </w:rPr>
                                    <w:t>31</w:t>
                                  </w:r>
                                </w:p>
                                <w:p w:rsidR="00F727AB" w:rsidRPr="00147519" w:rsidRDefault="00DA1C70">
                                  <w:pPr>
                                    <w:pStyle w:val="TableParagraph"/>
                                    <w:spacing w:before="14" w:line="185" w:lineRule="exact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sz w:val="16"/>
                                      <w:szCs w:val="1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E4EFC8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79"/>
                                    <w:ind w:left="81"/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8"/>
                                    </w:rPr>
                                    <w:t>VI</w:t>
                                  </w:r>
                                </w:p>
                              </w:tc>
                              <w:tc>
                                <w:tcPr>
                                  <w:tcW w:w="3797" w:type="dxa"/>
                                  <w:gridSpan w:val="2"/>
                                  <w:tcBorders>
                                    <w:top w:val="single" w:sz="24" w:space="0" w:color="FFFFFF"/>
                                  </w:tcBorders>
                                  <w:shd w:val="clear" w:color="auto" w:fill="F2F8E6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79"/>
                                    <w:ind w:left="82"/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8"/>
                                    </w:rPr>
                                    <w:t>PB 4, 10</w:t>
                                  </w:r>
                                </w:p>
                                <w:p w:rsidR="00F727AB" w:rsidRPr="00147519" w:rsidRDefault="00DA1C70">
                                  <w:pPr>
                                    <w:pStyle w:val="TableParagraph"/>
                                    <w:spacing w:before="14" w:line="185" w:lineRule="exact"/>
                                    <w:ind w:left="82"/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8"/>
                                    </w:rPr>
                                    <w:t>AB 1 – 2, 9 – 14</w:t>
                                  </w:r>
                                </w:p>
                              </w:tc>
                            </w:tr>
                            <w:tr w:rsidR="00F727AB" w:rsidRPr="00147519">
                              <w:trPr>
                                <w:trHeight w:val="210"/>
                              </w:trPr>
                              <w:tc>
                                <w:tcPr>
                                  <w:tcW w:w="1814" w:type="dxa"/>
                                  <w:shd w:val="clear" w:color="auto" w:fill="BAD869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shd w:val="clear" w:color="auto" w:fill="CDE294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4" w:line="185" w:lineRule="exact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8"/>
                                    </w:rPr>
                                    <w:t>Audio 65 – 75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D9E8AE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shd w:val="clear" w:color="auto" w:fill="E4EFC8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7" w:type="dxa"/>
                                  <w:gridSpan w:val="2"/>
                                  <w:shd w:val="clear" w:color="auto" w:fill="F2F8E6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4" w:line="186" w:lineRule="exact"/>
                                    <w:ind w:left="82"/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8"/>
                                    </w:rPr>
                                    <w:t>KV L.1</w:t>
                                  </w:r>
                                </w:p>
                              </w:tc>
                            </w:tr>
                            <w:tr w:rsidR="00F727AB" w:rsidRPr="00147519">
                              <w:trPr>
                                <w:trHeight w:val="268"/>
                              </w:trPr>
                              <w:tc>
                                <w:tcPr>
                                  <w:tcW w:w="1814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BAD869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CDE294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4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8"/>
                                    </w:rPr>
                                    <w:t>KV L.1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D9E8AE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E4EFC8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7" w:type="dxa"/>
                                  <w:gridSpan w:val="2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F2F8E6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727AB" w:rsidRPr="00147519">
                              <w:trPr>
                                <w:trHeight w:val="494"/>
                              </w:trPr>
                              <w:tc>
                                <w:tcPr>
                                  <w:tcW w:w="1814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BAD869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75"/>
                                    <w:ind w:left="8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w w:val="105"/>
                                      <w:sz w:val="18"/>
                                      <w:szCs w:val="18"/>
                                    </w:rPr>
                                    <w:t>Show your English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CDE294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79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w w:val="105"/>
                                      <w:sz w:val="16"/>
                                      <w:szCs w:val="18"/>
                                    </w:rPr>
                                    <w:t>PB</w:t>
                                  </w:r>
                                </w:p>
                                <w:p w:rsidR="00F727AB" w:rsidRPr="00147519" w:rsidRDefault="00DA1C70">
                                  <w:pPr>
                                    <w:pStyle w:val="TableParagraph"/>
                                    <w:spacing w:before="15" w:line="185" w:lineRule="exact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8"/>
                                    </w:rPr>
                                    <w:t>AB 1 – 3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D9E8AE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79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8"/>
                                    </w:rPr>
                                    <w:t xml:space="preserve">33 </w:t>
                                  </w: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8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E4EFC8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79"/>
                                    <w:ind w:left="81"/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w w:val="105"/>
                                      <w:sz w:val="16"/>
                                      <w:szCs w:val="18"/>
                                    </w:rPr>
                                    <w:t>VII</w:t>
                                  </w:r>
                                </w:p>
                              </w:tc>
                              <w:tc>
                                <w:tcPr>
                                  <w:tcW w:w="3797" w:type="dxa"/>
                                  <w:gridSpan w:val="2"/>
                                  <w:tcBorders>
                                    <w:top w:val="single" w:sz="24" w:space="0" w:color="FFFFFF"/>
                                  </w:tcBorders>
                                  <w:shd w:val="clear" w:color="auto" w:fill="F2F8E6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79"/>
                                    <w:ind w:left="82"/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w w:val="105"/>
                                      <w:sz w:val="16"/>
                                      <w:szCs w:val="18"/>
                                    </w:rPr>
                                    <w:t>AB 2 – 3</w:t>
                                  </w:r>
                                </w:p>
                                <w:p w:rsidR="00F727AB" w:rsidRPr="00147519" w:rsidRDefault="00DA1C70">
                                  <w:pPr>
                                    <w:pStyle w:val="TableParagraph"/>
                                    <w:spacing w:before="14" w:line="186" w:lineRule="exact"/>
                                    <w:ind w:left="82"/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8"/>
                                    </w:rPr>
                                    <w:t>Audio 63 – 64</w:t>
                                  </w:r>
                                </w:p>
                              </w:tc>
                            </w:tr>
                            <w:tr w:rsidR="00F727AB" w:rsidRPr="00147519">
                              <w:trPr>
                                <w:trHeight w:val="209"/>
                              </w:trPr>
                              <w:tc>
                                <w:tcPr>
                                  <w:tcW w:w="1814" w:type="dxa"/>
                                  <w:shd w:val="clear" w:color="auto" w:fill="BAD869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shd w:val="clear" w:color="auto" w:fill="CDE294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4" w:line="185" w:lineRule="exact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8"/>
                                    </w:rPr>
                                    <w:t>Audio 63 – 64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D9E8AE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shd w:val="clear" w:color="auto" w:fill="E4EFC8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7" w:type="dxa"/>
                                  <w:gridSpan w:val="2"/>
                                  <w:shd w:val="clear" w:color="auto" w:fill="F2F8E6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727AB" w:rsidRPr="00147519">
                              <w:trPr>
                                <w:trHeight w:val="268"/>
                              </w:trPr>
                              <w:tc>
                                <w:tcPr>
                                  <w:tcW w:w="1814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BAD869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CDE294"/>
                                </w:tcPr>
                                <w:p w:rsidR="00F727AB" w:rsidRPr="00147519" w:rsidRDefault="00DA1C70">
                                  <w:pPr>
                                    <w:pStyle w:val="TableParagraph"/>
                                    <w:spacing w:before="4"/>
                                    <w:ind w:left="80"/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</w:pPr>
                                  <w:r w:rsidRPr="0014751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8"/>
                                    </w:rPr>
                                    <w:t>KV S.1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D9E8AE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E4EFC8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7" w:type="dxa"/>
                                  <w:gridSpan w:val="2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F2F8E6"/>
                                </w:tcPr>
                                <w:p w:rsidR="00F727AB" w:rsidRPr="00147519" w:rsidRDefault="00F727AB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727AB" w:rsidRDefault="00F727AB">
                            <w:pPr>
                              <w:pStyle w:val="Textkrp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95.45pt;margin-top:13.75pt;width:459.25pt;height:501.45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sissAIAALE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14"/>
                        <w:gridCol w:w="1814"/>
                        <w:gridCol w:w="623"/>
                        <w:gridCol w:w="1133"/>
                        <w:gridCol w:w="1757"/>
                        <w:gridCol w:w="2040"/>
                      </w:tblGrid>
                      <w:tr w:rsidR="00F727AB" w:rsidRPr="00147519">
                        <w:trPr>
                          <w:trHeight w:val="820"/>
                        </w:trPr>
                        <w:tc>
                          <w:tcPr>
                            <w:tcW w:w="1814" w:type="dxa"/>
                            <w:tcBorders>
                              <w:bottom w:val="single" w:sz="24" w:space="0" w:color="FFFFFF"/>
                            </w:tcBorders>
                            <w:shd w:val="clear" w:color="auto" w:fill="BAD869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105"/>
                              <w:ind w:left="8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b/>
                                <w:color w:val="FFFFFF"/>
                                <w:w w:val="105"/>
                                <w:sz w:val="18"/>
                                <w:szCs w:val="18"/>
                              </w:rPr>
                              <w:t>Language around us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bottom w:val="single" w:sz="24" w:space="0" w:color="FFFFFF"/>
                            </w:tcBorders>
                            <w:shd w:val="clear" w:color="auto" w:fill="CDE294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109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PB 1 –</w:t>
                            </w:r>
                            <w:r w:rsidRPr="00147519">
                              <w:rPr>
                                <w:rFonts w:ascii="Arial" w:hAnsi="Arial" w:cs="Arial"/>
                                <w:color w:val="231F20"/>
                                <w:spacing w:val="-1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  <w:p w:rsidR="00F727AB" w:rsidRPr="00147519" w:rsidRDefault="00DA1C70">
                            <w:pPr>
                              <w:pStyle w:val="TableParagraph"/>
                              <w:spacing w:before="15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AB 1 –</w:t>
                            </w:r>
                            <w:r w:rsidRPr="00147519">
                              <w:rPr>
                                <w:rFonts w:ascii="Arial" w:hAnsi="Arial" w:cs="Arial"/>
                                <w:color w:val="231F20"/>
                                <w:spacing w:val="-1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  <w:p w:rsidR="00F727AB" w:rsidRPr="00147519" w:rsidRDefault="00DA1C70">
                            <w:pPr>
                              <w:pStyle w:val="TableParagraph"/>
                              <w:spacing w:before="14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Audio 1 – 6</w:t>
                            </w:r>
                          </w:p>
                        </w:tc>
                        <w:tc>
                          <w:tcPr>
                            <w:tcW w:w="623" w:type="dxa"/>
                            <w:tcBorders>
                              <w:bottom w:val="single" w:sz="24" w:space="0" w:color="FFFFFF"/>
                            </w:tcBorders>
                            <w:shd w:val="clear" w:color="auto" w:fill="D9E8AE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109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w w:val="82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24" w:space="0" w:color="FFFFFF"/>
                            </w:tcBorders>
                            <w:shd w:val="clear" w:color="auto" w:fill="E4EFC8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109"/>
                              <w:ind w:left="81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w w:val="105"/>
                                <w:sz w:val="16"/>
                                <w:szCs w:val="16"/>
                              </w:rPr>
                              <w:t>VIII</w:t>
                            </w:r>
                          </w:p>
                        </w:tc>
                        <w:tc>
                          <w:tcPr>
                            <w:tcW w:w="3797" w:type="dxa"/>
                            <w:gridSpan w:val="2"/>
                            <w:tcBorders>
                              <w:bottom w:val="single" w:sz="24" w:space="0" w:color="FFFFFF"/>
                            </w:tcBorders>
                            <w:shd w:val="clear" w:color="auto" w:fill="F2F8E6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109"/>
                              <w:ind w:left="8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w w:val="105"/>
                                <w:sz w:val="16"/>
                                <w:szCs w:val="16"/>
                              </w:rPr>
                              <w:t>PB 4 – 5</w:t>
                            </w:r>
                          </w:p>
                          <w:p w:rsidR="00F727AB" w:rsidRPr="00147519" w:rsidRDefault="00DA1C70">
                            <w:pPr>
                              <w:pStyle w:val="TableParagraph"/>
                              <w:spacing w:before="15"/>
                              <w:ind w:left="8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Audio 1 – 5</w:t>
                            </w:r>
                          </w:p>
                        </w:tc>
                      </w:tr>
                      <w:tr w:rsidR="00F727AB" w:rsidRPr="00147519">
                        <w:trPr>
                          <w:trHeight w:val="292"/>
                        </w:trPr>
                        <w:tc>
                          <w:tcPr>
                            <w:tcW w:w="1814" w:type="dxa"/>
                            <w:tcBorders>
                              <w:top w:val="single" w:sz="24" w:space="0" w:color="FFFFFF"/>
                            </w:tcBorders>
                            <w:shd w:val="clear" w:color="auto" w:fill="6FC493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75" w:line="197" w:lineRule="exact"/>
                              <w:ind w:left="8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Schools around the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24" w:space="0" w:color="FFFFFF"/>
                            </w:tcBorders>
                            <w:shd w:val="clear" w:color="auto" w:fill="A9D9BA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79" w:line="193" w:lineRule="exact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PB 1 – 26</w:t>
                            </w:r>
                          </w:p>
                        </w:tc>
                        <w:tc>
                          <w:tcPr>
                            <w:tcW w:w="623" w:type="dxa"/>
                            <w:tcBorders>
                              <w:top w:val="single" w:sz="24" w:space="0" w:color="FFFFFF"/>
                            </w:tcBorders>
                            <w:shd w:val="clear" w:color="auto" w:fill="BEE1C9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79" w:line="194" w:lineRule="exact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4" w:space="0" w:color="FFFFFF"/>
                            </w:tcBorders>
                            <w:shd w:val="clear" w:color="auto" w:fill="D2EADA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78" w:line="194" w:lineRule="exact"/>
                              <w:ind w:left="81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w w:val="105"/>
                                <w:sz w:val="16"/>
                                <w:szCs w:val="16"/>
                              </w:rPr>
                              <w:t>VIII – IX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single" w:sz="24" w:space="0" w:color="FFFFFF"/>
                            </w:tcBorders>
                            <w:shd w:val="clear" w:color="auto" w:fill="EBF6EE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78" w:line="194" w:lineRule="exact"/>
                              <w:ind w:left="8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PB 14 – 16, 22, 24 – 26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single" w:sz="24" w:space="0" w:color="FFFFFF"/>
                            </w:tcBorders>
                            <w:shd w:val="clear" w:color="auto" w:fill="EBF6EE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78" w:line="194" w:lineRule="exact"/>
                              <w:ind w:left="8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IÜ 1a – 1h</w:t>
                            </w:r>
                          </w:p>
                        </w:tc>
                      </w:tr>
                      <w:tr w:rsidR="00F727AB" w:rsidRPr="00147519">
                        <w:trPr>
                          <w:trHeight w:val="411"/>
                        </w:trPr>
                        <w:tc>
                          <w:tcPr>
                            <w:tcW w:w="1814" w:type="dxa"/>
                            <w:shd w:val="clear" w:color="auto" w:fill="6FC493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line="212" w:lineRule="exact"/>
                              <w:ind w:left="8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world</w:t>
                            </w:r>
                          </w:p>
                        </w:tc>
                        <w:tc>
                          <w:tcPr>
                            <w:tcW w:w="1814" w:type="dxa"/>
                            <w:shd w:val="clear" w:color="auto" w:fill="A9D9BA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line="192" w:lineRule="exact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AB 1 – 21</w:t>
                            </w:r>
                          </w:p>
                          <w:p w:rsidR="00F727AB" w:rsidRPr="00147519" w:rsidRDefault="00DA1C70">
                            <w:pPr>
                              <w:pStyle w:val="TableParagraph"/>
                              <w:spacing w:before="14" w:line="185" w:lineRule="exact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Audio 7 – 22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BEE1C9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line="192" w:lineRule="exact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  <w:p w:rsidR="00F727AB" w:rsidRPr="00147519" w:rsidRDefault="00DA1C70">
                            <w:pPr>
                              <w:pStyle w:val="TableParagraph"/>
                              <w:spacing w:before="14" w:line="185" w:lineRule="exact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w w:val="99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33" w:type="dxa"/>
                            <w:shd w:val="clear" w:color="auto" w:fill="D2EADA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757" w:type="dxa"/>
                            <w:shd w:val="clear" w:color="auto" w:fill="EBF6EE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line="191" w:lineRule="exact"/>
                              <w:ind w:left="8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AB 7, 12, 16</w:t>
                            </w:r>
                          </w:p>
                          <w:p w:rsidR="00F727AB" w:rsidRPr="00147519" w:rsidRDefault="00DA1C70">
                            <w:pPr>
                              <w:pStyle w:val="TableParagraph"/>
                              <w:spacing w:before="14" w:line="186" w:lineRule="exact"/>
                              <w:ind w:left="8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Audio 18, 22</w:t>
                            </w:r>
                          </w:p>
                        </w:tc>
                        <w:tc>
                          <w:tcPr>
                            <w:tcW w:w="2040" w:type="dxa"/>
                            <w:shd w:val="clear" w:color="auto" w:fill="EBF6EE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line="191" w:lineRule="exact"/>
                              <w:ind w:left="8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w w:val="105"/>
                                <w:sz w:val="16"/>
                                <w:szCs w:val="16"/>
                              </w:rPr>
                              <w:t>Story</w:t>
                            </w:r>
                          </w:p>
                        </w:tc>
                      </w:tr>
                      <w:tr w:rsidR="00F727AB" w:rsidRPr="00147519">
                        <w:trPr>
                          <w:trHeight w:val="209"/>
                        </w:trPr>
                        <w:tc>
                          <w:tcPr>
                            <w:tcW w:w="1814" w:type="dxa"/>
                            <w:shd w:val="clear" w:color="auto" w:fill="6FC493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14" w:type="dxa"/>
                            <w:shd w:val="clear" w:color="auto" w:fill="A9D9BA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5" w:line="185" w:lineRule="exact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w w:val="105"/>
                                <w:sz w:val="16"/>
                                <w:szCs w:val="16"/>
                              </w:rPr>
                              <w:t xml:space="preserve">LK </w:t>
                            </w:r>
                            <w:proofErr w:type="spellStart"/>
                            <w:r w:rsidRPr="00147519">
                              <w:rPr>
                                <w:rFonts w:ascii="Arial" w:hAnsi="Arial" w:cs="Arial"/>
                                <w:color w:val="231F20"/>
                                <w:w w:val="105"/>
                                <w:sz w:val="16"/>
                                <w:szCs w:val="16"/>
                              </w:rPr>
                              <w:t>alle</w:t>
                            </w:r>
                            <w:proofErr w:type="spellEnd"/>
                            <w:r w:rsidRPr="00147519">
                              <w:rPr>
                                <w:rFonts w:ascii="Arial" w:hAnsi="Arial" w:cs="Arial"/>
                                <w:color w:val="231F20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147519">
                              <w:rPr>
                                <w:rFonts w:ascii="Arial" w:hAnsi="Arial" w:cs="Arial"/>
                                <w:color w:val="231F20"/>
                                <w:w w:val="105"/>
                                <w:sz w:val="16"/>
                                <w:szCs w:val="16"/>
                              </w:rPr>
                              <w:t>Kompetenzen</w:t>
                            </w:r>
                            <w:proofErr w:type="spellEnd"/>
                          </w:p>
                        </w:tc>
                        <w:tc>
                          <w:tcPr>
                            <w:tcW w:w="623" w:type="dxa"/>
                            <w:shd w:val="clear" w:color="auto" w:fill="BEE1C9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4" w:line="185" w:lineRule="exact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33" w:type="dxa"/>
                            <w:shd w:val="clear" w:color="auto" w:fill="D2EADA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757" w:type="dxa"/>
                            <w:shd w:val="clear" w:color="auto" w:fill="EBF6EE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4" w:line="186" w:lineRule="exact"/>
                              <w:ind w:left="8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KV 1 – 16</w:t>
                            </w:r>
                          </w:p>
                        </w:tc>
                        <w:tc>
                          <w:tcPr>
                            <w:tcW w:w="2040" w:type="dxa"/>
                            <w:shd w:val="clear" w:color="auto" w:fill="EBF6EE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F727AB" w:rsidRPr="00147519">
                        <w:trPr>
                          <w:trHeight w:val="273"/>
                        </w:trPr>
                        <w:tc>
                          <w:tcPr>
                            <w:tcW w:w="1814" w:type="dxa"/>
                            <w:tcBorders>
                              <w:bottom w:val="single" w:sz="24" w:space="0" w:color="FFFFFF"/>
                            </w:tcBorders>
                            <w:shd w:val="clear" w:color="auto" w:fill="6FC493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14" w:type="dxa"/>
                            <w:tcBorders>
                              <w:bottom w:val="single" w:sz="24" w:space="0" w:color="FFFFFF"/>
                            </w:tcBorders>
                            <w:shd w:val="clear" w:color="auto" w:fill="A9D9BA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23" w:type="dxa"/>
                            <w:tcBorders>
                              <w:bottom w:val="single" w:sz="24" w:space="0" w:color="FFFFFF"/>
                            </w:tcBorders>
                            <w:shd w:val="clear" w:color="auto" w:fill="BEE1C9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4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24" w:space="0" w:color="FFFFFF"/>
                            </w:tcBorders>
                            <w:shd w:val="clear" w:color="auto" w:fill="D2EADA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757" w:type="dxa"/>
                            <w:tcBorders>
                              <w:bottom w:val="single" w:sz="24" w:space="0" w:color="FFFFFF"/>
                            </w:tcBorders>
                            <w:shd w:val="clear" w:color="auto" w:fill="EBF6EE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4"/>
                              <w:ind w:left="8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w w:val="105"/>
                                <w:sz w:val="16"/>
                                <w:szCs w:val="16"/>
                              </w:rPr>
                              <w:t xml:space="preserve">LK 2/4 </w:t>
                            </w:r>
                            <w:proofErr w:type="spellStart"/>
                            <w:r w:rsidRPr="00147519">
                              <w:rPr>
                                <w:rFonts w:ascii="Arial" w:hAnsi="Arial" w:cs="Arial"/>
                                <w:color w:val="231F20"/>
                                <w:w w:val="105"/>
                                <w:sz w:val="16"/>
                                <w:szCs w:val="16"/>
                              </w:rPr>
                              <w:t>Kompetenzen</w:t>
                            </w:r>
                            <w:proofErr w:type="spellEnd"/>
                          </w:p>
                        </w:tc>
                        <w:tc>
                          <w:tcPr>
                            <w:tcW w:w="2040" w:type="dxa"/>
                            <w:tcBorders>
                              <w:bottom w:val="single" w:sz="24" w:space="0" w:color="FFFFFF"/>
                            </w:tcBorders>
                            <w:shd w:val="clear" w:color="auto" w:fill="EBF6EE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F727AB" w:rsidRPr="00147519">
                        <w:trPr>
                          <w:trHeight w:val="494"/>
                        </w:trPr>
                        <w:tc>
                          <w:tcPr>
                            <w:tcW w:w="1814" w:type="dxa"/>
                            <w:tcBorders>
                              <w:top w:val="single" w:sz="24" w:space="0" w:color="FFFFFF"/>
                            </w:tcBorders>
                            <w:shd w:val="clear" w:color="auto" w:fill="F1604D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75"/>
                              <w:ind w:left="8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b/>
                                <w:color w:val="FFFFFF"/>
                                <w:w w:val="105"/>
                                <w:sz w:val="18"/>
                                <w:szCs w:val="18"/>
                              </w:rPr>
                              <w:t>Friendship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24" w:space="0" w:color="FFFFFF"/>
                            </w:tcBorders>
                            <w:shd w:val="clear" w:color="auto" w:fill="F6947B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79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PB</w:t>
                            </w:r>
                            <w:r w:rsidRPr="00147519"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1</w:t>
                            </w:r>
                            <w:r w:rsidRPr="00147519">
                              <w:rPr>
                                <w:rFonts w:ascii="Arial" w:hAnsi="Arial" w:cs="Arial"/>
                                <w:color w:val="231F20"/>
                                <w:spacing w:val="-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–</w:t>
                            </w:r>
                            <w:r w:rsidRPr="00147519">
                              <w:rPr>
                                <w:rFonts w:ascii="Arial" w:hAnsi="Arial" w:cs="Arial"/>
                                <w:color w:val="231F20"/>
                                <w:spacing w:val="-1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47519">
                              <w:rPr>
                                <w:rFonts w:ascii="Arial" w:hAnsi="Arial" w:cs="Arial"/>
                                <w:color w:val="231F20"/>
                                <w:spacing w:val="3"/>
                                <w:sz w:val="16"/>
                                <w:szCs w:val="16"/>
                              </w:rPr>
                              <w:t>17</w:t>
                            </w:r>
                          </w:p>
                          <w:p w:rsidR="00F727AB" w:rsidRPr="00147519" w:rsidRDefault="00DA1C70">
                            <w:pPr>
                              <w:pStyle w:val="TableParagraph"/>
                              <w:spacing w:before="15" w:line="185" w:lineRule="exact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AB</w:t>
                            </w:r>
                            <w:r w:rsidRPr="00147519"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1</w:t>
                            </w:r>
                            <w:r w:rsidRPr="00147519">
                              <w:rPr>
                                <w:rFonts w:ascii="Arial" w:hAnsi="Arial" w:cs="Arial"/>
                                <w:color w:val="231F20"/>
                                <w:spacing w:val="-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–</w:t>
                            </w:r>
                            <w:r w:rsidRPr="00147519">
                              <w:rPr>
                                <w:rFonts w:ascii="Arial" w:hAnsi="Arial" w:cs="Arial"/>
                                <w:color w:val="231F20"/>
                                <w:spacing w:val="-1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47519">
                              <w:rPr>
                                <w:rFonts w:ascii="Arial" w:hAnsi="Arial" w:cs="Arial"/>
                                <w:color w:val="231F20"/>
                                <w:spacing w:val="3"/>
                                <w:sz w:val="16"/>
                                <w:szCs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623" w:type="dxa"/>
                            <w:tcBorders>
                              <w:top w:val="single" w:sz="24" w:space="0" w:color="FFFFFF"/>
                            </w:tcBorders>
                            <w:shd w:val="clear" w:color="auto" w:fill="F9AD96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79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w w:val="92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  <w:p w:rsidR="00F727AB" w:rsidRPr="00147519" w:rsidRDefault="00DA1C70">
                            <w:pPr>
                              <w:pStyle w:val="TableParagraph"/>
                              <w:spacing w:before="14" w:line="185" w:lineRule="exact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4" w:space="0" w:color="FFFFFF"/>
                            </w:tcBorders>
                            <w:shd w:val="clear" w:color="auto" w:fill="FBC7B5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78"/>
                              <w:ind w:left="81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X – XI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single" w:sz="24" w:space="0" w:color="FFFFFF"/>
                            </w:tcBorders>
                            <w:shd w:val="clear" w:color="auto" w:fill="FDDCCF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78"/>
                              <w:ind w:left="8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PB 14</w:t>
                            </w:r>
                          </w:p>
                          <w:p w:rsidR="00F727AB" w:rsidRPr="00147519" w:rsidRDefault="00DA1C70">
                            <w:pPr>
                              <w:pStyle w:val="TableParagraph"/>
                              <w:spacing w:before="15" w:line="186" w:lineRule="exact"/>
                              <w:ind w:left="8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AB 1, 9, 12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single" w:sz="24" w:space="0" w:color="FFFFFF"/>
                            </w:tcBorders>
                            <w:shd w:val="clear" w:color="auto" w:fill="FEE6DD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78"/>
                              <w:ind w:left="8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IÜ 2a – 2j</w:t>
                            </w:r>
                          </w:p>
                          <w:p w:rsidR="00F727AB" w:rsidRPr="00147519" w:rsidRDefault="00DA1C70">
                            <w:pPr>
                              <w:pStyle w:val="TableParagraph"/>
                              <w:spacing w:before="15" w:line="186" w:lineRule="exact"/>
                              <w:ind w:left="8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w w:val="105"/>
                                <w:sz w:val="16"/>
                                <w:szCs w:val="16"/>
                              </w:rPr>
                              <w:t>Story</w:t>
                            </w:r>
                          </w:p>
                        </w:tc>
                      </w:tr>
                      <w:tr w:rsidR="00F727AB" w:rsidRPr="00147519">
                        <w:trPr>
                          <w:trHeight w:val="209"/>
                        </w:trPr>
                        <w:tc>
                          <w:tcPr>
                            <w:tcW w:w="1814" w:type="dxa"/>
                            <w:shd w:val="clear" w:color="auto" w:fill="F1604D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14" w:type="dxa"/>
                            <w:shd w:val="clear" w:color="auto" w:fill="F6947B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5" w:line="185" w:lineRule="exact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Audio 23 – 30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F9AD96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4" w:line="185" w:lineRule="exact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w w:val="99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133" w:type="dxa"/>
                            <w:shd w:val="clear" w:color="auto" w:fill="FBC7B5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757" w:type="dxa"/>
                            <w:shd w:val="clear" w:color="auto" w:fill="FDDCCF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4" w:line="186" w:lineRule="exact"/>
                              <w:ind w:left="8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KV 1 – 13, 15 – 16</w:t>
                            </w:r>
                          </w:p>
                        </w:tc>
                        <w:tc>
                          <w:tcPr>
                            <w:tcW w:w="2040" w:type="dxa"/>
                            <w:shd w:val="clear" w:color="auto" w:fill="FEE6DD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F727AB" w:rsidRPr="00147519">
                        <w:trPr>
                          <w:trHeight w:val="210"/>
                        </w:trPr>
                        <w:tc>
                          <w:tcPr>
                            <w:tcW w:w="1814" w:type="dxa"/>
                            <w:shd w:val="clear" w:color="auto" w:fill="F1604D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14" w:type="dxa"/>
                            <w:shd w:val="clear" w:color="auto" w:fill="F6947B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5" w:line="185" w:lineRule="exact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KV 14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F9AD96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4" w:line="185" w:lineRule="exact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133" w:type="dxa"/>
                            <w:shd w:val="clear" w:color="auto" w:fill="FBC7B5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757" w:type="dxa"/>
                            <w:shd w:val="clear" w:color="auto" w:fill="FDDCCF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4" w:line="186" w:lineRule="exact"/>
                              <w:ind w:left="8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w w:val="105"/>
                                <w:sz w:val="16"/>
                                <w:szCs w:val="16"/>
                              </w:rPr>
                              <w:t xml:space="preserve">LK 2/4 </w:t>
                            </w:r>
                            <w:proofErr w:type="spellStart"/>
                            <w:r w:rsidRPr="00147519">
                              <w:rPr>
                                <w:rFonts w:ascii="Arial" w:hAnsi="Arial" w:cs="Arial"/>
                                <w:color w:val="231F20"/>
                                <w:w w:val="105"/>
                                <w:sz w:val="16"/>
                                <w:szCs w:val="16"/>
                              </w:rPr>
                              <w:t>Kompetenzen</w:t>
                            </w:r>
                            <w:proofErr w:type="spellEnd"/>
                          </w:p>
                        </w:tc>
                        <w:tc>
                          <w:tcPr>
                            <w:tcW w:w="2040" w:type="dxa"/>
                            <w:shd w:val="clear" w:color="auto" w:fill="FEE6DD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F727AB" w:rsidRPr="00147519">
                        <w:trPr>
                          <w:trHeight w:val="209"/>
                        </w:trPr>
                        <w:tc>
                          <w:tcPr>
                            <w:tcW w:w="1814" w:type="dxa"/>
                            <w:shd w:val="clear" w:color="auto" w:fill="F1604D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14" w:type="dxa"/>
                            <w:shd w:val="clear" w:color="auto" w:fill="F6947B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4" w:line="185" w:lineRule="exact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w w:val="105"/>
                                <w:sz w:val="16"/>
                                <w:szCs w:val="16"/>
                              </w:rPr>
                              <w:t xml:space="preserve">LK </w:t>
                            </w:r>
                            <w:proofErr w:type="spellStart"/>
                            <w:r w:rsidRPr="00147519">
                              <w:rPr>
                                <w:rFonts w:ascii="Arial" w:hAnsi="Arial" w:cs="Arial"/>
                                <w:color w:val="231F20"/>
                                <w:w w:val="105"/>
                                <w:sz w:val="16"/>
                                <w:szCs w:val="16"/>
                              </w:rPr>
                              <w:t>alle</w:t>
                            </w:r>
                            <w:proofErr w:type="spellEnd"/>
                            <w:r w:rsidRPr="00147519">
                              <w:rPr>
                                <w:rFonts w:ascii="Arial" w:hAnsi="Arial" w:cs="Arial"/>
                                <w:color w:val="231F20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147519">
                              <w:rPr>
                                <w:rFonts w:ascii="Arial" w:hAnsi="Arial" w:cs="Arial"/>
                                <w:color w:val="231F20"/>
                                <w:w w:val="105"/>
                                <w:sz w:val="16"/>
                                <w:szCs w:val="16"/>
                              </w:rPr>
                              <w:t>Kompetenzen</w:t>
                            </w:r>
                            <w:proofErr w:type="spellEnd"/>
                          </w:p>
                        </w:tc>
                        <w:tc>
                          <w:tcPr>
                            <w:tcW w:w="623" w:type="dxa"/>
                            <w:shd w:val="clear" w:color="auto" w:fill="F9AD96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4" w:line="185" w:lineRule="exact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w w:val="95"/>
                                <w:sz w:val="16"/>
                                <w:szCs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133" w:type="dxa"/>
                            <w:shd w:val="clear" w:color="auto" w:fill="FBC7B5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757" w:type="dxa"/>
                            <w:shd w:val="clear" w:color="auto" w:fill="FDDCCF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040" w:type="dxa"/>
                            <w:shd w:val="clear" w:color="auto" w:fill="FEE6DD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F727AB" w:rsidRPr="00147519">
                        <w:trPr>
                          <w:trHeight w:val="269"/>
                        </w:trPr>
                        <w:tc>
                          <w:tcPr>
                            <w:tcW w:w="1814" w:type="dxa"/>
                            <w:tcBorders>
                              <w:bottom w:val="single" w:sz="24" w:space="0" w:color="FFFFFF"/>
                            </w:tcBorders>
                            <w:shd w:val="clear" w:color="auto" w:fill="F1604D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14" w:type="dxa"/>
                            <w:tcBorders>
                              <w:bottom w:val="single" w:sz="24" w:space="0" w:color="FFFFFF"/>
                            </w:tcBorders>
                            <w:shd w:val="clear" w:color="auto" w:fill="F6947B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23" w:type="dxa"/>
                            <w:tcBorders>
                              <w:bottom w:val="single" w:sz="24" w:space="0" w:color="FFFFFF"/>
                            </w:tcBorders>
                            <w:shd w:val="clear" w:color="auto" w:fill="F9AD96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4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24" w:space="0" w:color="FFFFFF"/>
                            </w:tcBorders>
                            <w:shd w:val="clear" w:color="auto" w:fill="FBC7B5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757" w:type="dxa"/>
                            <w:tcBorders>
                              <w:bottom w:val="single" w:sz="24" w:space="0" w:color="FFFFFF"/>
                            </w:tcBorders>
                            <w:shd w:val="clear" w:color="auto" w:fill="FDDCCF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040" w:type="dxa"/>
                            <w:tcBorders>
                              <w:bottom w:val="single" w:sz="24" w:space="0" w:color="FFFFFF"/>
                            </w:tcBorders>
                            <w:shd w:val="clear" w:color="auto" w:fill="FEE6DD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F727AB" w:rsidRPr="00147519">
                        <w:trPr>
                          <w:trHeight w:val="494"/>
                        </w:trPr>
                        <w:tc>
                          <w:tcPr>
                            <w:tcW w:w="1814" w:type="dxa"/>
                            <w:tcBorders>
                              <w:top w:val="single" w:sz="24" w:space="0" w:color="FFFFFF"/>
                            </w:tcBorders>
                            <w:shd w:val="clear" w:color="auto" w:fill="FFCD40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75"/>
                              <w:ind w:left="8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b/>
                                <w:color w:val="FFFFFF"/>
                                <w:w w:val="105"/>
                                <w:sz w:val="18"/>
                                <w:szCs w:val="18"/>
                              </w:rPr>
                              <w:t>Help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24" w:space="0" w:color="FFFFFF"/>
                            </w:tcBorders>
                            <w:shd w:val="clear" w:color="auto" w:fill="FFDA7E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79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PB 1 –</w:t>
                            </w:r>
                            <w:r w:rsidRPr="00147519">
                              <w:rPr>
                                <w:rFonts w:ascii="Arial" w:hAnsi="Arial" w:cs="Arial"/>
                                <w:color w:val="231F20"/>
                                <w:spacing w:val="-1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47519">
                              <w:rPr>
                                <w:rFonts w:ascii="Arial" w:hAnsi="Arial" w:cs="Arial"/>
                                <w:color w:val="231F20"/>
                                <w:spacing w:val="3"/>
                                <w:sz w:val="16"/>
                                <w:szCs w:val="16"/>
                              </w:rPr>
                              <w:t>28</w:t>
                            </w:r>
                          </w:p>
                          <w:p w:rsidR="00F727AB" w:rsidRPr="00147519" w:rsidRDefault="00DA1C70">
                            <w:pPr>
                              <w:pStyle w:val="TableParagraph"/>
                              <w:spacing w:before="15" w:line="185" w:lineRule="exact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AB 1 –</w:t>
                            </w:r>
                            <w:r w:rsidRPr="00147519">
                              <w:rPr>
                                <w:rFonts w:ascii="Arial" w:hAnsi="Arial" w:cs="Arial"/>
                                <w:color w:val="231F20"/>
                                <w:spacing w:val="-1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47519">
                              <w:rPr>
                                <w:rFonts w:ascii="Arial" w:hAnsi="Arial" w:cs="Arial"/>
                                <w:color w:val="231F20"/>
                                <w:spacing w:val="3"/>
                                <w:sz w:val="16"/>
                                <w:szCs w:val="1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623" w:type="dxa"/>
                            <w:tcBorders>
                              <w:top w:val="single" w:sz="24" w:space="0" w:color="FFFFFF"/>
                            </w:tcBorders>
                            <w:shd w:val="clear" w:color="auto" w:fill="FFE29C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79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pacing w:val="3"/>
                                <w:sz w:val="16"/>
                                <w:szCs w:val="16"/>
                              </w:rPr>
                              <w:t>13</w:t>
                            </w:r>
                          </w:p>
                          <w:p w:rsidR="00F727AB" w:rsidRPr="00147519" w:rsidRDefault="00DA1C70">
                            <w:pPr>
                              <w:pStyle w:val="TableParagraph"/>
                              <w:spacing w:before="14" w:line="185" w:lineRule="exact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pacing w:val="3"/>
                                <w:sz w:val="16"/>
                                <w:szCs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4" w:space="0" w:color="FFFFFF"/>
                            </w:tcBorders>
                            <w:shd w:val="clear" w:color="auto" w:fill="FFEABB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78"/>
                              <w:ind w:left="81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w w:val="105"/>
                                <w:sz w:val="16"/>
                                <w:szCs w:val="16"/>
                              </w:rPr>
                              <w:t>XI – I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single" w:sz="24" w:space="0" w:color="FFFFFF"/>
                            </w:tcBorders>
                            <w:shd w:val="clear" w:color="auto" w:fill="FFF1D4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78"/>
                              <w:ind w:left="81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PB 10, 14, 22, 25 – 28</w:t>
                            </w:r>
                          </w:p>
                          <w:p w:rsidR="00F727AB" w:rsidRPr="00147519" w:rsidRDefault="00DA1C70">
                            <w:pPr>
                              <w:pStyle w:val="TableParagraph"/>
                              <w:spacing w:before="15" w:line="186" w:lineRule="exact"/>
                              <w:ind w:left="81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AB 2, 9 – 10, 14 – 16,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single" w:sz="24" w:space="0" w:color="FFFFFF"/>
                            </w:tcBorders>
                            <w:shd w:val="clear" w:color="auto" w:fill="FFF5E0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78"/>
                              <w:ind w:left="8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IÜ 3a – 3j</w:t>
                            </w:r>
                          </w:p>
                          <w:p w:rsidR="00F727AB" w:rsidRPr="00147519" w:rsidRDefault="00DA1C70">
                            <w:pPr>
                              <w:pStyle w:val="TableParagraph"/>
                              <w:spacing w:before="15" w:line="186" w:lineRule="exact"/>
                              <w:ind w:left="8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w w:val="105"/>
                                <w:sz w:val="16"/>
                                <w:szCs w:val="16"/>
                              </w:rPr>
                              <w:t>Story</w:t>
                            </w:r>
                          </w:p>
                        </w:tc>
                      </w:tr>
                      <w:tr w:rsidR="00F727AB" w:rsidRPr="00147519">
                        <w:trPr>
                          <w:trHeight w:val="209"/>
                        </w:trPr>
                        <w:tc>
                          <w:tcPr>
                            <w:tcW w:w="1814" w:type="dxa"/>
                            <w:shd w:val="clear" w:color="auto" w:fill="FFCD40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14" w:type="dxa"/>
                            <w:shd w:val="clear" w:color="auto" w:fill="FFDA7E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5" w:line="185" w:lineRule="exact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Audio 31 – 39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FFE29C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4" w:line="185" w:lineRule="exact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133" w:type="dxa"/>
                            <w:shd w:val="clear" w:color="auto" w:fill="FFEABB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757" w:type="dxa"/>
                            <w:shd w:val="clear" w:color="auto" w:fill="FFF1D4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4" w:line="186" w:lineRule="exact"/>
                              <w:ind w:left="81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19 – 23</w:t>
                            </w:r>
                          </w:p>
                        </w:tc>
                        <w:tc>
                          <w:tcPr>
                            <w:tcW w:w="2040" w:type="dxa"/>
                            <w:shd w:val="clear" w:color="auto" w:fill="FFF5E0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F727AB" w:rsidRPr="00147519">
                        <w:trPr>
                          <w:trHeight w:val="209"/>
                        </w:trPr>
                        <w:tc>
                          <w:tcPr>
                            <w:tcW w:w="1814" w:type="dxa"/>
                            <w:shd w:val="clear" w:color="auto" w:fill="FFCD40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14" w:type="dxa"/>
                            <w:shd w:val="clear" w:color="auto" w:fill="FFDA7E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5" w:line="185" w:lineRule="exact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w w:val="105"/>
                                <w:sz w:val="16"/>
                                <w:szCs w:val="16"/>
                              </w:rPr>
                              <w:t xml:space="preserve">LK </w:t>
                            </w:r>
                            <w:proofErr w:type="spellStart"/>
                            <w:r w:rsidRPr="00147519">
                              <w:rPr>
                                <w:rFonts w:ascii="Arial" w:hAnsi="Arial" w:cs="Arial"/>
                                <w:color w:val="231F20"/>
                                <w:w w:val="105"/>
                                <w:sz w:val="16"/>
                                <w:szCs w:val="16"/>
                              </w:rPr>
                              <w:t>alle</w:t>
                            </w:r>
                            <w:proofErr w:type="spellEnd"/>
                            <w:r w:rsidRPr="00147519">
                              <w:rPr>
                                <w:rFonts w:ascii="Arial" w:hAnsi="Arial" w:cs="Arial"/>
                                <w:color w:val="231F20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147519">
                              <w:rPr>
                                <w:rFonts w:ascii="Arial" w:hAnsi="Arial" w:cs="Arial"/>
                                <w:color w:val="231F20"/>
                                <w:w w:val="105"/>
                                <w:sz w:val="16"/>
                                <w:szCs w:val="16"/>
                              </w:rPr>
                              <w:t>Kompetenzen</w:t>
                            </w:r>
                            <w:proofErr w:type="spellEnd"/>
                          </w:p>
                        </w:tc>
                        <w:tc>
                          <w:tcPr>
                            <w:tcW w:w="623" w:type="dxa"/>
                            <w:shd w:val="clear" w:color="auto" w:fill="FFE29C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4" w:line="185" w:lineRule="exact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133" w:type="dxa"/>
                            <w:shd w:val="clear" w:color="auto" w:fill="FFEABB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757" w:type="dxa"/>
                            <w:shd w:val="clear" w:color="auto" w:fill="FFF1D4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4" w:line="186" w:lineRule="exact"/>
                              <w:ind w:left="81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Audio 38 – 39</w:t>
                            </w:r>
                          </w:p>
                        </w:tc>
                        <w:tc>
                          <w:tcPr>
                            <w:tcW w:w="2040" w:type="dxa"/>
                            <w:shd w:val="clear" w:color="auto" w:fill="FFF5E0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F727AB" w:rsidRPr="00147519">
                        <w:trPr>
                          <w:trHeight w:val="209"/>
                        </w:trPr>
                        <w:tc>
                          <w:tcPr>
                            <w:tcW w:w="1814" w:type="dxa"/>
                            <w:shd w:val="clear" w:color="auto" w:fill="FFCD40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14" w:type="dxa"/>
                            <w:shd w:val="clear" w:color="auto" w:fill="FFDA7E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23" w:type="dxa"/>
                            <w:shd w:val="clear" w:color="auto" w:fill="FFE29C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4" w:line="185" w:lineRule="exact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w w:val="95"/>
                                <w:sz w:val="16"/>
                                <w:szCs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133" w:type="dxa"/>
                            <w:shd w:val="clear" w:color="auto" w:fill="FFEABB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757" w:type="dxa"/>
                            <w:shd w:val="clear" w:color="auto" w:fill="FFF1D4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4" w:line="185" w:lineRule="exact"/>
                              <w:ind w:left="81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KV 1 – 15</w:t>
                            </w:r>
                          </w:p>
                        </w:tc>
                        <w:tc>
                          <w:tcPr>
                            <w:tcW w:w="2040" w:type="dxa"/>
                            <w:shd w:val="clear" w:color="auto" w:fill="FFF5E0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F727AB" w:rsidRPr="00147519">
                        <w:trPr>
                          <w:trHeight w:val="290"/>
                        </w:trPr>
                        <w:tc>
                          <w:tcPr>
                            <w:tcW w:w="1814" w:type="dxa"/>
                            <w:tcBorders>
                              <w:bottom w:val="single" w:sz="24" w:space="0" w:color="FFFFFF"/>
                            </w:tcBorders>
                            <w:shd w:val="clear" w:color="auto" w:fill="FFCD40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14" w:type="dxa"/>
                            <w:tcBorders>
                              <w:bottom w:val="single" w:sz="24" w:space="0" w:color="FFFFFF"/>
                            </w:tcBorders>
                            <w:shd w:val="clear" w:color="auto" w:fill="FFDA7E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23" w:type="dxa"/>
                            <w:tcBorders>
                              <w:bottom w:val="single" w:sz="24" w:space="0" w:color="FFFFFF"/>
                            </w:tcBorders>
                            <w:shd w:val="clear" w:color="auto" w:fill="FFE29C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4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24" w:space="0" w:color="FFFFFF"/>
                            </w:tcBorders>
                            <w:shd w:val="clear" w:color="auto" w:fill="FFEABB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757" w:type="dxa"/>
                            <w:tcBorders>
                              <w:bottom w:val="single" w:sz="24" w:space="0" w:color="FFFFFF"/>
                            </w:tcBorders>
                            <w:shd w:val="clear" w:color="auto" w:fill="FFF1D4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4"/>
                              <w:ind w:left="81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w w:val="105"/>
                                <w:sz w:val="16"/>
                                <w:szCs w:val="16"/>
                              </w:rPr>
                              <w:t xml:space="preserve">LK 2/4 </w:t>
                            </w:r>
                            <w:proofErr w:type="spellStart"/>
                            <w:r w:rsidRPr="00147519">
                              <w:rPr>
                                <w:rFonts w:ascii="Arial" w:hAnsi="Arial" w:cs="Arial"/>
                                <w:color w:val="231F20"/>
                                <w:w w:val="105"/>
                                <w:sz w:val="16"/>
                                <w:szCs w:val="16"/>
                              </w:rPr>
                              <w:t>Kompetenzen</w:t>
                            </w:r>
                            <w:proofErr w:type="spellEnd"/>
                          </w:p>
                        </w:tc>
                        <w:tc>
                          <w:tcPr>
                            <w:tcW w:w="2040" w:type="dxa"/>
                            <w:tcBorders>
                              <w:bottom w:val="single" w:sz="24" w:space="0" w:color="FFFFFF"/>
                            </w:tcBorders>
                            <w:shd w:val="clear" w:color="auto" w:fill="FFF5E0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F727AB" w:rsidRPr="00147519">
                        <w:trPr>
                          <w:trHeight w:val="494"/>
                        </w:trPr>
                        <w:tc>
                          <w:tcPr>
                            <w:tcW w:w="1814" w:type="dxa"/>
                            <w:tcBorders>
                              <w:top w:val="single" w:sz="24" w:space="0" w:color="FFFFFF"/>
                            </w:tcBorders>
                            <w:shd w:val="clear" w:color="auto" w:fill="009CDB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75"/>
                              <w:ind w:left="8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b/>
                                <w:color w:val="FFFFFF"/>
                                <w:w w:val="105"/>
                                <w:sz w:val="18"/>
                                <w:szCs w:val="18"/>
                              </w:rPr>
                              <w:t>Festivals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24" w:space="0" w:color="FFFFFF"/>
                            </w:tcBorders>
                            <w:shd w:val="clear" w:color="auto" w:fill="57B2E4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79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PB</w:t>
                            </w:r>
                            <w:r w:rsidRPr="00147519"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1</w:t>
                            </w:r>
                            <w:r w:rsidRPr="00147519">
                              <w:rPr>
                                <w:rFonts w:ascii="Arial" w:hAnsi="Arial" w:cs="Arial"/>
                                <w:color w:val="231F20"/>
                                <w:spacing w:val="-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–</w:t>
                            </w:r>
                            <w:r w:rsidRPr="00147519">
                              <w:rPr>
                                <w:rFonts w:ascii="Arial" w:hAnsi="Arial" w:cs="Arial"/>
                                <w:color w:val="231F20"/>
                                <w:spacing w:val="-1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47519">
                              <w:rPr>
                                <w:rFonts w:ascii="Arial" w:hAnsi="Arial" w:cs="Arial"/>
                                <w:color w:val="231F20"/>
                                <w:spacing w:val="3"/>
                                <w:sz w:val="16"/>
                                <w:szCs w:val="16"/>
                              </w:rPr>
                              <w:t>17</w:t>
                            </w:r>
                          </w:p>
                          <w:p w:rsidR="00F727AB" w:rsidRPr="00147519" w:rsidRDefault="00DA1C70">
                            <w:pPr>
                              <w:pStyle w:val="TableParagraph"/>
                              <w:spacing w:before="15" w:line="185" w:lineRule="exact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AB 1 –</w:t>
                            </w:r>
                            <w:r w:rsidRPr="00147519">
                              <w:rPr>
                                <w:rFonts w:ascii="Arial" w:hAnsi="Arial" w:cs="Arial"/>
                                <w:color w:val="231F20"/>
                                <w:spacing w:val="-1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47519">
                              <w:rPr>
                                <w:rFonts w:ascii="Arial" w:hAnsi="Arial" w:cs="Arial"/>
                                <w:color w:val="231F20"/>
                                <w:spacing w:val="3"/>
                                <w:sz w:val="16"/>
                                <w:szCs w:val="1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23" w:type="dxa"/>
                            <w:tcBorders>
                              <w:top w:val="single" w:sz="24" w:space="0" w:color="FFFFFF"/>
                            </w:tcBorders>
                            <w:shd w:val="clear" w:color="auto" w:fill="84C1EA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79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pacing w:val="3"/>
                                <w:sz w:val="16"/>
                                <w:szCs w:val="16"/>
                              </w:rPr>
                              <w:t>19</w:t>
                            </w:r>
                          </w:p>
                          <w:p w:rsidR="00F727AB" w:rsidRPr="00147519" w:rsidRDefault="00DA1C70">
                            <w:pPr>
                              <w:pStyle w:val="TableParagraph"/>
                              <w:spacing w:before="14" w:line="185" w:lineRule="exact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pacing w:val="3"/>
                                <w:sz w:val="16"/>
                                <w:szCs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4" w:space="0" w:color="FFFFFF"/>
                            </w:tcBorders>
                            <w:shd w:val="clear" w:color="auto" w:fill="ADD3F0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78"/>
                              <w:ind w:left="81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w w:val="110"/>
                                <w:sz w:val="16"/>
                                <w:szCs w:val="16"/>
                              </w:rPr>
                              <w:t>II – III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single" w:sz="24" w:space="0" w:color="FFFFFF"/>
                            </w:tcBorders>
                            <w:shd w:val="clear" w:color="auto" w:fill="CCE2F5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78"/>
                              <w:ind w:left="8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PB 5 – 6, 12, 14 – 15</w:t>
                            </w:r>
                          </w:p>
                          <w:p w:rsidR="00F727AB" w:rsidRPr="00147519" w:rsidRDefault="00DA1C70">
                            <w:pPr>
                              <w:pStyle w:val="TableParagraph"/>
                              <w:spacing w:before="15" w:line="186" w:lineRule="exact"/>
                              <w:ind w:left="8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AB 3, 6, 9 – 10, 25 – 27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single" w:sz="24" w:space="0" w:color="FFFFFF"/>
                            </w:tcBorders>
                            <w:shd w:val="clear" w:color="auto" w:fill="DCEAF8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78"/>
                              <w:ind w:left="8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IÜ 4a – 4h</w:t>
                            </w:r>
                          </w:p>
                          <w:p w:rsidR="00F727AB" w:rsidRPr="00147519" w:rsidRDefault="00DA1C70">
                            <w:pPr>
                              <w:pStyle w:val="TableParagraph"/>
                              <w:spacing w:before="15" w:line="186" w:lineRule="exact"/>
                              <w:ind w:left="8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w w:val="105"/>
                                <w:sz w:val="16"/>
                                <w:szCs w:val="16"/>
                              </w:rPr>
                              <w:t>Story</w:t>
                            </w:r>
                          </w:p>
                        </w:tc>
                      </w:tr>
                      <w:tr w:rsidR="00F727AB" w:rsidRPr="00147519">
                        <w:trPr>
                          <w:trHeight w:val="209"/>
                        </w:trPr>
                        <w:tc>
                          <w:tcPr>
                            <w:tcW w:w="1814" w:type="dxa"/>
                            <w:shd w:val="clear" w:color="auto" w:fill="009CDB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14" w:type="dxa"/>
                            <w:shd w:val="clear" w:color="auto" w:fill="57B2E4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5" w:line="185" w:lineRule="exact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Audio 40 – 50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84C1EA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4" w:line="185" w:lineRule="exact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133" w:type="dxa"/>
                            <w:shd w:val="clear" w:color="auto" w:fill="ADD3F0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757" w:type="dxa"/>
                            <w:shd w:val="clear" w:color="auto" w:fill="CCE2F5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4" w:line="186" w:lineRule="exact"/>
                              <w:ind w:left="8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Audio 48 – 50</w:t>
                            </w:r>
                          </w:p>
                        </w:tc>
                        <w:tc>
                          <w:tcPr>
                            <w:tcW w:w="2040" w:type="dxa"/>
                            <w:shd w:val="clear" w:color="auto" w:fill="DCEAF8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F727AB" w:rsidRPr="00147519">
                        <w:trPr>
                          <w:trHeight w:val="209"/>
                        </w:trPr>
                        <w:tc>
                          <w:tcPr>
                            <w:tcW w:w="1814" w:type="dxa"/>
                            <w:shd w:val="clear" w:color="auto" w:fill="009CDB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14" w:type="dxa"/>
                            <w:shd w:val="clear" w:color="auto" w:fill="57B2E4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5" w:line="185" w:lineRule="exact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w w:val="105"/>
                                <w:sz w:val="16"/>
                                <w:szCs w:val="16"/>
                              </w:rPr>
                              <w:t xml:space="preserve">LK </w:t>
                            </w:r>
                            <w:proofErr w:type="spellStart"/>
                            <w:r w:rsidRPr="00147519">
                              <w:rPr>
                                <w:rFonts w:ascii="Arial" w:hAnsi="Arial" w:cs="Arial"/>
                                <w:color w:val="231F20"/>
                                <w:w w:val="105"/>
                                <w:sz w:val="16"/>
                                <w:szCs w:val="16"/>
                              </w:rPr>
                              <w:t>alle</w:t>
                            </w:r>
                            <w:proofErr w:type="spellEnd"/>
                            <w:r w:rsidRPr="00147519">
                              <w:rPr>
                                <w:rFonts w:ascii="Arial" w:hAnsi="Arial" w:cs="Arial"/>
                                <w:color w:val="231F20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147519">
                              <w:rPr>
                                <w:rFonts w:ascii="Arial" w:hAnsi="Arial" w:cs="Arial"/>
                                <w:color w:val="231F20"/>
                                <w:w w:val="105"/>
                                <w:sz w:val="16"/>
                                <w:szCs w:val="16"/>
                              </w:rPr>
                              <w:t>Kompetenzen</w:t>
                            </w:r>
                            <w:proofErr w:type="spellEnd"/>
                          </w:p>
                        </w:tc>
                        <w:tc>
                          <w:tcPr>
                            <w:tcW w:w="623" w:type="dxa"/>
                            <w:shd w:val="clear" w:color="auto" w:fill="84C1EA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4" w:line="185" w:lineRule="exact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133" w:type="dxa"/>
                            <w:shd w:val="clear" w:color="auto" w:fill="ADD3F0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757" w:type="dxa"/>
                            <w:shd w:val="clear" w:color="auto" w:fill="CCE2F5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4" w:line="186" w:lineRule="exact"/>
                              <w:ind w:left="8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KV 1 – 11</w:t>
                            </w:r>
                          </w:p>
                        </w:tc>
                        <w:tc>
                          <w:tcPr>
                            <w:tcW w:w="2040" w:type="dxa"/>
                            <w:shd w:val="clear" w:color="auto" w:fill="DCEAF8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F727AB" w:rsidRPr="00147519">
                        <w:trPr>
                          <w:trHeight w:val="209"/>
                        </w:trPr>
                        <w:tc>
                          <w:tcPr>
                            <w:tcW w:w="1814" w:type="dxa"/>
                            <w:shd w:val="clear" w:color="auto" w:fill="009CDB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14" w:type="dxa"/>
                            <w:shd w:val="clear" w:color="auto" w:fill="57B2E4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23" w:type="dxa"/>
                            <w:shd w:val="clear" w:color="auto" w:fill="84C1EA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4" w:line="185" w:lineRule="exact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133" w:type="dxa"/>
                            <w:shd w:val="clear" w:color="auto" w:fill="ADD3F0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757" w:type="dxa"/>
                            <w:shd w:val="clear" w:color="auto" w:fill="CCE2F5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4" w:line="186" w:lineRule="exact"/>
                              <w:ind w:left="8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w w:val="105"/>
                                <w:sz w:val="16"/>
                                <w:szCs w:val="16"/>
                              </w:rPr>
                              <w:t xml:space="preserve">LK 2/4 </w:t>
                            </w:r>
                            <w:proofErr w:type="spellStart"/>
                            <w:r w:rsidRPr="00147519">
                              <w:rPr>
                                <w:rFonts w:ascii="Arial" w:hAnsi="Arial" w:cs="Arial"/>
                                <w:color w:val="231F20"/>
                                <w:w w:val="105"/>
                                <w:sz w:val="16"/>
                                <w:szCs w:val="16"/>
                              </w:rPr>
                              <w:t>Kompetenzen</w:t>
                            </w:r>
                            <w:proofErr w:type="spellEnd"/>
                          </w:p>
                        </w:tc>
                        <w:tc>
                          <w:tcPr>
                            <w:tcW w:w="2040" w:type="dxa"/>
                            <w:shd w:val="clear" w:color="auto" w:fill="DCEAF8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F727AB" w:rsidRPr="00147519">
                        <w:trPr>
                          <w:trHeight w:val="269"/>
                        </w:trPr>
                        <w:tc>
                          <w:tcPr>
                            <w:tcW w:w="1814" w:type="dxa"/>
                            <w:tcBorders>
                              <w:bottom w:val="single" w:sz="24" w:space="0" w:color="FFFFFF"/>
                            </w:tcBorders>
                            <w:shd w:val="clear" w:color="auto" w:fill="009CDB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14" w:type="dxa"/>
                            <w:tcBorders>
                              <w:bottom w:val="single" w:sz="24" w:space="0" w:color="FFFFFF"/>
                            </w:tcBorders>
                            <w:shd w:val="clear" w:color="auto" w:fill="57B2E4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23" w:type="dxa"/>
                            <w:tcBorders>
                              <w:bottom w:val="single" w:sz="24" w:space="0" w:color="FFFFFF"/>
                            </w:tcBorders>
                            <w:shd w:val="clear" w:color="auto" w:fill="84C1EA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4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24" w:space="0" w:color="FFFFFF"/>
                            </w:tcBorders>
                            <w:shd w:val="clear" w:color="auto" w:fill="ADD3F0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757" w:type="dxa"/>
                            <w:tcBorders>
                              <w:bottom w:val="single" w:sz="24" w:space="0" w:color="FFFFFF"/>
                            </w:tcBorders>
                            <w:shd w:val="clear" w:color="auto" w:fill="CCE2F5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040" w:type="dxa"/>
                            <w:tcBorders>
                              <w:bottom w:val="single" w:sz="24" w:space="0" w:color="FFFFFF"/>
                            </w:tcBorders>
                            <w:shd w:val="clear" w:color="auto" w:fill="DCEAF8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F727AB" w:rsidRPr="00147519">
                        <w:trPr>
                          <w:trHeight w:val="494"/>
                        </w:trPr>
                        <w:tc>
                          <w:tcPr>
                            <w:tcW w:w="1814" w:type="dxa"/>
                            <w:tcBorders>
                              <w:top w:val="single" w:sz="24" w:space="0" w:color="FFFFFF"/>
                            </w:tcBorders>
                            <w:shd w:val="clear" w:color="auto" w:fill="C461A5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75"/>
                              <w:ind w:left="8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b/>
                                <w:color w:val="FFFFFF"/>
                                <w:w w:val="105"/>
                                <w:sz w:val="18"/>
                                <w:szCs w:val="18"/>
                              </w:rPr>
                              <w:t>Sports and games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24" w:space="0" w:color="FFFFFF"/>
                            </w:tcBorders>
                            <w:shd w:val="clear" w:color="auto" w:fill="CD7FB5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79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PB 1 –</w:t>
                            </w:r>
                            <w:r w:rsidRPr="00147519">
                              <w:rPr>
                                <w:rFonts w:ascii="Arial" w:hAnsi="Arial" w:cs="Arial"/>
                                <w:color w:val="231F20"/>
                                <w:spacing w:val="-2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47519">
                              <w:rPr>
                                <w:rFonts w:ascii="Arial" w:hAnsi="Arial" w:cs="Arial"/>
                                <w:color w:val="231F20"/>
                                <w:spacing w:val="3"/>
                                <w:sz w:val="16"/>
                                <w:szCs w:val="16"/>
                              </w:rPr>
                              <w:t>18</w:t>
                            </w:r>
                          </w:p>
                          <w:p w:rsidR="00F727AB" w:rsidRPr="00147519" w:rsidRDefault="00DA1C70">
                            <w:pPr>
                              <w:pStyle w:val="TableParagraph"/>
                              <w:spacing w:before="15" w:line="185" w:lineRule="exact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AB 1 –</w:t>
                            </w:r>
                            <w:r w:rsidRPr="00147519">
                              <w:rPr>
                                <w:rFonts w:ascii="Arial" w:hAnsi="Arial" w:cs="Arial"/>
                                <w:color w:val="231F20"/>
                                <w:spacing w:val="-1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47519">
                              <w:rPr>
                                <w:rFonts w:ascii="Arial" w:hAnsi="Arial" w:cs="Arial"/>
                                <w:color w:val="231F20"/>
                                <w:spacing w:val="3"/>
                                <w:sz w:val="16"/>
                                <w:szCs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623" w:type="dxa"/>
                            <w:tcBorders>
                              <w:top w:val="single" w:sz="24" w:space="0" w:color="FFFFFF"/>
                            </w:tcBorders>
                            <w:shd w:val="clear" w:color="auto" w:fill="D79BC5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79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pacing w:val="3"/>
                                <w:sz w:val="16"/>
                                <w:szCs w:val="16"/>
                              </w:rPr>
                              <w:t>25</w:t>
                            </w:r>
                          </w:p>
                          <w:p w:rsidR="00F727AB" w:rsidRPr="00147519" w:rsidRDefault="00DA1C70">
                            <w:pPr>
                              <w:pStyle w:val="TableParagraph"/>
                              <w:spacing w:before="14" w:line="185" w:lineRule="exact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pacing w:val="3"/>
                                <w:sz w:val="16"/>
                                <w:szCs w:val="1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4" w:space="0" w:color="FFFFFF"/>
                            </w:tcBorders>
                            <w:shd w:val="clear" w:color="auto" w:fill="E2BAD8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78"/>
                              <w:ind w:left="81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w w:val="105"/>
                                <w:sz w:val="16"/>
                                <w:szCs w:val="16"/>
                              </w:rPr>
                              <w:t>III – V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single" w:sz="24" w:space="0" w:color="FFFFFF"/>
                            </w:tcBorders>
                            <w:shd w:val="clear" w:color="auto" w:fill="ECD4E7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78"/>
                              <w:ind w:left="8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PB 4 – 5, 12 – 13</w:t>
                            </w:r>
                          </w:p>
                          <w:p w:rsidR="00F727AB" w:rsidRPr="00147519" w:rsidRDefault="00DA1C70">
                            <w:pPr>
                              <w:pStyle w:val="TableParagraph"/>
                              <w:spacing w:before="15" w:line="186" w:lineRule="exact"/>
                              <w:ind w:left="8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AB 13 – 14, 20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single" w:sz="24" w:space="0" w:color="FFFFFF"/>
                            </w:tcBorders>
                            <w:shd w:val="clear" w:color="auto" w:fill="F1E1EE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78"/>
                              <w:ind w:left="8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IÜ 5a – 5h</w:t>
                            </w:r>
                          </w:p>
                          <w:p w:rsidR="00F727AB" w:rsidRPr="00147519" w:rsidRDefault="00DA1C70">
                            <w:pPr>
                              <w:pStyle w:val="TableParagraph"/>
                              <w:spacing w:before="15" w:line="186" w:lineRule="exact"/>
                              <w:ind w:left="8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w w:val="105"/>
                                <w:sz w:val="16"/>
                                <w:szCs w:val="16"/>
                              </w:rPr>
                              <w:t>Story</w:t>
                            </w:r>
                          </w:p>
                        </w:tc>
                      </w:tr>
                      <w:tr w:rsidR="00F727AB" w:rsidRPr="00147519">
                        <w:trPr>
                          <w:trHeight w:val="209"/>
                        </w:trPr>
                        <w:tc>
                          <w:tcPr>
                            <w:tcW w:w="1814" w:type="dxa"/>
                            <w:shd w:val="clear" w:color="auto" w:fill="C461A5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14" w:type="dxa"/>
                            <w:shd w:val="clear" w:color="auto" w:fill="CD7FB5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5" w:line="185" w:lineRule="exact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Audio 51 – 62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D79BC5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4" w:line="185" w:lineRule="exact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133" w:type="dxa"/>
                            <w:shd w:val="clear" w:color="auto" w:fill="E2BAD8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757" w:type="dxa"/>
                            <w:shd w:val="clear" w:color="auto" w:fill="ECD4E7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4" w:line="186" w:lineRule="exact"/>
                              <w:ind w:left="8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Audio 62</w:t>
                            </w:r>
                          </w:p>
                        </w:tc>
                        <w:tc>
                          <w:tcPr>
                            <w:tcW w:w="2040" w:type="dxa"/>
                            <w:shd w:val="clear" w:color="auto" w:fill="F1E1EE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F727AB" w:rsidRPr="00147519">
                        <w:trPr>
                          <w:trHeight w:val="209"/>
                        </w:trPr>
                        <w:tc>
                          <w:tcPr>
                            <w:tcW w:w="1814" w:type="dxa"/>
                            <w:shd w:val="clear" w:color="auto" w:fill="C461A5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14" w:type="dxa"/>
                            <w:shd w:val="clear" w:color="auto" w:fill="CD7FB5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5" w:line="185" w:lineRule="exact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KV 15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D79BC5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4" w:line="185" w:lineRule="exact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133" w:type="dxa"/>
                            <w:shd w:val="clear" w:color="auto" w:fill="E2BAD8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757" w:type="dxa"/>
                            <w:shd w:val="clear" w:color="auto" w:fill="ECD4E7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4" w:line="186" w:lineRule="exact"/>
                              <w:ind w:left="8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KV 1 – 14</w:t>
                            </w:r>
                          </w:p>
                        </w:tc>
                        <w:tc>
                          <w:tcPr>
                            <w:tcW w:w="2040" w:type="dxa"/>
                            <w:shd w:val="clear" w:color="auto" w:fill="F1E1EE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F727AB" w:rsidRPr="00147519">
                        <w:trPr>
                          <w:trHeight w:val="210"/>
                        </w:trPr>
                        <w:tc>
                          <w:tcPr>
                            <w:tcW w:w="1814" w:type="dxa"/>
                            <w:shd w:val="clear" w:color="auto" w:fill="C461A5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14" w:type="dxa"/>
                            <w:shd w:val="clear" w:color="auto" w:fill="CD7FB5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5" w:line="185" w:lineRule="exact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w w:val="105"/>
                                <w:sz w:val="16"/>
                                <w:szCs w:val="16"/>
                              </w:rPr>
                              <w:t xml:space="preserve">LK </w:t>
                            </w:r>
                            <w:proofErr w:type="spellStart"/>
                            <w:r w:rsidRPr="00147519">
                              <w:rPr>
                                <w:rFonts w:ascii="Arial" w:hAnsi="Arial" w:cs="Arial"/>
                                <w:color w:val="231F20"/>
                                <w:w w:val="105"/>
                                <w:sz w:val="16"/>
                                <w:szCs w:val="16"/>
                              </w:rPr>
                              <w:t>alle</w:t>
                            </w:r>
                            <w:proofErr w:type="spellEnd"/>
                            <w:r w:rsidRPr="00147519">
                              <w:rPr>
                                <w:rFonts w:ascii="Arial" w:hAnsi="Arial" w:cs="Arial"/>
                                <w:color w:val="231F20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147519">
                              <w:rPr>
                                <w:rFonts w:ascii="Arial" w:hAnsi="Arial" w:cs="Arial"/>
                                <w:color w:val="231F20"/>
                                <w:w w:val="105"/>
                                <w:sz w:val="16"/>
                                <w:szCs w:val="16"/>
                              </w:rPr>
                              <w:t>Kompetenzen</w:t>
                            </w:r>
                            <w:proofErr w:type="spellEnd"/>
                          </w:p>
                        </w:tc>
                        <w:tc>
                          <w:tcPr>
                            <w:tcW w:w="623" w:type="dxa"/>
                            <w:shd w:val="clear" w:color="auto" w:fill="D79BC5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4" w:line="185" w:lineRule="exact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133" w:type="dxa"/>
                            <w:shd w:val="clear" w:color="auto" w:fill="E2BAD8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757" w:type="dxa"/>
                            <w:shd w:val="clear" w:color="auto" w:fill="ECD4E7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4" w:line="186" w:lineRule="exact"/>
                              <w:ind w:left="8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w w:val="105"/>
                                <w:sz w:val="16"/>
                                <w:szCs w:val="16"/>
                              </w:rPr>
                              <w:t xml:space="preserve">LK 2/4 </w:t>
                            </w:r>
                            <w:proofErr w:type="spellStart"/>
                            <w:r w:rsidRPr="00147519">
                              <w:rPr>
                                <w:rFonts w:ascii="Arial" w:hAnsi="Arial" w:cs="Arial"/>
                                <w:color w:val="231F20"/>
                                <w:w w:val="105"/>
                                <w:sz w:val="16"/>
                                <w:szCs w:val="16"/>
                              </w:rPr>
                              <w:t>Kompetenzen</w:t>
                            </w:r>
                            <w:proofErr w:type="spellEnd"/>
                          </w:p>
                        </w:tc>
                        <w:tc>
                          <w:tcPr>
                            <w:tcW w:w="2040" w:type="dxa"/>
                            <w:shd w:val="clear" w:color="auto" w:fill="F1E1EE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F727AB" w:rsidRPr="00147519">
                        <w:trPr>
                          <w:trHeight w:val="269"/>
                        </w:trPr>
                        <w:tc>
                          <w:tcPr>
                            <w:tcW w:w="1814" w:type="dxa"/>
                            <w:tcBorders>
                              <w:bottom w:val="single" w:sz="24" w:space="0" w:color="FFFFFF"/>
                            </w:tcBorders>
                            <w:shd w:val="clear" w:color="auto" w:fill="C461A5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14" w:type="dxa"/>
                            <w:tcBorders>
                              <w:bottom w:val="single" w:sz="24" w:space="0" w:color="FFFFFF"/>
                            </w:tcBorders>
                            <w:shd w:val="clear" w:color="auto" w:fill="CD7FB5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23" w:type="dxa"/>
                            <w:tcBorders>
                              <w:bottom w:val="single" w:sz="24" w:space="0" w:color="FFFFFF"/>
                            </w:tcBorders>
                            <w:shd w:val="clear" w:color="auto" w:fill="D79BC5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4"/>
                              <w:ind w:left="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8"/>
                                <w:szCs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24" w:space="0" w:color="FFFFFF"/>
                            </w:tcBorders>
                            <w:shd w:val="clear" w:color="auto" w:fill="E2BAD8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57" w:type="dxa"/>
                            <w:tcBorders>
                              <w:bottom w:val="single" w:sz="24" w:space="0" w:color="FFFFFF"/>
                            </w:tcBorders>
                            <w:shd w:val="clear" w:color="auto" w:fill="ECD4E7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40" w:type="dxa"/>
                            <w:tcBorders>
                              <w:bottom w:val="single" w:sz="24" w:space="0" w:color="FFFFFF"/>
                            </w:tcBorders>
                            <w:shd w:val="clear" w:color="auto" w:fill="F1E1EE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727AB" w:rsidRPr="00147519">
                        <w:trPr>
                          <w:trHeight w:val="494"/>
                        </w:trPr>
                        <w:tc>
                          <w:tcPr>
                            <w:tcW w:w="1814" w:type="dxa"/>
                            <w:tcBorders>
                              <w:top w:val="single" w:sz="24" w:space="0" w:color="FFFFFF"/>
                            </w:tcBorders>
                            <w:shd w:val="clear" w:color="auto" w:fill="BAD869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75"/>
                              <w:ind w:left="8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b/>
                                <w:color w:val="FFFFFF"/>
                                <w:w w:val="105"/>
                                <w:sz w:val="18"/>
                                <w:szCs w:val="18"/>
                              </w:rPr>
                              <w:t>Living planet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24" w:space="0" w:color="FFFFFF"/>
                            </w:tcBorders>
                            <w:shd w:val="clear" w:color="auto" w:fill="CDE294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79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8"/>
                              </w:rPr>
                              <w:t>PB 1 –</w:t>
                            </w:r>
                            <w:r w:rsidRPr="00147519">
                              <w:rPr>
                                <w:rFonts w:ascii="Arial" w:hAnsi="Arial" w:cs="Arial"/>
                                <w:color w:val="231F20"/>
                                <w:spacing w:val="-27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147519">
                              <w:rPr>
                                <w:rFonts w:ascii="Arial" w:hAnsi="Arial" w:cs="Arial"/>
                                <w:color w:val="231F20"/>
                                <w:spacing w:val="3"/>
                                <w:sz w:val="16"/>
                                <w:szCs w:val="18"/>
                              </w:rPr>
                              <w:t>10</w:t>
                            </w:r>
                          </w:p>
                          <w:p w:rsidR="00F727AB" w:rsidRPr="00147519" w:rsidRDefault="00DA1C70">
                            <w:pPr>
                              <w:pStyle w:val="TableParagraph"/>
                              <w:spacing w:before="15" w:line="185" w:lineRule="exact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8"/>
                              </w:rPr>
                              <w:t>AB 1 –</w:t>
                            </w:r>
                            <w:r w:rsidRPr="00147519">
                              <w:rPr>
                                <w:rFonts w:ascii="Arial" w:hAnsi="Arial" w:cs="Arial"/>
                                <w:color w:val="231F20"/>
                                <w:spacing w:val="-27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147519">
                              <w:rPr>
                                <w:rFonts w:ascii="Arial" w:hAnsi="Arial" w:cs="Arial"/>
                                <w:color w:val="231F20"/>
                                <w:spacing w:val="3"/>
                                <w:sz w:val="16"/>
                                <w:szCs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623" w:type="dxa"/>
                            <w:tcBorders>
                              <w:top w:val="single" w:sz="24" w:space="0" w:color="FFFFFF"/>
                            </w:tcBorders>
                            <w:shd w:val="clear" w:color="auto" w:fill="D9E8AE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79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pacing w:val="3"/>
                                <w:sz w:val="16"/>
                                <w:szCs w:val="18"/>
                              </w:rPr>
                              <w:t>31</w:t>
                            </w:r>
                          </w:p>
                          <w:p w:rsidR="00F727AB" w:rsidRPr="00147519" w:rsidRDefault="00DA1C70">
                            <w:pPr>
                              <w:pStyle w:val="TableParagraph"/>
                              <w:spacing w:before="14" w:line="185" w:lineRule="exact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pacing w:val="3"/>
                                <w:sz w:val="16"/>
                                <w:szCs w:val="1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4" w:space="0" w:color="FFFFFF"/>
                            </w:tcBorders>
                            <w:shd w:val="clear" w:color="auto" w:fill="E4EFC8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79"/>
                              <w:ind w:left="81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8"/>
                              </w:rPr>
                              <w:t>VI</w:t>
                            </w:r>
                          </w:p>
                        </w:tc>
                        <w:tc>
                          <w:tcPr>
                            <w:tcW w:w="3797" w:type="dxa"/>
                            <w:gridSpan w:val="2"/>
                            <w:tcBorders>
                              <w:top w:val="single" w:sz="24" w:space="0" w:color="FFFFFF"/>
                            </w:tcBorders>
                            <w:shd w:val="clear" w:color="auto" w:fill="F2F8E6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79"/>
                              <w:ind w:left="82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8"/>
                              </w:rPr>
                              <w:t>PB 4, 10</w:t>
                            </w:r>
                          </w:p>
                          <w:p w:rsidR="00F727AB" w:rsidRPr="00147519" w:rsidRDefault="00DA1C70">
                            <w:pPr>
                              <w:pStyle w:val="TableParagraph"/>
                              <w:spacing w:before="14" w:line="185" w:lineRule="exact"/>
                              <w:ind w:left="82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8"/>
                              </w:rPr>
                              <w:t>AB 1 – 2, 9 – 14</w:t>
                            </w:r>
                          </w:p>
                        </w:tc>
                      </w:tr>
                      <w:tr w:rsidR="00F727AB" w:rsidRPr="00147519">
                        <w:trPr>
                          <w:trHeight w:val="210"/>
                        </w:trPr>
                        <w:tc>
                          <w:tcPr>
                            <w:tcW w:w="1814" w:type="dxa"/>
                            <w:shd w:val="clear" w:color="auto" w:fill="BAD869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14" w:type="dxa"/>
                            <w:shd w:val="clear" w:color="auto" w:fill="CDE294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4" w:line="185" w:lineRule="exact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8"/>
                              </w:rPr>
                              <w:t>Audio 65 – 75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D9E8AE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shd w:val="clear" w:color="auto" w:fill="E4EFC8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7" w:type="dxa"/>
                            <w:gridSpan w:val="2"/>
                            <w:shd w:val="clear" w:color="auto" w:fill="F2F8E6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4" w:line="186" w:lineRule="exact"/>
                              <w:ind w:left="82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8"/>
                              </w:rPr>
                              <w:t>KV L.1</w:t>
                            </w:r>
                          </w:p>
                        </w:tc>
                      </w:tr>
                      <w:tr w:rsidR="00F727AB" w:rsidRPr="00147519">
                        <w:trPr>
                          <w:trHeight w:val="268"/>
                        </w:trPr>
                        <w:tc>
                          <w:tcPr>
                            <w:tcW w:w="1814" w:type="dxa"/>
                            <w:tcBorders>
                              <w:bottom w:val="single" w:sz="24" w:space="0" w:color="FFFFFF"/>
                            </w:tcBorders>
                            <w:shd w:val="clear" w:color="auto" w:fill="BAD869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14" w:type="dxa"/>
                            <w:tcBorders>
                              <w:bottom w:val="single" w:sz="24" w:space="0" w:color="FFFFFF"/>
                            </w:tcBorders>
                            <w:shd w:val="clear" w:color="auto" w:fill="CDE294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4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8"/>
                              </w:rPr>
                              <w:t>KV L.1</w:t>
                            </w:r>
                          </w:p>
                        </w:tc>
                        <w:tc>
                          <w:tcPr>
                            <w:tcW w:w="623" w:type="dxa"/>
                            <w:tcBorders>
                              <w:bottom w:val="single" w:sz="24" w:space="0" w:color="FFFFFF"/>
                            </w:tcBorders>
                            <w:shd w:val="clear" w:color="auto" w:fill="D9E8AE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24" w:space="0" w:color="FFFFFF"/>
                            </w:tcBorders>
                            <w:shd w:val="clear" w:color="auto" w:fill="E4EFC8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7" w:type="dxa"/>
                            <w:gridSpan w:val="2"/>
                            <w:tcBorders>
                              <w:bottom w:val="single" w:sz="24" w:space="0" w:color="FFFFFF"/>
                            </w:tcBorders>
                            <w:shd w:val="clear" w:color="auto" w:fill="F2F8E6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</w:p>
                        </w:tc>
                      </w:tr>
                      <w:tr w:rsidR="00F727AB" w:rsidRPr="00147519">
                        <w:trPr>
                          <w:trHeight w:val="494"/>
                        </w:trPr>
                        <w:tc>
                          <w:tcPr>
                            <w:tcW w:w="1814" w:type="dxa"/>
                            <w:tcBorders>
                              <w:top w:val="single" w:sz="24" w:space="0" w:color="FFFFFF"/>
                            </w:tcBorders>
                            <w:shd w:val="clear" w:color="auto" w:fill="BAD869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75"/>
                              <w:ind w:left="8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b/>
                                <w:color w:val="FFFFFF"/>
                                <w:w w:val="105"/>
                                <w:sz w:val="18"/>
                                <w:szCs w:val="18"/>
                              </w:rPr>
                              <w:t>Show your English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24" w:space="0" w:color="FFFFFF"/>
                            </w:tcBorders>
                            <w:shd w:val="clear" w:color="auto" w:fill="CDE294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79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w w:val="105"/>
                                <w:sz w:val="16"/>
                                <w:szCs w:val="18"/>
                              </w:rPr>
                              <w:t>PB</w:t>
                            </w:r>
                          </w:p>
                          <w:p w:rsidR="00F727AB" w:rsidRPr="00147519" w:rsidRDefault="00DA1C70">
                            <w:pPr>
                              <w:pStyle w:val="TableParagraph"/>
                              <w:spacing w:before="15" w:line="185" w:lineRule="exact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8"/>
                              </w:rPr>
                              <w:t>AB 1 – 3</w:t>
                            </w:r>
                          </w:p>
                        </w:tc>
                        <w:tc>
                          <w:tcPr>
                            <w:tcW w:w="623" w:type="dxa"/>
                            <w:tcBorders>
                              <w:top w:val="single" w:sz="24" w:space="0" w:color="FFFFFF"/>
                            </w:tcBorders>
                            <w:shd w:val="clear" w:color="auto" w:fill="D9E8AE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79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8"/>
                              </w:rPr>
                              <w:t xml:space="preserve">33 </w:t>
                            </w: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8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4" w:space="0" w:color="FFFFFF"/>
                            </w:tcBorders>
                            <w:shd w:val="clear" w:color="auto" w:fill="E4EFC8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79"/>
                              <w:ind w:left="81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w w:val="105"/>
                                <w:sz w:val="16"/>
                                <w:szCs w:val="18"/>
                              </w:rPr>
                              <w:t>VII</w:t>
                            </w:r>
                          </w:p>
                        </w:tc>
                        <w:tc>
                          <w:tcPr>
                            <w:tcW w:w="3797" w:type="dxa"/>
                            <w:gridSpan w:val="2"/>
                            <w:tcBorders>
                              <w:top w:val="single" w:sz="24" w:space="0" w:color="FFFFFF"/>
                            </w:tcBorders>
                            <w:shd w:val="clear" w:color="auto" w:fill="F2F8E6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79"/>
                              <w:ind w:left="82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w w:val="105"/>
                                <w:sz w:val="16"/>
                                <w:szCs w:val="18"/>
                              </w:rPr>
                              <w:t>AB 2 – 3</w:t>
                            </w:r>
                          </w:p>
                          <w:p w:rsidR="00F727AB" w:rsidRPr="00147519" w:rsidRDefault="00DA1C70">
                            <w:pPr>
                              <w:pStyle w:val="TableParagraph"/>
                              <w:spacing w:before="14" w:line="186" w:lineRule="exact"/>
                              <w:ind w:left="82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8"/>
                              </w:rPr>
                              <w:t>Audio 63 – 64</w:t>
                            </w:r>
                          </w:p>
                        </w:tc>
                      </w:tr>
                      <w:tr w:rsidR="00F727AB" w:rsidRPr="00147519">
                        <w:trPr>
                          <w:trHeight w:val="209"/>
                        </w:trPr>
                        <w:tc>
                          <w:tcPr>
                            <w:tcW w:w="1814" w:type="dxa"/>
                            <w:shd w:val="clear" w:color="auto" w:fill="BAD869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14" w:type="dxa"/>
                            <w:shd w:val="clear" w:color="auto" w:fill="CDE294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4" w:line="185" w:lineRule="exact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8"/>
                              </w:rPr>
                              <w:t>Audio 63 – 64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D9E8AE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shd w:val="clear" w:color="auto" w:fill="E4EFC8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7" w:type="dxa"/>
                            <w:gridSpan w:val="2"/>
                            <w:shd w:val="clear" w:color="auto" w:fill="F2F8E6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</w:p>
                        </w:tc>
                      </w:tr>
                      <w:tr w:rsidR="00F727AB" w:rsidRPr="00147519">
                        <w:trPr>
                          <w:trHeight w:val="268"/>
                        </w:trPr>
                        <w:tc>
                          <w:tcPr>
                            <w:tcW w:w="1814" w:type="dxa"/>
                            <w:tcBorders>
                              <w:bottom w:val="single" w:sz="24" w:space="0" w:color="FFFFFF"/>
                            </w:tcBorders>
                            <w:shd w:val="clear" w:color="auto" w:fill="BAD869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14" w:type="dxa"/>
                            <w:tcBorders>
                              <w:bottom w:val="single" w:sz="24" w:space="0" w:color="FFFFFF"/>
                            </w:tcBorders>
                            <w:shd w:val="clear" w:color="auto" w:fill="CDE294"/>
                          </w:tcPr>
                          <w:p w:rsidR="00F727AB" w:rsidRPr="00147519" w:rsidRDefault="00DA1C70">
                            <w:pPr>
                              <w:pStyle w:val="TableParagraph"/>
                              <w:spacing w:before="4"/>
                              <w:ind w:left="80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147519"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8"/>
                              </w:rPr>
                              <w:t>KV S.1</w:t>
                            </w:r>
                          </w:p>
                        </w:tc>
                        <w:tc>
                          <w:tcPr>
                            <w:tcW w:w="623" w:type="dxa"/>
                            <w:tcBorders>
                              <w:bottom w:val="single" w:sz="24" w:space="0" w:color="FFFFFF"/>
                            </w:tcBorders>
                            <w:shd w:val="clear" w:color="auto" w:fill="D9E8AE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24" w:space="0" w:color="FFFFFF"/>
                            </w:tcBorders>
                            <w:shd w:val="clear" w:color="auto" w:fill="E4EFC8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7" w:type="dxa"/>
                            <w:gridSpan w:val="2"/>
                            <w:tcBorders>
                              <w:bottom w:val="single" w:sz="24" w:space="0" w:color="FFFFFF"/>
                            </w:tcBorders>
                            <w:shd w:val="clear" w:color="auto" w:fill="F2F8E6"/>
                          </w:tcPr>
                          <w:p w:rsidR="00F727AB" w:rsidRPr="00147519" w:rsidRDefault="00F727AB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F727AB" w:rsidRDefault="00F727AB">
                      <w:pPr>
                        <w:pStyle w:val="Textkrp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A1C70" w:rsidRPr="00147519">
        <w:rPr>
          <w:rFonts w:ascii="Arial" w:hAnsi="Arial" w:cs="Arial"/>
          <w:b w:val="0"/>
          <w:color w:val="231F20"/>
          <w:spacing w:val="2"/>
          <w:w w:val="105"/>
        </w:rPr>
        <w:t xml:space="preserve">Unit  </w:t>
      </w:r>
      <w:r w:rsidR="00DA1C70" w:rsidRPr="00147519">
        <w:rPr>
          <w:rFonts w:ascii="Arial" w:hAnsi="Arial" w:cs="Arial"/>
          <w:b w:val="0"/>
          <w:color w:val="231F20"/>
          <w:spacing w:val="41"/>
          <w:w w:val="105"/>
        </w:rPr>
        <w:t xml:space="preserve"> </w:t>
      </w:r>
      <w:proofErr w:type="spellStart"/>
      <w:r w:rsidR="00147519" w:rsidRPr="00147519">
        <w:rPr>
          <w:rFonts w:ascii="Arial" w:hAnsi="Arial" w:cs="Arial"/>
          <w:b w:val="0"/>
          <w:color w:val="231F20"/>
          <w:w w:val="105"/>
        </w:rPr>
        <w:t>Titel</w:t>
      </w:r>
      <w:proofErr w:type="spellEnd"/>
      <w:r w:rsidR="00147519" w:rsidRPr="00147519">
        <w:rPr>
          <w:rFonts w:ascii="Arial" w:hAnsi="Arial" w:cs="Arial"/>
          <w:b w:val="0"/>
          <w:color w:val="231F20"/>
          <w:w w:val="105"/>
        </w:rPr>
        <w:t xml:space="preserve">                            </w:t>
      </w:r>
      <w:r w:rsidR="00DA1C70" w:rsidRPr="00147519">
        <w:rPr>
          <w:rFonts w:ascii="Arial" w:hAnsi="Arial" w:cs="Arial"/>
          <w:b w:val="0"/>
          <w:color w:val="231F20"/>
          <w:spacing w:val="2"/>
          <w:w w:val="105"/>
        </w:rPr>
        <w:t>Material</w:t>
      </w:r>
      <w:r w:rsidR="00DA1C70" w:rsidRPr="00147519">
        <w:rPr>
          <w:rFonts w:ascii="Arial" w:hAnsi="Arial" w:cs="Arial"/>
          <w:b w:val="0"/>
          <w:color w:val="231F20"/>
          <w:spacing w:val="2"/>
          <w:w w:val="105"/>
        </w:rPr>
        <w:tab/>
      </w:r>
      <w:proofErr w:type="spellStart"/>
      <w:r w:rsidR="00147519" w:rsidRPr="00147519">
        <w:rPr>
          <w:rFonts w:ascii="Arial" w:hAnsi="Arial" w:cs="Arial"/>
          <w:b w:val="0"/>
          <w:color w:val="231F20"/>
          <w:w w:val="105"/>
        </w:rPr>
        <w:t>Woche</w:t>
      </w:r>
      <w:proofErr w:type="spellEnd"/>
      <w:r w:rsidR="00DA1C70" w:rsidRPr="00147519">
        <w:rPr>
          <w:rFonts w:ascii="Arial" w:hAnsi="Arial" w:cs="Arial"/>
          <w:b w:val="0"/>
          <w:color w:val="231F20"/>
          <w:w w:val="105"/>
        </w:rPr>
        <w:t xml:space="preserve"> </w:t>
      </w:r>
      <w:proofErr w:type="spellStart"/>
      <w:r w:rsidR="00DA1C70" w:rsidRPr="00147519">
        <w:rPr>
          <w:rFonts w:ascii="Arial" w:hAnsi="Arial" w:cs="Arial"/>
          <w:b w:val="0"/>
          <w:color w:val="231F20"/>
          <w:w w:val="105"/>
        </w:rPr>
        <w:t>im</w:t>
      </w:r>
      <w:proofErr w:type="spellEnd"/>
      <w:r w:rsidR="00DA1C70" w:rsidRPr="00147519">
        <w:rPr>
          <w:rFonts w:ascii="Arial" w:hAnsi="Arial" w:cs="Arial"/>
          <w:b w:val="0"/>
          <w:color w:val="231F20"/>
          <w:w w:val="105"/>
        </w:rPr>
        <w:t xml:space="preserve"> </w:t>
      </w:r>
      <w:proofErr w:type="spellStart"/>
      <w:proofErr w:type="gramStart"/>
      <w:r w:rsidR="00147519" w:rsidRPr="00147519">
        <w:rPr>
          <w:rFonts w:ascii="Arial" w:hAnsi="Arial" w:cs="Arial"/>
          <w:b w:val="0"/>
          <w:color w:val="231F20"/>
          <w:spacing w:val="2"/>
          <w:w w:val="105"/>
        </w:rPr>
        <w:t>Schuljahr</w:t>
      </w:r>
      <w:proofErr w:type="spellEnd"/>
      <w:r w:rsidR="00147519" w:rsidRPr="00147519">
        <w:rPr>
          <w:rFonts w:ascii="Arial" w:hAnsi="Arial" w:cs="Arial"/>
          <w:b w:val="0"/>
          <w:color w:val="231F20"/>
          <w:spacing w:val="2"/>
          <w:w w:val="105"/>
        </w:rPr>
        <w:t xml:space="preserve">  </w:t>
      </w:r>
      <w:proofErr w:type="spellStart"/>
      <w:r w:rsidR="00DA1C70" w:rsidRPr="00147519">
        <w:rPr>
          <w:rFonts w:ascii="Arial" w:hAnsi="Arial" w:cs="Arial"/>
          <w:b w:val="0"/>
          <w:color w:val="231F20"/>
          <w:spacing w:val="2"/>
          <w:w w:val="105"/>
        </w:rPr>
        <w:t>mögliche</w:t>
      </w:r>
      <w:proofErr w:type="spellEnd"/>
      <w:proofErr w:type="gramEnd"/>
      <w:r w:rsidR="00DA1C70" w:rsidRPr="00147519">
        <w:rPr>
          <w:rFonts w:ascii="Arial" w:hAnsi="Arial" w:cs="Arial"/>
          <w:b w:val="0"/>
          <w:color w:val="231F20"/>
          <w:spacing w:val="3"/>
          <w:w w:val="105"/>
        </w:rPr>
        <w:t xml:space="preserve"> </w:t>
      </w:r>
      <w:proofErr w:type="spellStart"/>
      <w:r w:rsidR="00147519" w:rsidRPr="00147519">
        <w:rPr>
          <w:rFonts w:ascii="Arial" w:hAnsi="Arial" w:cs="Arial"/>
          <w:b w:val="0"/>
          <w:color w:val="231F20"/>
          <w:spacing w:val="2"/>
          <w:w w:val="105"/>
        </w:rPr>
        <w:t>Kürzungen</w:t>
      </w:r>
      <w:proofErr w:type="spellEnd"/>
      <w:r w:rsidR="00147519" w:rsidRPr="00147519">
        <w:rPr>
          <w:rFonts w:ascii="Arial" w:hAnsi="Arial" w:cs="Arial"/>
          <w:b w:val="0"/>
          <w:color w:val="231F20"/>
          <w:spacing w:val="2"/>
          <w:w w:val="105"/>
        </w:rPr>
        <w:t xml:space="preserve">  </w:t>
      </w:r>
      <w:proofErr w:type="spellStart"/>
      <w:r w:rsidR="00DA1C70" w:rsidRPr="00147519">
        <w:rPr>
          <w:rFonts w:ascii="Arial" w:hAnsi="Arial" w:cs="Arial"/>
          <w:b w:val="0"/>
          <w:color w:val="231F20"/>
          <w:spacing w:val="2"/>
          <w:w w:val="105"/>
        </w:rPr>
        <w:t>mögliche</w:t>
      </w:r>
      <w:proofErr w:type="spellEnd"/>
      <w:r w:rsidR="00DA1C70" w:rsidRPr="00147519">
        <w:rPr>
          <w:rFonts w:ascii="Arial" w:hAnsi="Arial" w:cs="Arial"/>
          <w:b w:val="0"/>
          <w:color w:val="231F20"/>
          <w:spacing w:val="5"/>
          <w:w w:val="105"/>
        </w:rPr>
        <w:t xml:space="preserve"> </w:t>
      </w:r>
      <w:proofErr w:type="spellStart"/>
      <w:r w:rsidR="00DA1C70" w:rsidRPr="00147519">
        <w:rPr>
          <w:rFonts w:ascii="Arial" w:hAnsi="Arial" w:cs="Arial"/>
          <w:b w:val="0"/>
          <w:color w:val="231F20"/>
          <w:spacing w:val="2"/>
          <w:w w:val="105"/>
        </w:rPr>
        <w:t>Erweiterungen</w:t>
      </w:r>
      <w:proofErr w:type="spellEnd"/>
    </w:p>
    <w:p w:rsidR="00F727AB" w:rsidRPr="00147519" w:rsidRDefault="00F727AB">
      <w:pPr>
        <w:rPr>
          <w:rFonts w:ascii="Arial" w:hAnsi="Arial" w:cs="Arial"/>
          <w:b/>
          <w:sz w:val="20"/>
        </w:rPr>
      </w:pPr>
    </w:p>
    <w:p w:rsidR="00F727AB" w:rsidRPr="00147519" w:rsidRDefault="00F727AB">
      <w:pPr>
        <w:rPr>
          <w:rFonts w:ascii="Arial" w:hAnsi="Arial" w:cs="Arial"/>
          <w:b/>
          <w:sz w:val="20"/>
        </w:rPr>
      </w:pPr>
    </w:p>
    <w:p w:rsidR="00F727AB" w:rsidRDefault="00F727AB">
      <w:pPr>
        <w:rPr>
          <w:rFonts w:ascii="Arial" w:hAnsi="Arial" w:cs="Arial"/>
          <w:b/>
          <w:sz w:val="20"/>
        </w:rPr>
      </w:pPr>
    </w:p>
    <w:p w:rsidR="00147519" w:rsidRPr="00147519" w:rsidRDefault="00147519">
      <w:pPr>
        <w:rPr>
          <w:rFonts w:ascii="Arial" w:hAnsi="Arial" w:cs="Arial"/>
          <w:b/>
          <w:sz w:val="6"/>
        </w:rPr>
      </w:pPr>
    </w:p>
    <w:p w:rsidR="00F727AB" w:rsidRPr="00147519" w:rsidRDefault="00F727AB">
      <w:pPr>
        <w:spacing w:before="6"/>
        <w:rPr>
          <w:rFonts w:ascii="Arial" w:hAnsi="Arial" w:cs="Arial"/>
          <w:b/>
          <w:sz w:val="23"/>
        </w:rPr>
      </w:pPr>
    </w:p>
    <w:p w:rsidR="00F727AB" w:rsidRPr="00147519" w:rsidRDefault="00DA1C70">
      <w:pPr>
        <w:pStyle w:val="berschrift1"/>
        <w:spacing w:before="1"/>
        <w:ind w:left="282"/>
        <w:rPr>
          <w:rFonts w:ascii="Arial" w:hAnsi="Arial" w:cs="Arial"/>
        </w:rPr>
      </w:pPr>
      <w:r w:rsidRPr="00147519">
        <w:rPr>
          <w:rFonts w:ascii="Arial" w:hAnsi="Arial" w:cs="Arial"/>
          <w:color w:val="6FC493"/>
          <w:w w:val="84"/>
        </w:rPr>
        <w:t>1</w:t>
      </w:r>
    </w:p>
    <w:p w:rsidR="00F727AB" w:rsidRPr="00147519" w:rsidRDefault="00F727AB">
      <w:pPr>
        <w:rPr>
          <w:rFonts w:ascii="Arial" w:hAnsi="Arial" w:cs="Arial"/>
          <w:b/>
          <w:sz w:val="24"/>
        </w:rPr>
      </w:pPr>
    </w:p>
    <w:p w:rsidR="00F727AB" w:rsidRDefault="00F727AB">
      <w:pPr>
        <w:rPr>
          <w:rFonts w:ascii="Arial" w:hAnsi="Arial" w:cs="Arial"/>
          <w:b/>
          <w:sz w:val="24"/>
        </w:rPr>
      </w:pPr>
    </w:p>
    <w:p w:rsidR="00147519" w:rsidRPr="00147519" w:rsidRDefault="00147519">
      <w:pPr>
        <w:rPr>
          <w:rFonts w:ascii="Arial" w:hAnsi="Arial" w:cs="Arial"/>
          <w:b/>
          <w:sz w:val="18"/>
        </w:rPr>
      </w:pPr>
    </w:p>
    <w:p w:rsidR="00F727AB" w:rsidRPr="00147519" w:rsidRDefault="00F727AB">
      <w:pPr>
        <w:spacing w:before="2"/>
        <w:rPr>
          <w:rFonts w:ascii="Arial" w:hAnsi="Arial" w:cs="Arial"/>
          <w:b/>
          <w:sz w:val="34"/>
        </w:rPr>
      </w:pPr>
    </w:p>
    <w:p w:rsidR="00F727AB" w:rsidRPr="00147519" w:rsidRDefault="00DA1C70">
      <w:pPr>
        <w:ind w:left="274"/>
        <w:rPr>
          <w:rFonts w:ascii="Arial" w:hAnsi="Arial" w:cs="Arial"/>
          <w:b/>
          <w:sz w:val="20"/>
        </w:rPr>
      </w:pPr>
      <w:r w:rsidRPr="00147519">
        <w:rPr>
          <w:rFonts w:ascii="Arial" w:hAnsi="Arial" w:cs="Arial"/>
          <w:b/>
          <w:color w:val="F1604D"/>
          <w:w w:val="99"/>
          <w:sz w:val="20"/>
        </w:rPr>
        <w:t>2</w:t>
      </w:r>
    </w:p>
    <w:p w:rsidR="00F727AB" w:rsidRPr="00147519" w:rsidRDefault="00F727AB">
      <w:pPr>
        <w:rPr>
          <w:rFonts w:ascii="Arial" w:hAnsi="Arial" w:cs="Arial"/>
          <w:b/>
          <w:sz w:val="24"/>
        </w:rPr>
      </w:pPr>
    </w:p>
    <w:p w:rsidR="00F727AB" w:rsidRPr="00147519" w:rsidRDefault="00F727AB">
      <w:pPr>
        <w:rPr>
          <w:rFonts w:ascii="Arial" w:hAnsi="Arial" w:cs="Arial"/>
          <w:b/>
          <w:sz w:val="24"/>
        </w:rPr>
      </w:pPr>
    </w:p>
    <w:p w:rsidR="00F727AB" w:rsidRDefault="00F727AB">
      <w:pPr>
        <w:rPr>
          <w:rFonts w:ascii="Arial" w:hAnsi="Arial" w:cs="Arial"/>
          <w:b/>
          <w:sz w:val="24"/>
        </w:rPr>
      </w:pPr>
    </w:p>
    <w:p w:rsidR="00147519" w:rsidRDefault="00147519">
      <w:pPr>
        <w:rPr>
          <w:rFonts w:ascii="Arial" w:hAnsi="Arial" w:cs="Arial"/>
          <w:b/>
          <w:sz w:val="24"/>
        </w:rPr>
      </w:pPr>
    </w:p>
    <w:p w:rsidR="00147519" w:rsidRPr="00147519" w:rsidRDefault="00147519">
      <w:pPr>
        <w:rPr>
          <w:rFonts w:ascii="Arial" w:hAnsi="Arial" w:cs="Arial"/>
          <w:b/>
          <w:sz w:val="12"/>
        </w:rPr>
      </w:pPr>
    </w:p>
    <w:p w:rsidR="00F727AB" w:rsidRPr="00147519" w:rsidRDefault="00DA1C70">
      <w:pPr>
        <w:spacing w:before="1"/>
        <w:ind w:left="274"/>
        <w:rPr>
          <w:rFonts w:ascii="Arial" w:hAnsi="Arial" w:cs="Arial"/>
          <w:b/>
          <w:sz w:val="20"/>
        </w:rPr>
      </w:pPr>
      <w:r w:rsidRPr="00147519">
        <w:rPr>
          <w:rFonts w:ascii="Arial" w:hAnsi="Arial" w:cs="Arial"/>
          <w:b/>
          <w:color w:val="FFC60A"/>
          <w:sz w:val="20"/>
        </w:rPr>
        <w:t>3</w:t>
      </w:r>
    </w:p>
    <w:p w:rsidR="00F727AB" w:rsidRPr="00147519" w:rsidRDefault="00F727AB">
      <w:pPr>
        <w:rPr>
          <w:rFonts w:ascii="Arial" w:hAnsi="Arial" w:cs="Arial"/>
          <w:b/>
          <w:sz w:val="24"/>
        </w:rPr>
      </w:pPr>
    </w:p>
    <w:p w:rsidR="00F727AB" w:rsidRPr="00147519" w:rsidRDefault="00F727AB">
      <w:pPr>
        <w:rPr>
          <w:rFonts w:ascii="Arial" w:hAnsi="Arial" w:cs="Arial"/>
          <w:b/>
          <w:sz w:val="24"/>
        </w:rPr>
      </w:pPr>
    </w:p>
    <w:p w:rsidR="00F727AB" w:rsidRDefault="00F727AB">
      <w:pPr>
        <w:rPr>
          <w:rFonts w:ascii="Arial" w:hAnsi="Arial" w:cs="Arial"/>
          <w:b/>
          <w:sz w:val="24"/>
        </w:rPr>
      </w:pPr>
    </w:p>
    <w:p w:rsidR="00147519" w:rsidRPr="00147519" w:rsidRDefault="00147519">
      <w:pPr>
        <w:rPr>
          <w:rFonts w:ascii="Arial" w:hAnsi="Arial" w:cs="Arial"/>
          <w:b/>
          <w:sz w:val="6"/>
        </w:rPr>
      </w:pPr>
    </w:p>
    <w:p w:rsidR="00F727AB" w:rsidRPr="00147519" w:rsidRDefault="00F727AB">
      <w:pPr>
        <w:spacing w:before="9"/>
        <w:rPr>
          <w:rFonts w:ascii="Arial" w:hAnsi="Arial" w:cs="Arial"/>
          <w:b/>
          <w:sz w:val="28"/>
        </w:rPr>
      </w:pPr>
    </w:p>
    <w:p w:rsidR="00F727AB" w:rsidRPr="00147519" w:rsidRDefault="00DA1C70">
      <w:pPr>
        <w:ind w:left="274"/>
        <w:rPr>
          <w:rFonts w:ascii="Arial" w:hAnsi="Arial" w:cs="Arial"/>
          <w:b/>
          <w:sz w:val="20"/>
        </w:rPr>
      </w:pPr>
      <w:r w:rsidRPr="00147519">
        <w:rPr>
          <w:rFonts w:ascii="Arial" w:hAnsi="Arial" w:cs="Arial"/>
          <w:b/>
          <w:color w:val="0092D7"/>
          <w:sz w:val="20"/>
        </w:rPr>
        <w:t>4</w:t>
      </w:r>
    </w:p>
    <w:p w:rsidR="00F727AB" w:rsidRPr="00147519" w:rsidRDefault="00F727AB">
      <w:pPr>
        <w:rPr>
          <w:rFonts w:ascii="Arial" w:hAnsi="Arial" w:cs="Arial"/>
          <w:b/>
          <w:sz w:val="24"/>
        </w:rPr>
      </w:pPr>
    </w:p>
    <w:p w:rsidR="00F727AB" w:rsidRPr="00147519" w:rsidRDefault="00F727AB">
      <w:pPr>
        <w:rPr>
          <w:rFonts w:ascii="Arial" w:hAnsi="Arial" w:cs="Arial"/>
          <w:b/>
          <w:sz w:val="24"/>
        </w:rPr>
      </w:pPr>
    </w:p>
    <w:p w:rsidR="00F727AB" w:rsidRDefault="00F727AB">
      <w:pPr>
        <w:rPr>
          <w:rFonts w:ascii="Arial" w:hAnsi="Arial" w:cs="Arial"/>
          <w:b/>
          <w:sz w:val="24"/>
        </w:rPr>
      </w:pPr>
    </w:p>
    <w:p w:rsidR="00147519" w:rsidRPr="00147519" w:rsidRDefault="00147519">
      <w:pPr>
        <w:rPr>
          <w:rFonts w:ascii="Arial" w:hAnsi="Arial" w:cs="Arial"/>
          <w:b/>
          <w:sz w:val="20"/>
        </w:rPr>
      </w:pPr>
    </w:p>
    <w:p w:rsidR="00F727AB" w:rsidRPr="00147519" w:rsidRDefault="00F727AB">
      <w:pPr>
        <w:rPr>
          <w:rFonts w:ascii="Arial" w:hAnsi="Arial" w:cs="Arial"/>
          <w:b/>
          <w:sz w:val="27"/>
        </w:rPr>
      </w:pPr>
    </w:p>
    <w:p w:rsidR="00F727AB" w:rsidRPr="00147519" w:rsidRDefault="00DA1C70">
      <w:pPr>
        <w:spacing w:before="1"/>
        <w:ind w:left="274"/>
        <w:rPr>
          <w:rFonts w:ascii="Arial" w:hAnsi="Arial" w:cs="Arial"/>
          <w:b/>
          <w:sz w:val="20"/>
        </w:rPr>
      </w:pPr>
      <w:r w:rsidRPr="00147519">
        <w:rPr>
          <w:rFonts w:ascii="Arial" w:hAnsi="Arial" w:cs="Arial"/>
          <w:b/>
          <w:color w:val="BF4B9B"/>
          <w:sz w:val="20"/>
        </w:rPr>
        <w:t>5</w:t>
      </w:r>
    </w:p>
    <w:p w:rsidR="00F727AB" w:rsidRPr="00147519" w:rsidRDefault="00F727AB">
      <w:pPr>
        <w:rPr>
          <w:rFonts w:ascii="Arial" w:hAnsi="Arial" w:cs="Arial"/>
          <w:b/>
          <w:sz w:val="24"/>
        </w:rPr>
      </w:pPr>
    </w:p>
    <w:p w:rsidR="00F727AB" w:rsidRPr="00147519" w:rsidRDefault="00F727AB">
      <w:pPr>
        <w:rPr>
          <w:rFonts w:ascii="Arial" w:hAnsi="Arial" w:cs="Arial"/>
          <w:b/>
          <w:sz w:val="24"/>
        </w:rPr>
      </w:pPr>
    </w:p>
    <w:p w:rsidR="00F727AB" w:rsidRPr="00147519" w:rsidRDefault="00F727AB">
      <w:pPr>
        <w:rPr>
          <w:rFonts w:ascii="Arial" w:hAnsi="Arial" w:cs="Arial"/>
          <w:b/>
          <w:sz w:val="24"/>
        </w:rPr>
      </w:pPr>
    </w:p>
    <w:p w:rsidR="00F727AB" w:rsidRPr="00147519" w:rsidRDefault="00F727AB">
      <w:pPr>
        <w:rPr>
          <w:rFonts w:ascii="Arial" w:hAnsi="Arial" w:cs="Arial"/>
          <w:b/>
          <w:sz w:val="24"/>
        </w:rPr>
      </w:pPr>
    </w:p>
    <w:p w:rsidR="00F727AB" w:rsidRPr="00147519" w:rsidRDefault="00F727AB">
      <w:pPr>
        <w:rPr>
          <w:rFonts w:ascii="Arial" w:hAnsi="Arial" w:cs="Arial"/>
          <w:b/>
          <w:sz w:val="24"/>
        </w:rPr>
      </w:pPr>
    </w:p>
    <w:p w:rsidR="00F727AB" w:rsidRPr="00147519" w:rsidRDefault="00F727AB">
      <w:pPr>
        <w:rPr>
          <w:rFonts w:ascii="Arial" w:hAnsi="Arial" w:cs="Arial"/>
          <w:b/>
          <w:sz w:val="24"/>
        </w:rPr>
      </w:pPr>
    </w:p>
    <w:p w:rsidR="00F727AB" w:rsidRPr="00147519" w:rsidRDefault="00F727AB">
      <w:pPr>
        <w:rPr>
          <w:rFonts w:ascii="Arial" w:hAnsi="Arial" w:cs="Arial"/>
          <w:b/>
          <w:sz w:val="24"/>
        </w:rPr>
      </w:pPr>
    </w:p>
    <w:p w:rsidR="00F727AB" w:rsidRPr="00147519" w:rsidRDefault="00F727AB">
      <w:pPr>
        <w:rPr>
          <w:rFonts w:ascii="Arial" w:hAnsi="Arial" w:cs="Arial"/>
          <w:b/>
          <w:sz w:val="24"/>
        </w:rPr>
      </w:pPr>
    </w:p>
    <w:p w:rsidR="00F727AB" w:rsidRPr="00147519" w:rsidRDefault="00F727AB">
      <w:pPr>
        <w:rPr>
          <w:rFonts w:ascii="Arial" w:hAnsi="Arial" w:cs="Arial"/>
          <w:b/>
          <w:sz w:val="24"/>
        </w:rPr>
      </w:pPr>
    </w:p>
    <w:p w:rsidR="00F727AB" w:rsidRDefault="00F727AB">
      <w:pPr>
        <w:rPr>
          <w:rFonts w:ascii="Arial" w:hAnsi="Arial" w:cs="Arial"/>
          <w:b/>
          <w:sz w:val="24"/>
        </w:rPr>
      </w:pPr>
    </w:p>
    <w:p w:rsidR="00147519" w:rsidRDefault="00147519">
      <w:pPr>
        <w:rPr>
          <w:rFonts w:ascii="Arial" w:hAnsi="Arial" w:cs="Arial"/>
          <w:b/>
          <w:sz w:val="24"/>
        </w:rPr>
      </w:pPr>
    </w:p>
    <w:p w:rsidR="00147519" w:rsidRDefault="00147519">
      <w:pPr>
        <w:rPr>
          <w:rFonts w:ascii="Arial" w:hAnsi="Arial" w:cs="Arial"/>
          <w:b/>
          <w:sz w:val="24"/>
        </w:rPr>
      </w:pPr>
    </w:p>
    <w:p w:rsidR="00147519" w:rsidRPr="00147519" w:rsidRDefault="00147519">
      <w:pPr>
        <w:rPr>
          <w:rFonts w:ascii="Arial" w:hAnsi="Arial" w:cs="Arial"/>
          <w:b/>
          <w:sz w:val="24"/>
        </w:rPr>
      </w:pPr>
    </w:p>
    <w:p w:rsidR="00F727AB" w:rsidRPr="00147519" w:rsidRDefault="00F727AB">
      <w:pPr>
        <w:rPr>
          <w:rFonts w:ascii="Arial" w:hAnsi="Arial" w:cs="Arial"/>
          <w:b/>
          <w:sz w:val="24"/>
        </w:rPr>
      </w:pPr>
    </w:p>
    <w:p w:rsidR="00F727AB" w:rsidRPr="00147519" w:rsidRDefault="00DA1C70" w:rsidP="00147519">
      <w:pPr>
        <w:pStyle w:val="Textkrper"/>
        <w:ind w:left="655"/>
        <w:rPr>
          <w:rFonts w:ascii="Arial" w:hAnsi="Arial" w:cs="Arial"/>
          <w:b w:val="0"/>
          <w:color w:val="231F20"/>
          <w:w w:val="105"/>
          <w:sz w:val="16"/>
        </w:rPr>
      </w:pPr>
      <w:proofErr w:type="spellStart"/>
      <w:r w:rsidRPr="00147519">
        <w:rPr>
          <w:rFonts w:ascii="Arial" w:hAnsi="Arial" w:cs="Arial"/>
          <w:b w:val="0"/>
          <w:color w:val="231F20"/>
          <w:w w:val="105"/>
          <w:sz w:val="16"/>
        </w:rPr>
        <w:t>Legende</w:t>
      </w:r>
      <w:proofErr w:type="spellEnd"/>
    </w:p>
    <w:p w:rsidR="00147519" w:rsidRPr="00147519" w:rsidRDefault="00147519" w:rsidP="00147519">
      <w:pPr>
        <w:pStyle w:val="Textkrper"/>
        <w:ind w:left="655"/>
        <w:rPr>
          <w:rFonts w:ascii="Arial" w:hAnsi="Arial" w:cs="Arial"/>
          <w:b w:val="0"/>
          <w:color w:val="231F20"/>
          <w:w w:val="105"/>
          <w:sz w:val="16"/>
        </w:rPr>
      </w:pPr>
      <w:r>
        <w:rPr>
          <w:rFonts w:ascii="Arial" w:hAnsi="Arial" w:cs="Arial"/>
          <w:b w:val="0"/>
          <w:color w:val="231F20"/>
          <w:w w:val="105"/>
          <w:sz w:val="16"/>
        </w:rPr>
        <w:t>PB</w:t>
      </w:r>
      <w:r>
        <w:rPr>
          <w:rFonts w:ascii="Arial" w:hAnsi="Arial" w:cs="Arial"/>
          <w:b w:val="0"/>
          <w:color w:val="231F20"/>
          <w:w w:val="105"/>
          <w:sz w:val="16"/>
        </w:rPr>
        <w:tab/>
      </w:r>
      <w:r w:rsidRPr="00147519">
        <w:rPr>
          <w:rFonts w:ascii="Arial" w:hAnsi="Arial" w:cs="Arial"/>
          <w:b w:val="0"/>
          <w:color w:val="231F20"/>
          <w:w w:val="105"/>
          <w:sz w:val="16"/>
        </w:rPr>
        <w:t>Pupil’s Book</w:t>
      </w:r>
      <w:r w:rsidRPr="00147519">
        <w:rPr>
          <w:rFonts w:ascii="Arial" w:hAnsi="Arial" w:cs="Arial"/>
          <w:b w:val="0"/>
          <w:color w:val="231F20"/>
          <w:w w:val="105"/>
          <w:sz w:val="16"/>
        </w:rPr>
        <w:tab/>
      </w:r>
    </w:p>
    <w:p w:rsidR="00147519" w:rsidRPr="00147519" w:rsidRDefault="00147519" w:rsidP="00147519">
      <w:pPr>
        <w:pStyle w:val="Textkrper"/>
        <w:ind w:left="655"/>
        <w:rPr>
          <w:rFonts w:ascii="Arial" w:hAnsi="Arial" w:cs="Arial"/>
          <w:b w:val="0"/>
          <w:color w:val="231F20"/>
          <w:w w:val="105"/>
          <w:sz w:val="16"/>
        </w:rPr>
      </w:pPr>
      <w:r w:rsidRPr="00147519">
        <w:rPr>
          <w:rFonts w:ascii="Arial" w:hAnsi="Arial" w:cs="Arial"/>
          <w:b w:val="0"/>
          <w:color w:val="231F20"/>
          <w:w w:val="105"/>
          <w:sz w:val="16"/>
        </w:rPr>
        <w:t>AB</w:t>
      </w:r>
      <w:r w:rsidRPr="00147519">
        <w:rPr>
          <w:rFonts w:ascii="Arial" w:hAnsi="Arial" w:cs="Arial"/>
          <w:b w:val="0"/>
          <w:color w:val="231F20"/>
          <w:w w:val="105"/>
          <w:sz w:val="16"/>
        </w:rPr>
        <w:tab/>
        <w:t>Activity Book</w:t>
      </w:r>
      <w:r w:rsidRPr="00147519">
        <w:rPr>
          <w:rFonts w:ascii="Arial" w:hAnsi="Arial" w:cs="Arial"/>
          <w:b w:val="0"/>
          <w:color w:val="231F20"/>
          <w:w w:val="105"/>
          <w:sz w:val="16"/>
        </w:rPr>
        <w:tab/>
      </w:r>
    </w:p>
    <w:p w:rsidR="00147519" w:rsidRPr="00147519" w:rsidRDefault="00147519" w:rsidP="00147519">
      <w:pPr>
        <w:pStyle w:val="Textkrper"/>
        <w:ind w:left="655"/>
        <w:rPr>
          <w:rFonts w:ascii="Arial" w:hAnsi="Arial" w:cs="Arial"/>
          <w:b w:val="0"/>
          <w:color w:val="231F20"/>
          <w:w w:val="105"/>
          <w:sz w:val="16"/>
        </w:rPr>
      </w:pPr>
      <w:r w:rsidRPr="00147519">
        <w:rPr>
          <w:rFonts w:ascii="Arial" w:hAnsi="Arial" w:cs="Arial"/>
          <w:b w:val="0"/>
          <w:color w:val="231F20"/>
          <w:w w:val="105"/>
          <w:sz w:val="16"/>
        </w:rPr>
        <w:t>KV</w:t>
      </w:r>
      <w:r w:rsidRPr="00147519">
        <w:rPr>
          <w:rFonts w:ascii="Arial" w:hAnsi="Arial" w:cs="Arial"/>
          <w:b w:val="0"/>
          <w:color w:val="231F20"/>
          <w:w w:val="105"/>
          <w:sz w:val="16"/>
        </w:rPr>
        <w:tab/>
      </w:r>
      <w:proofErr w:type="spellStart"/>
      <w:r w:rsidRPr="00147519">
        <w:rPr>
          <w:rFonts w:ascii="Arial" w:hAnsi="Arial" w:cs="Arial"/>
          <w:b w:val="0"/>
          <w:color w:val="231F20"/>
          <w:w w:val="105"/>
          <w:sz w:val="16"/>
        </w:rPr>
        <w:t>Kopiervorlagen</w:t>
      </w:r>
      <w:proofErr w:type="spellEnd"/>
      <w:r w:rsidRPr="00147519">
        <w:rPr>
          <w:rFonts w:ascii="Arial" w:hAnsi="Arial" w:cs="Arial"/>
          <w:b w:val="0"/>
          <w:color w:val="231F20"/>
          <w:w w:val="105"/>
          <w:sz w:val="16"/>
        </w:rPr>
        <w:tab/>
      </w:r>
    </w:p>
    <w:p w:rsidR="00147519" w:rsidRPr="00147519" w:rsidRDefault="00147519" w:rsidP="00147519">
      <w:pPr>
        <w:pStyle w:val="Textkrper"/>
        <w:ind w:left="655"/>
        <w:rPr>
          <w:rFonts w:ascii="Arial" w:hAnsi="Arial" w:cs="Arial"/>
          <w:b w:val="0"/>
          <w:color w:val="231F20"/>
          <w:w w:val="105"/>
          <w:sz w:val="16"/>
        </w:rPr>
      </w:pPr>
      <w:r w:rsidRPr="00147519">
        <w:rPr>
          <w:rFonts w:ascii="Arial" w:hAnsi="Arial" w:cs="Arial"/>
          <w:b w:val="0"/>
          <w:color w:val="231F20"/>
          <w:w w:val="105"/>
          <w:sz w:val="16"/>
        </w:rPr>
        <w:t>IÜ</w:t>
      </w:r>
      <w:r w:rsidRPr="00147519">
        <w:rPr>
          <w:rFonts w:ascii="Arial" w:hAnsi="Arial" w:cs="Arial"/>
          <w:b w:val="0"/>
          <w:color w:val="231F20"/>
          <w:w w:val="105"/>
          <w:sz w:val="16"/>
        </w:rPr>
        <w:tab/>
      </w:r>
      <w:proofErr w:type="spellStart"/>
      <w:r w:rsidRPr="00147519">
        <w:rPr>
          <w:rFonts w:ascii="Arial" w:hAnsi="Arial" w:cs="Arial"/>
          <w:b w:val="0"/>
          <w:color w:val="231F20"/>
          <w:w w:val="105"/>
          <w:sz w:val="16"/>
        </w:rPr>
        <w:t>Interaktive</w:t>
      </w:r>
      <w:proofErr w:type="spellEnd"/>
      <w:r w:rsidRPr="00147519">
        <w:rPr>
          <w:rFonts w:ascii="Arial" w:hAnsi="Arial" w:cs="Arial"/>
          <w:b w:val="0"/>
          <w:color w:val="231F20"/>
          <w:w w:val="105"/>
          <w:sz w:val="16"/>
        </w:rPr>
        <w:t xml:space="preserve"> </w:t>
      </w:r>
      <w:proofErr w:type="spellStart"/>
      <w:r w:rsidRPr="00147519">
        <w:rPr>
          <w:rFonts w:ascii="Arial" w:hAnsi="Arial" w:cs="Arial"/>
          <w:b w:val="0"/>
          <w:color w:val="231F20"/>
          <w:w w:val="105"/>
          <w:sz w:val="16"/>
        </w:rPr>
        <w:t>Übungen</w:t>
      </w:r>
      <w:proofErr w:type="spellEnd"/>
    </w:p>
    <w:p w:rsidR="00147519" w:rsidRDefault="00147519" w:rsidP="00147519">
      <w:pPr>
        <w:pStyle w:val="Textkrper"/>
        <w:ind w:left="655"/>
        <w:rPr>
          <w:rFonts w:ascii="Arial" w:hAnsi="Arial" w:cs="Arial"/>
          <w:b w:val="0"/>
          <w:color w:val="231F20"/>
          <w:w w:val="105"/>
          <w:sz w:val="16"/>
        </w:rPr>
      </w:pPr>
      <w:r w:rsidRPr="00147519">
        <w:rPr>
          <w:rFonts w:ascii="Arial" w:hAnsi="Arial" w:cs="Arial"/>
          <w:b w:val="0"/>
          <w:color w:val="231F20"/>
          <w:w w:val="105"/>
          <w:sz w:val="16"/>
        </w:rPr>
        <w:t>LK</w:t>
      </w:r>
      <w:r w:rsidRPr="00147519">
        <w:rPr>
          <w:rFonts w:ascii="Arial" w:hAnsi="Arial" w:cs="Arial"/>
          <w:b w:val="0"/>
          <w:color w:val="231F20"/>
          <w:w w:val="105"/>
          <w:sz w:val="16"/>
        </w:rPr>
        <w:tab/>
      </w:r>
      <w:proofErr w:type="spellStart"/>
      <w:r w:rsidRPr="00147519">
        <w:rPr>
          <w:rFonts w:ascii="Arial" w:hAnsi="Arial" w:cs="Arial"/>
          <w:b w:val="0"/>
          <w:color w:val="231F20"/>
          <w:w w:val="105"/>
          <w:sz w:val="16"/>
        </w:rPr>
        <w:t>Lernkontrollen</w:t>
      </w:r>
      <w:bookmarkStart w:id="0" w:name="_GoBack"/>
      <w:bookmarkEnd w:id="0"/>
      <w:proofErr w:type="spellEnd"/>
    </w:p>
    <w:p w:rsidR="00147519" w:rsidRDefault="00147519" w:rsidP="00147519">
      <w:pPr>
        <w:pStyle w:val="Textkrper"/>
        <w:ind w:left="655"/>
        <w:rPr>
          <w:rFonts w:ascii="Arial" w:hAnsi="Arial" w:cs="Arial"/>
          <w:b w:val="0"/>
          <w:color w:val="231F20"/>
          <w:w w:val="105"/>
          <w:sz w:val="16"/>
        </w:rPr>
      </w:pPr>
    </w:p>
    <w:p w:rsidR="00147519" w:rsidRPr="00147519" w:rsidRDefault="00147519" w:rsidP="00147519">
      <w:pPr>
        <w:pStyle w:val="Textkrper"/>
        <w:ind w:left="655"/>
        <w:rPr>
          <w:rFonts w:ascii="Arial" w:hAnsi="Arial" w:cs="Arial"/>
          <w:b w:val="0"/>
          <w:color w:val="231F20"/>
          <w:w w:val="105"/>
          <w:sz w:val="16"/>
        </w:rPr>
      </w:pPr>
    </w:p>
    <w:p w:rsidR="00147519" w:rsidRPr="00147519" w:rsidRDefault="00147519" w:rsidP="00147519">
      <w:pPr>
        <w:pStyle w:val="Textkrper"/>
        <w:ind w:left="1435" w:hanging="780"/>
        <w:rPr>
          <w:rFonts w:ascii="Arial" w:hAnsi="Arial" w:cs="Arial"/>
          <w:b w:val="0"/>
          <w:color w:val="231F20"/>
          <w:w w:val="105"/>
          <w:sz w:val="16"/>
        </w:rPr>
      </w:pPr>
      <w:r w:rsidRPr="00147519">
        <w:rPr>
          <w:rFonts w:ascii="Arial" w:hAnsi="Arial" w:cs="Arial"/>
          <w:b w:val="0"/>
          <w:bCs w:val="0"/>
          <w:color w:val="231F20"/>
          <w:w w:val="105"/>
          <w:sz w:val="16"/>
        </w:rPr>
        <w:t>*</w:t>
      </w:r>
      <w:r>
        <w:rPr>
          <w:rFonts w:ascii="Arial" w:hAnsi="Arial" w:cs="Arial"/>
          <w:b w:val="0"/>
          <w:color w:val="231F20"/>
          <w:w w:val="105"/>
          <w:sz w:val="16"/>
        </w:rPr>
        <w:tab/>
      </w:r>
      <w:proofErr w:type="spellStart"/>
      <w:r w:rsidRPr="00147519">
        <w:rPr>
          <w:rFonts w:ascii="Arial" w:hAnsi="Arial" w:cs="Arial"/>
          <w:b w:val="0"/>
          <w:color w:val="231F20"/>
          <w:w w:val="105"/>
          <w:sz w:val="16"/>
        </w:rPr>
        <w:t>Rechnerisch</w:t>
      </w:r>
      <w:proofErr w:type="spellEnd"/>
      <w:r w:rsidRPr="00147519">
        <w:rPr>
          <w:rFonts w:ascii="Arial" w:hAnsi="Arial" w:cs="Arial"/>
          <w:b w:val="0"/>
          <w:color w:val="231F20"/>
          <w:w w:val="105"/>
          <w:sz w:val="16"/>
        </w:rPr>
        <w:t xml:space="preserve"> </w:t>
      </w:r>
      <w:proofErr w:type="spellStart"/>
      <w:r w:rsidRPr="00147519">
        <w:rPr>
          <w:rFonts w:ascii="Arial" w:hAnsi="Arial" w:cs="Arial"/>
          <w:b w:val="0"/>
          <w:color w:val="231F20"/>
          <w:w w:val="105"/>
          <w:sz w:val="16"/>
        </w:rPr>
        <w:t>besteht</w:t>
      </w:r>
      <w:proofErr w:type="spellEnd"/>
      <w:r w:rsidRPr="00147519">
        <w:rPr>
          <w:rFonts w:ascii="Arial" w:hAnsi="Arial" w:cs="Arial"/>
          <w:b w:val="0"/>
          <w:color w:val="231F20"/>
          <w:w w:val="105"/>
          <w:sz w:val="16"/>
        </w:rPr>
        <w:t xml:space="preserve"> </w:t>
      </w:r>
      <w:proofErr w:type="spellStart"/>
      <w:r w:rsidRPr="00147519">
        <w:rPr>
          <w:rFonts w:ascii="Arial" w:hAnsi="Arial" w:cs="Arial"/>
          <w:b w:val="0"/>
          <w:color w:val="231F20"/>
          <w:w w:val="105"/>
          <w:sz w:val="16"/>
        </w:rPr>
        <w:t>ein</w:t>
      </w:r>
      <w:proofErr w:type="spellEnd"/>
      <w:r w:rsidRPr="00147519">
        <w:rPr>
          <w:rFonts w:ascii="Arial" w:hAnsi="Arial" w:cs="Arial"/>
          <w:b w:val="0"/>
          <w:color w:val="231F20"/>
          <w:w w:val="105"/>
          <w:sz w:val="16"/>
        </w:rPr>
        <w:t xml:space="preserve"> </w:t>
      </w:r>
      <w:proofErr w:type="spellStart"/>
      <w:r w:rsidRPr="00147519">
        <w:rPr>
          <w:rFonts w:ascii="Arial" w:hAnsi="Arial" w:cs="Arial"/>
          <w:b w:val="0"/>
          <w:color w:val="231F20"/>
          <w:w w:val="105"/>
          <w:sz w:val="16"/>
        </w:rPr>
        <w:t>Schuljahr</w:t>
      </w:r>
      <w:proofErr w:type="spellEnd"/>
      <w:r w:rsidRPr="00147519">
        <w:rPr>
          <w:rFonts w:ascii="Arial" w:hAnsi="Arial" w:cs="Arial"/>
          <w:b w:val="0"/>
          <w:color w:val="231F20"/>
          <w:w w:val="105"/>
          <w:sz w:val="16"/>
        </w:rPr>
        <w:t xml:space="preserve"> </w:t>
      </w:r>
      <w:proofErr w:type="spellStart"/>
      <w:r w:rsidRPr="00147519">
        <w:rPr>
          <w:rFonts w:ascii="Arial" w:hAnsi="Arial" w:cs="Arial"/>
          <w:b w:val="0"/>
          <w:color w:val="231F20"/>
          <w:w w:val="105"/>
          <w:sz w:val="16"/>
        </w:rPr>
        <w:t>aus</w:t>
      </w:r>
      <w:proofErr w:type="spellEnd"/>
      <w:r w:rsidRPr="00147519">
        <w:rPr>
          <w:rFonts w:ascii="Arial" w:hAnsi="Arial" w:cs="Arial"/>
          <w:b w:val="0"/>
          <w:color w:val="231F20"/>
          <w:w w:val="105"/>
          <w:sz w:val="16"/>
        </w:rPr>
        <w:t xml:space="preserve"> 38</w:t>
      </w:r>
      <w:proofErr w:type="gramStart"/>
      <w:r w:rsidRPr="00147519">
        <w:rPr>
          <w:rFonts w:ascii="Arial" w:hAnsi="Arial" w:cs="Arial"/>
          <w:b w:val="0"/>
          <w:color w:val="231F20"/>
          <w:w w:val="105"/>
          <w:sz w:val="16"/>
        </w:rPr>
        <w:t>,5</w:t>
      </w:r>
      <w:proofErr w:type="gramEnd"/>
      <w:r w:rsidRPr="00147519">
        <w:rPr>
          <w:rFonts w:ascii="Arial" w:hAnsi="Arial" w:cs="Arial"/>
          <w:b w:val="0"/>
          <w:color w:val="231F20"/>
          <w:w w:val="105"/>
          <w:sz w:val="16"/>
        </w:rPr>
        <w:t xml:space="preserve"> </w:t>
      </w:r>
      <w:proofErr w:type="spellStart"/>
      <w:r w:rsidRPr="00147519">
        <w:rPr>
          <w:rFonts w:ascii="Arial" w:hAnsi="Arial" w:cs="Arial"/>
          <w:b w:val="0"/>
          <w:color w:val="231F20"/>
          <w:w w:val="105"/>
          <w:sz w:val="16"/>
        </w:rPr>
        <w:t>Wochen</w:t>
      </w:r>
      <w:proofErr w:type="spellEnd"/>
      <w:r w:rsidRPr="00147519">
        <w:rPr>
          <w:rFonts w:ascii="Arial" w:hAnsi="Arial" w:cs="Arial"/>
          <w:b w:val="0"/>
          <w:color w:val="231F20"/>
          <w:w w:val="105"/>
          <w:sz w:val="16"/>
        </w:rPr>
        <w:t>.</w:t>
      </w:r>
      <w:r>
        <w:rPr>
          <w:rFonts w:ascii="Arial" w:hAnsi="Arial" w:cs="Arial"/>
          <w:b w:val="0"/>
          <w:color w:val="231F20"/>
          <w:w w:val="105"/>
          <w:sz w:val="16"/>
        </w:rPr>
        <w:t xml:space="preserve"> </w:t>
      </w:r>
      <w:r w:rsidRPr="00147519">
        <w:rPr>
          <w:rFonts w:ascii="Arial" w:hAnsi="Arial" w:cs="Arial"/>
          <w:b w:val="0"/>
          <w:color w:val="231F20"/>
          <w:w w:val="105"/>
          <w:sz w:val="16"/>
        </w:rPr>
        <w:t xml:space="preserve">Die </w:t>
      </w:r>
      <w:proofErr w:type="spellStart"/>
      <w:r w:rsidRPr="00147519">
        <w:rPr>
          <w:rFonts w:ascii="Arial" w:hAnsi="Arial" w:cs="Arial"/>
          <w:b w:val="0"/>
          <w:color w:val="231F20"/>
          <w:w w:val="105"/>
          <w:sz w:val="16"/>
        </w:rPr>
        <w:t>Jahresplanung</w:t>
      </w:r>
      <w:proofErr w:type="spellEnd"/>
      <w:r w:rsidRPr="00147519">
        <w:rPr>
          <w:rFonts w:ascii="Arial" w:hAnsi="Arial" w:cs="Arial"/>
          <w:b w:val="0"/>
          <w:color w:val="231F20"/>
          <w:w w:val="105"/>
          <w:sz w:val="16"/>
        </w:rPr>
        <w:t xml:space="preserve"> </w:t>
      </w:r>
      <w:proofErr w:type="spellStart"/>
      <w:r w:rsidRPr="00147519">
        <w:rPr>
          <w:rFonts w:ascii="Arial" w:hAnsi="Arial" w:cs="Arial"/>
          <w:b w:val="0"/>
          <w:color w:val="231F20"/>
          <w:w w:val="105"/>
          <w:sz w:val="16"/>
        </w:rPr>
        <w:t>geht</w:t>
      </w:r>
      <w:proofErr w:type="spellEnd"/>
      <w:r w:rsidRPr="00147519">
        <w:rPr>
          <w:rFonts w:ascii="Arial" w:hAnsi="Arial" w:cs="Arial"/>
          <w:b w:val="0"/>
          <w:color w:val="231F20"/>
          <w:w w:val="105"/>
          <w:sz w:val="16"/>
        </w:rPr>
        <w:t xml:space="preserve"> von 33 </w:t>
      </w:r>
      <w:proofErr w:type="spellStart"/>
      <w:r w:rsidRPr="00147519">
        <w:rPr>
          <w:rFonts w:ascii="Arial" w:hAnsi="Arial" w:cs="Arial"/>
          <w:b w:val="0"/>
          <w:color w:val="231F20"/>
          <w:w w:val="105"/>
          <w:sz w:val="16"/>
        </w:rPr>
        <w:t>Wochen</w:t>
      </w:r>
      <w:proofErr w:type="spellEnd"/>
      <w:r w:rsidRPr="00147519">
        <w:rPr>
          <w:rFonts w:ascii="Arial" w:hAnsi="Arial" w:cs="Arial"/>
          <w:b w:val="0"/>
          <w:color w:val="231F20"/>
          <w:w w:val="105"/>
          <w:sz w:val="16"/>
        </w:rPr>
        <w:t xml:space="preserve"> </w:t>
      </w:r>
      <w:proofErr w:type="spellStart"/>
      <w:r w:rsidRPr="00147519">
        <w:rPr>
          <w:rFonts w:ascii="Arial" w:hAnsi="Arial" w:cs="Arial"/>
          <w:b w:val="0"/>
          <w:color w:val="231F20"/>
          <w:w w:val="105"/>
          <w:sz w:val="16"/>
        </w:rPr>
        <w:t>aus</w:t>
      </w:r>
      <w:proofErr w:type="spellEnd"/>
      <w:r w:rsidRPr="00147519">
        <w:rPr>
          <w:rFonts w:ascii="Arial" w:hAnsi="Arial" w:cs="Arial"/>
          <w:b w:val="0"/>
          <w:color w:val="231F20"/>
          <w:w w:val="105"/>
          <w:sz w:val="16"/>
        </w:rPr>
        <w:t xml:space="preserve"> und </w:t>
      </w:r>
      <w:proofErr w:type="spellStart"/>
      <w:r w:rsidRPr="00147519">
        <w:rPr>
          <w:rFonts w:ascii="Arial" w:hAnsi="Arial" w:cs="Arial"/>
          <w:b w:val="0"/>
          <w:color w:val="231F20"/>
          <w:w w:val="105"/>
          <w:sz w:val="16"/>
        </w:rPr>
        <w:t>berücksichtigt</w:t>
      </w:r>
      <w:proofErr w:type="spellEnd"/>
      <w:r>
        <w:rPr>
          <w:rFonts w:ascii="Arial" w:hAnsi="Arial" w:cs="Arial"/>
          <w:b w:val="0"/>
          <w:color w:val="231F20"/>
          <w:w w:val="105"/>
          <w:sz w:val="16"/>
        </w:rPr>
        <w:t xml:space="preserve"> </w:t>
      </w:r>
      <w:proofErr w:type="spellStart"/>
      <w:r w:rsidRPr="00147519">
        <w:rPr>
          <w:rFonts w:ascii="Arial" w:hAnsi="Arial" w:cs="Arial"/>
          <w:b w:val="0"/>
          <w:color w:val="231F20"/>
          <w:w w:val="105"/>
          <w:sz w:val="16"/>
        </w:rPr>
        <w:t>somit</w:t>
      </w:r>
      <w:proofErr w:type="spellEnd"/>
      <w:r w:rsidRPr="00147519">
        <w:rPr>
          <w:rFonts w:ascii="Arial" w:hAnsi="Arial" w:cs="Arial"/>
          <w:b w:val="0"/>
          <w:color w:val="231F20"/>
          <w:w w:val="105"/>
          <w:sz w:val="16"/>
        </w:rPr>
        <w:t xml:space="preserve"> </w:t>
      </w:r>
      <w:proofErr w:type="spellStart"/>
      <w:r w:rsidRPr="00147519">
        <w:rPr>
          <w:rFonts w:ascii="Arial" w:hAnsi="Arial" w:cs="Arial"/>
          <w:b w:val="0"/>
          <w:color w:val="231F20"/>
          <w:w w:val="105"/>
          <w:sz w:val="16"/>
        </w:rPr>
        <w:t>Ausfälle</w:t>
      </w:r>
      <w:proofErr w:type="spellEnd"/>
      <w:r w:rsidRPr="00147519">
        <w:rPr>
          <w:rFonts w:ascii="Arial" w:hAnsi="Arial" w:cs="Arial"/>
          <w:b w:val="0"/>
          <w:color w:val="231F20"/>
          <w:w w:val="105"/>
          <w:sz w:val="16"/>
        </w:rPr>
        <w:t xml:space="preserve"> </w:t>
      </w:r>
      <w:proofErr w:type="spellStart"/>
      <w:r w:rsidRPr="00147519">
        <w:rPr>
          <w:rFonts w:ascii="Arial" w:hAnsi="Arial" w:cs="Arial"/>
          <w:b w:val="0"/>
          <w:color w:val="231F20"/>
          <w:w w:val="105"/>
          <w:sz w:val="16"/>
        </w:rPr>
        <w:t>durch</w:t>
      </w:r>
      <w:proofErr w:type="spellEnd"/>
      <w:r w:rsidRPr="00147519">
        <w:rPr>
          <w:rFonts w:ascii="Arial" w:hAnsi="Arial" w:cs="Arial"/>
          <w:b w:val="0"/>
          <w:color w:val="231F20"/>
          <w:w w:val="105"/>
          <w:sz w:val="16"/>
        </w:rPr>
        <w:t xml:space="preserve"> </w:t>
      </w:r>
      <w:proofErr w:type="spellStart"/>
      <w:r w:rsidRPr="00147519">
        <w:rPr>
          <w:rFonts w:ascii="Arial" w:hAnsi="Arial" w:cs="Arial"/>
          <w:b w:val="0"/>
          <w:color w:val="231F20"/>
          <w:w w:val="105"/>
          <w:sz w:val="16"/>
        </w:rPr>
        <w:t>Feiertage</w:t>
      </w:r>
      <w:proofErr w:type="spellEnd"/>
      <w:r w:rsidRPr="00147519">
        <w:rPr>
          <w:rFonts w:ascii="Arial" w:hAnsi="Arial" w:cs="Arial"/>
          <w:b w:val="0"/>
          <w:color w:val="231F20"/>
          <w:w w:val="105"/>
          <w:sz w:val="16"/>
        </w:rPr>
        <w:t xml:space="preserve">, </w:t>
      </w:r>
      <w:proofErr w:type="spellStart"/>
      <w:r w:rsidRPr="00147519">
        <w:rPr>
          <w:rFonts w:ascii="Arial" w:hAnsi="Arial" w:cs="Arial"/>
          <w:b w:val="0"/>
          <w:color w:val="231F20"/>
          <w:w w:val="105"/>
          <w:sz w:val="16"/>
        </w:rPr>
        <w:t>Schulreisen</w:t>
      </w:r>
      <w:proofErr w:type="spellEnd"/>
      <w:r w:rsidRPr="00147519">
        <w:rPr>
          <w:rFonts w:ascii="Arial" w:hAnsi="Arial" w:cs="Arial"/>
          <w:b w:val="0"/>
          <w:color w:val="231F20"/>
          <w:w w:val="105"/>
          <w:sz w:val="16"/>
        </w:rPr>
        <w:t xml:space="preserve">, </w:t>
      </w:r>
      <w:proofErr w:type="spellStart"/>
      <w:r w:rsidRPr="00147519">
        <w:rPr>
          <w:rFonts w:ascii="Arial" w:hAnsi="Arial" w:cs="Arial"/>
          <w:b w:val="0"/>
          <w:color w:val="231F20"/>
          <w:w w:val="105"/>
          <w:sz w:val="16"/>
        </w:rPr>
        <w:t>Sonderwochen</w:t>
      </w:r>
      <w:proofErr w:type="spellEnd"/>
      <w:r w:rsidRPr="00147519">
        <w:rPr>
          <w:rFonts w:ascii="Arial" w:hAnsi="Arial" w:cs="Arial"/>
          <w:b w:val="0"/>
          <w:color w:val="231F20"/>
          <w:w w:val="105"/>
          <w:sz w:val="16"/>
        </w:rPr>
        <w:t xml:space="preserve"> </w:t>
      </w:r>
      <w:proofErr w:type="spellStart"/>
      <w:r w:rsidRPr="00147519">
        <w:rPr>
          <w:rFonts w:ascii="Arial" w:hAnsi="Arial" w:cs="Arial"/>
          <w:b w:val="0"/>
          <w:color w:val="231F20"/>
          <w:w w:val="105"/>
          <w:sz w:val="16"/>
        </w:rPr>
        <w:t>usw</w:t>
      </w:r>
      <w:proofErr w:type="spellEnd"/>
      <w:r w:rsidRPr="00147519">
        <w:rPr>
          <w:rFonts w:ascii="Arial" w:hAnsi="Arial" w:cs="Arial"/>
          <w:b w:val="0"/>
          <w:color w:val="231F20"/>
          <w:w w:val="105"/>
          <w:sz w:val="16"/>
        </w:rPr>
        <w:t>.</w:t>
      </w:r>
    </w:p>
    <w:p w:rsidR="00147519" w:rsidRPr="00147519" w:rsidRDefault="00147519" w:rsidP="00147519">
      <w:pPr>
        <w:pStyle w:val="Textkrper"/>
        <w:ind w:left="655"/>
        <w:rPr>
          <w:rFonts w:ascii="Arial" w:hAnsi="Arial" w:cs="Arial"/>
          <w:b w:val="0"/>
          <w:sz w:val="16"/>
        </w:rPr>
      </w:pPr>
    </w:p>
    <w:sectPr w:rsidR="00147519" w:rsidRPr="00147519" w:rsidSect="00E56235">
      <w:footerReference w:type="default" r:id="rId7"/>
      <w:type w:val="continuous"/>
      <w:pgSz w:w="11910" w:h="16840"/>
      <w:pgMar w:top="0" w:right="440" w:bottom="0" w:left="138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235" w:rsidRDefault="00E56235" w:rsidP="00E56235">
      <w:r>
        <w:separator/>
      </w:r>
    </w:p>
  </w:endnote>
  <w:endnote w:type="continuationSeparator" w:id="0">
    <w:p w:rsidR="00E56235" w:rsidRDefault="00E56235" w:rsidP="00E5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2" w:type="dxa"/>
      <w:tblInd w:w="-718" w:type="dxa"/>
      <w:tblLayout w:type="fixed"/>
      <w:tblLook w:val="04A0" w:firstRow="1" w:lastRow="0" w:firstColumn="1" w:lastColumn="0" w:noHBand="0" w:noVBand="1"/>
    </w:tblPr>
    <w:tblGrid>
      <w:gridCol w:w="992"/>
      <w:gridCol w:w="7939"/>
      <w:gridCol w:w="1701"/>
    </w:tblGrid>
    <w:tr w:rsidR="00E56235" w:rsidRPr="009A3CD3" w:rsidTr="00E56235">
      <w:trPr>
        <w:trHeight w:val="20"/>
      </w:trPr>
      <w:tc>
        <w:tcPr>
          <w:tcW w:w="992" w:type="dxa"/>
          <w:shd w:val="clear" w:color="auto" w:fill="auto"/>
          <w:tcMar>
            <w:left w:w="0" w:type="dxa"/>
          </w:tcMar>
          <w:vAlign w:val="bottom"/>
        </w:tcPr>
        <w:p w:rsidR="00E56235" w:rsidRPr="009A3CD3" w:rsidRDefault="00E56235" w:rsidP="00E56235">
          <w:pPr>
            <w:ind w:left="113"/>
          </w:pPr>
          <w:r>
            <w:rPr>
              <w:noProof/>
              <w:lang w:eastAsia="de-CH"/>
            </w:rPr>
            <w:drawing>
              <wp:inline distT="0" distB="0" distL="0" distR="0" wp14:anchorId="6654C024" wp14:editId="5C5C1000">
                <wp:extent cx="503574" cy="252000"/>
                <wp:effectExtent l="0" t="0" r="0" b="0"/>
                <wp:docPr id="7" name="Klett_LAw_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lett_LAw_S.jpg"/>
                        <pic:cNvPicPr/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3574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9" w:type="dxa"/>
          <w:shd w:val="clear" w:color="auto" w:fill="auto"/>
        </w:tcPr>
        <w:p w:rsidR="00E56235" w:rsidRPr="00D93D8D" w:rsidRDefault="00E56235" w:rsidP="00E56235">
          <w:pPr>
            <w:pStyle w:val="lkXfuzeile"/>
          </w:pPr>
          <w:r>
            <w:t>© Klett und Balmer AG 20</w:t>
          </w:r>
          <w:r>
            <w:t>20.</w:t>
          </w:r>
          <w:r>
            <w:t xml:space="preserve"> Dies ist ein editierbare</w:t>
          </w:r>
          <w:r>
            <w:t>r</w:t>
          </w:r>
          <w:r>
            <w:t xml:space="preserve"> </w:t>
          </w:r>
          <w:r>
            <w:t>Jahresplan</w:t>
          </w:r>
          <w:r>
            <w:t>. Der Verlag übernimmt die inhaltliche und rechtliche Verantwortung für das Originaldokument, nicht aber für die individuellen Anpassungen. Überdies gelten die</w:t>
          </w:r>
          <w:r>
            <w:t xml:space="preserve"> AGB der Klett und Balmer AG. </w:t>
          </w:r>
        </w:p>
      </w:tc>
      <w:tc>
        <w:tcPr>
          <w:tcW w:w="1701" w:type="dxa"/>
          <w:shd w:val="clear" w:color="auto" w:fill="auto"/>
        </w:tcPr>
        <w:p w:rsidR="00E56235" w:rsidRDefault="00E56235" w:rsidP="00E56235">
          <w:pPr>
            <w:pStyle w:val="lkXfuzeilerechtsbndig"/>
          </w:pPr>
        </w:p>
        <w:p w:rsidR="00E56235" w:rsidRDefault="00E56235" w:rsidP="00E56235">
          <w:pPr>
            <w:pStyle w:val="lkXfuzeilerechtsbndig"/>
          </w:pPr>
          <w:r w:rsidRPr="008F512F">
            <w:t xml:space="preserve">Seite </w:t>
          </w:r>
          <w:r>
            <w:t>1</w:t>
          </w:r>
          <w:r w:rsidRPr="00DB3259">
            <w:t xml:space="preserve"> von </w:t>
          </w:r>
          <w:r>
            <w:t>1</w:t>
          </w:r>
        </w:p>
        <w:p w:rsidR="00E56235" w:rsidRPr="009A3CD3" w:rsidRDefault="00E56235" w:rsidP="00E56235">
          <w:pPr>
            <w:pStyle w:val="lkXfuzeilerechtsbndig"/>
          </w:pPr>
        </w:p>
      </w:tc>
    </w:tr>
  </w:tbl>
  <w:p w:rsidR="00E56235" w:rsidRDefault="00E56235" w:rsidP="00E5623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235" w:rsidRDefault="00E56235" w:rsidP="00E56235">
      <w:r>
        <w:separator/>
      </w:r>
    </w:p>
  </w:footnote>
  <w:footnote w:type="continuationSeparator" w:id="0">
    <w:p w:rsidR="00E56235" w:rsidRDefault="00E56235" w:rsidP="00E56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4B6AF2"/>
    <w:multiLevelType w:val="hybridMultilevel"/>
    <w:tmpl w:val="D920594E"/>
    <w:lvl w:ilvl="0" w:tplc="D236E3AC">
      <w:start w:val="5"/>
      <w:numFmt w:val="bullet"/>
      <w:lvlText w:val=""/>
      <w:lvlJc w:val="left"/>
      <w:pPr>
        <w:ind w:left="1015" w:hanging="360"/>
      </w:pPr>
      <w:rPr>
        <w:rFonts w:ascii="Symbol" w:eastAsia="Calibr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7AB"/>
    <w:rsid w:val="00147519"/>
    <w:rsid w:val="0052008C"/>
    <w:rsid w:val="00DA1C70"/>
    <w:rsid w:val="00E56235"/>
    <w:rsid w:val="00F7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6C9C021-3906-4C02-BDA3-DDFE866E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Calibri" w:eastAsia="Calibri" w:hAnsi="Calibri" w:cs="Calibri"/>
    </w:rPr>
  </w:style>
  <w:style w:type="paragraph" w:styleId="berschrift1">
    <w:name w:val="heading 1"/>
    <w:basedOn w:val="Standard"/>
    <w:uiPriority w:val="1"/>
    <w:qFormat/>
    <w:pPr>
      <w:ind w:left="274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17"/>
      <w:szCs w:val="17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E5623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56235"/>
    <w:rPr>
      <w:rFonts w:ascii="Calibri" w:eastAsia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E5623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56235"/>
    <w:rPr>
      <w:rFonts w:ascii="Calibri" w:eastAsia="Calibri" w:hAnsi="Calibri" w:cs="Calibri"/>
    </w:rPr>
  </w:style>
  <w:style w:type="paragraph" w:customStyle="1" w:styleId="lkXfuzeile">
    <w:name w:val="lk_X_fußzeile"/>
    <w:qFormat/>
    <w:rsid w:val="00E56235"/>
    <w:pPr>
      <w:widowControl/>
      <w:autoSpaceDE/>
      <w:autoSpaceDN/>
    </w:pPr>
    <w:rPr>
      <w:rFonts w:ascii="Arial" w:eastAsia="Times New Roman" w:hAnsi="Arial" w:cs="Arial"/>
      <w:noProof/>
      <w:sz w:val="12"/>
      <w:szCs w:val="12"/>
      <w:lang w:val="de-DE" w:eastAsia="de-DE"/>
    </w:rPr>
  </w:style>
  <w:style w:type="paragraph" w:customStyle="1" w:styleId="lkXfuzeilerechtsbndig">
    <w:name w:val="lk_X_fußzeile_rechtsbündig"/>
    <w:basedOn w:val="lkXfuzeile"/>
    <w:qFormat/>
    <w:rsid w:val="00E5623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\\tsclient\X\.kunde\klett.ch\OpenWorld_Band_1\templates\Klett_LAw_S.jpg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arketingdokument" ma:contentTypeID="0x0101002E85A11BFDBC944C94FB1FDF53103EED0082616AD0F2EE2347BF21C19E030AA844" ma:contentTypeVersion="3" ma:contentTypeDescription="Ein neues Dokument erstellen." ma:contentTypeScope="" ma:versionID="8a1f714cd3d68f6d31d8a8c67cdf0744">
  <xsd:schema xmlns:xsd="http://www.w3.org/2001/XMLSchema" xmlns:xs="http://www.w3.org/2001/XMLSchema" xmlns:p="http://schemas.microsoft.com/office/2006/metadata/properties" xmlns:ns2="c5615546-81b5-42f8-af01-e9d422aaef4c" targetNamespace="http://schemas.microsoft.com/office/2006/metadata/properties" ma:root="true" ma:fieldsID="f3620ae2e6df713d65a2b65db7369bc9" ns2:_="">
    <xsd:import namespace="c5615546-81b5-42f8-af01-e9d422aaef4c"/>
    <xsd:element name="properties">
      <xsd:complexType>
        <xsd:sequence>
          <xsd:element name="documentManagement">
            <xsd:complexType>
              <xsd:all>
                <xsd:element ref="ns2:he130ca7ea2c4376bb7379f864f44b6d" minOccurs="0"/>
                <xsd:element ref="ns2:TaxCatchAll" minOccurs="0"/>
                <xsd:element ref="ns2:TaxCatchAllLabel" minOccurs="0"/>
                <xsd:element ref="ns2:p0402896db8a496ab8bebd40859735cd" minOccurs="0"/>
                <xsd:element ref="ns2:c655c7b4252b4c83af61e75cc13600d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15546-81b5-42f8-af01-e9d422aaef4c" elementFormDefault="qualified">
    <xsd:import namespace="http://schemas.microsoft.com/office/2006/documentManagement/types"/>
    <xsd:import namespace="http://schemas.microsoft.com/office/infopath/2007/PartnerControls"/>
    <xsd:element name="he130ca7ea2c4376bb7379f864f44b6d" ma:index="8" nillable="true" ma:taxonomy="true" ma:internalName="he130ca7ea2c4376bb7379f864f44b6d" ma:taxonomyFieldName="Struktur" ma:displayName="Struktur" ma:default="" ma:fieldId="{1e130ca7-ea2c-4376-bb73-79f864f44b6d}" ma:taxonomyMulti="true" ma:sspId="25de11d7-4ee7-45f3-9833-c163d0bf3fae" ma:termSetId="7798fa2d-81eb-4cf8-ba6a-4db04a4159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iespalte &quot;Alle abfangen&quot;" ma:hidden="true" ma:list="{e8bd644b-698e-45a7-b1b5-e8ed11cd0a84}" ma:internalName="TaxCatchAll" ma:showField="CatchAllData" ma:web="4f142cfd-6fbf-4512-b6a1-75b33155f4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iespalte &quot;Alle abfangen&quot;1" ma:hidden="true" ma:list="{e8bd644b-698e-45a7-b1b5-e8ed11cd0a84}" ma:internalName="TaxCatchAllLabel" ma:readOnly="true" ma:showField="CatchAllDataLabel" ma:web="4f142cfd-6fbf-4512-b6a1-75b33155f4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0402896db8a496ab8bebd40859735cd" ma:index="12" nillable="true" ma:taxonomy="true" ma:internalName="p0402896db8a496ab8bebd40859735cd" ma:taxonomyFieldName="Jahr" ma:displayName="Jahr" ma:indexed="true" ma:default="" ma:fieldId="{90402896-db8a-496a-b8be-bd40859735cd}" ma:sspId="25de11d7-4ee7-45f3-9833-c163d0bf3fae" ma:termSetId="2a2b7888-379d-495d-87e1-a10363e748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655c7b4252b4c83af61e75cc13600d7" ma:index="14" nillable="true" ma:taxonomy="true" ma:internalName="c655c7b4252b4c83af61e75cc13600d7" ma:taxonomyFieldName="Kanton" ma:displayName="Kanton" ma:indexed="true" ma:default="" ma:fieldId="{c655c7b4-252b-4c83-af61-e75cc13600d7}" ma:sspId="25de11d7-4ee7-45f3-9833-c163d0bf3fae" ma:termSetId="3a9cff0b-de74-4f5b-b5cb-195a43d2a36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5de11d7-4ee7-45f3-9833-c163d0bf3fae" ContentTypeId="0x0101002E85A11BFDBC944C94FB1FDF53103EED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615546-81b5-42f8-af01-e9d422aaef4c"/>
    <c655c7b4252b4c83af61e75cc13600d7 xmlns="c5615546-81b5-42f8-af01-e9d422aaef4c">
      <Terms xmlns="http://schemas.microsoft.com/office/infopath/2007/PartnerControls"/>
    </c655c7b4252b4c83af61e75cc13600d7>
    <he130ca7ea2c4376bb7379f864f44b6d xmlns="c5615546-81b5-42f8-af01-e9d422aaef4c">
      <Terms xmlns="http://schemas.microsoft.com/office/infopath/2007/PartnerControls"/>
    </he130ca7ea2c4376bb7379f864f44b6d>
    <p0402896db8a496ab8bebd40859735cd xmlns="c5615546-81b5-42f8-af01-e9d422aaef4c">
      <Terms xmlns="http://schemas.microsoft.com/office/infopath/2007/PartnerControls"/>
    </p0402896db8a496ab8bebd40859735cd>
  </documentManagement>
</p:properties>
</file>

<file path=customXml/itemProps1.xml><?xml version="1.0" encoding="utf-8"?>
<ds:datastoreItem xmlns:ds="http://schemas.openxmlformats.org/officeDocument/2006/customXml" ds:itemID="{6A4178AD-5043-4A8E-B1A9-99E7716A1F0E}"/>
</file>

<file path=customXml/itemProps2.xml><?xml version="1.0" encoding="utf-8"?>
<ds:datastoreItem xmlns:ds="http://schemas.openxmlformats.org/officeDocument/2006/customXml" ds:itemID="{44EA2BCE-387A-4A66-B301-7A7FD9F7A090}"/>
</file>

<file path=customXml/itemProps3.xml><?xml version="1.0" encoding="utf-8"?>
<ds:datastoreItem xmlns:ds="http://schemas.openxmlformats.org/officeDocument/2006/customXml" ds:itemID="{1E9BADED-758B-4D98-9D49-3C79A3674FD4}"/>
</file>

<file path=customXml/itemProps4.xml><?xml version="1.0" encoding="utf-8"?>
<ds:datastoreItem xmlns:ds="http://schemas.openxmlformats.org/officeDocument/2006/customXml" ds:itemID="{7D3B5E48-7EE5-4B69-84EC-592D9DBA608A}"/>
</file>

<file path=docProps/app.xml><?xml version="1.0" encoding="utf-8"?>
<Properties xmlns="http://schemas.openxmlformats.org/officeDocument/2006/extended-properties" xmlns:vt="http://schemas.openxmlformats.org/officeDocument/2006/docPropsVTypes">
  <Template>16F73A74</Template>
  <TotalTime>0</TotalTime>
  <Pages>1</Pages>
  <Words>69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Miotti</dc:creator>
  <cp:lastModifiedBy>Liliane Miotti</cp:lastModifiedBy>
  <cp:revision>4</cp:revision>
  <dcterms:created xsi:type="dcterms:W3CDTF">2020-07-15T10:23:00Z</dcterms:created>
  <dcterms:modified xsi:type="dcterms:W3CDTF">2020-07-15T13:19:00Z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2020-07-15T00:00:00Z</vt:filetime>
  </property>
  <property fmtid="{D5CDD505-2E9C-101B-9397-08002B2CF9AE}" pid="5" name="ContentTypeId">
    <vt:lpwstr>0x0101002E85A11BFDBC944C94FB1FDF53103EED0082616AD0F2EE2347BF21C19E030AA844</vt:lpwstr>
  </property>
</Properties>
</file>