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3DEF3" w14:textId="51582F46" w:rsidR="000D2A4C" w:rsidRPr="00881418" w:rsidRDefault="00A7638F" w:rsidP="000D2A4C">
      <w:pPr>
        <w:pStyle w:val="Titel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>Jahresplanung 9. Klasse</w:t>
      </w:r>
      <w:r w:rsidR="007F3756">
        <w:rPr>
          <w:rFonts w:asciiTheme="minorHAnsi" w:hAnsiTheme="minorHAnsi" w:cstheme="minorHAnsi"/>
          <w:b/>
          <w:sz w:val="28"/>
          <w:szCs w:val="28"/>
        </w:rPr>
        <w:t xml:space="preserve"> (Ça bouge 4)</w:t>
      </w:r>
      <w:r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0D2A4C">
        <w:rPr>
          <w:rFonts w:asciiTheme="minorHAnsi" w:hAnsiTheme="minorHAnsi" w:cstheme="minorHAnsi"/>
          <w:b/>
          <w:sz w:val="28"/>
          <w:szCs w:val="28"/>
        </w:rPr>
        <w:t>3</w:t>
      </w:r>
      <w:r w:rsidR="000D2A4C" w:rsidRPr="00881418">
        <w:rPr>
          <w:rFonts w:asciiTheme="minorHAnsi" w:hAnsiTheme="minorHAnsi" w:cstheme="minorHAnsi"/>
          <w:b/>
          <w:sz w:val="28"/>
          <w:szCs w:val="28"/>
        </w:rPr>
        <w:t xml:space="preserve"> Lektionen Französisch pro Woche, Version G</w:t>
      </w:r>
    </w:p>
    <w:p w14:paraId="6A1D046A" w14:textId="77777777" w:rsidR="000D2A4C" w:rsidRPr="00881418" w:rsidRDefault="000D2A4C" w:rsidP="000D2A4C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728"/>
        <w:gridCol w:w="1386"/>
        <w:gridCol w:w="1736"/>
        <w:gridCol w:w="1679"/>
        <w:gridCol w:w="882"/>
        <w:gridCol w:w="1260"/>
        <w:gridCol w:w="1120"/>
        <w:gridCol w:w="1106"/>
      </w:tblGrid>
      <w:tr w:rsidR="000D2A4C" w:rsidRPr="000D2A4C" w14:paraId="44ADCB5A" w14:textId="77777777" w:rsidTr="000D2A4C">
        <w:trPr>
          <w:trHeight w:val="440"/>
        </w:trPr>
        <w:tc>
          <w:tcPr>
            <w:tcW w:w="406" w:type="dxa"/>
          </w:tcPr>
          <w:p w14:paraId="6BDD9E1A" w14:textId="77777777" w:rsidR="000D2A4C" w:rsidRPr="000D2A4C" w:rsidRDefault="000D2A4C" w:rsidP="000D2A4C">
            <w:pPr>
              <w:pStyle w:val="TableParagraph"/>
              <w:spacing w:before="0"/>
              <w:ind w:left="0" w:right="5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14:paraId="3007444E" w14:textId="77777777" w:rsidR="000D2A4C" w:rsidRPr="000D2A4C" w:rsidRDefault="000D2A4C" w:rsidP="002F1BF7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Unité</w:t>
            </w:r>
            <w:proofErr w:type="spellEnd"/>
          </w:p>
        </w:tc>
        <w:tc>
          <w:tcPr>
            <w:tcW w:w="1386" w:type="dxa"/>
          </w:tcPr>
          <w:p w14:paraId="21D43DBA" w14:textId="77777777" w:rsidR="000D2A4C" w:rsidRPr="000D2A4C" w:rsidRDefault="000D2A4C" w:rsidP="002F1BF7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Titel</w:t>
            </w:r>
            <w:proofErr w:type="spellEnd"/>
          </w:p>
        </w:tc>
        <w:tc>
          <w:tcPr>
            <w:tcW w:w="1736" w:type="dxa"/>
          </w:tcPr>
          <w:p w14:paraId="6650D6CB" w14:textId="77777777" w:rsidR="000D2A4C" w:rsidRPr="000D2A4C" w:rsidRDefault="000D2A4C" w:rsidP="002F1BF7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Unterrichts</w:t>
            </w:r>
            <w:proofErr w:type="spellEnd"/>
            <w:r w:rsidRPr="000D2A4C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-</w:t>
            </w:r>
          </w:p>
          <w:p w14:paraId="464D1BDD" w14:textId="77777777" w:rsidR="000D2A4C" w:rsidRPr="000D2A4C" w:rsidRDefault="000D2A4C" w:rsidP="002F1BF7">
            <w:pPr>
              <w:pStyle w:val="TableParagraph"/>
              <w:spacing w:before="2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material</w:t>
            </w:r>
          </w:p>
        </w:tc>
        <w:tc>
          <w:tcPr>
            <w:tcW w:w="1679" w:type="dxa"/>
          </w:tcPr>
          <w:p w14:paraId="1732B944" w14:textId="77777777" w:rsidR="000D2A4C" w:rsidRPr="000D2A4C" w:rsidRDefault="000D2A4C" w:rsidP="002F1BF7">
            <w:pPr>
              <w:pStyle w:val="TableParagraph"/>
              <w:spacing w:before="11"/>
              <w:ind w:lef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Anzahl</w:t>
            </w:r>
            <w:proofErr w:type="spellEnd"/>
          </w:p>
          <w:p w14:paraId="0FFA203A" w14:textId="77777777" w:rsidR="000D2A4C" w:rsidRPr="000D2A4C" w:rsidRDefault="000D2A4C" w:rsidP="002F1BF7">
            <w:pPr>
              <w:pStyle w:val="TableParagraph"/>
              <w:spacing w:before="22"/>
              <w:ind w:lef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Lektionen</w:t>
            </w:r>
            <w:proofErr w:type="spellEnd"/>
          </w:p>
        </w:tc>
        <w:tc>
          <w:tcPr>
            <w:tcW w:w="882" w:type="dxa"/>
          </w:tcPr>
          <w:p w14:paraId="09B2FF3B" w14:textId="77777777" w:rsidR="000D2A4C" w:rsidRPr="000D2A4C" w:rsidRDefault="000D2A4C" w:rsidP="002F1BF7">
            <w:pPr>
              <w:pStyle w:val="TableParagraph"/>
              <w:spacing w:before="11"/>
              <w:ind w:lef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Schul</w:t>
            </w:r>
            <w:proofErr w:type="spellEnd"/>
            <w:r w:rsidRPr="000D2A4C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-</w:t>
            </w:r>
          </w:p>
          <w:p w14:paraId="32F629B7" w14:textId="77777777" w:rsidR="000D2A4C" w:rsidRPr="000D2A4C" w:rsidRDefault="000D2A4C" w:rsidP="002F1BF7">
            <w:pPr>
              <w:pStyle w:val="TableParagraph"/>
              <w:spacing w:before="22"/>
              <w:ind w:lef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260" w:type="dxa"/>
          </w:tcPr>
          <w:p w14:paraId="28AB1C8F" w14:textId="77777777" w:rsidR="000D2A4C" w:rsidRPr="000D2A4C" w:rsidRDefault="000D2A4C" w:rsidP="002F1BF7">
            <w:pPr>
              <w:pStyle w:val="TableParagraph"/>
              <w:spacing w:before="11"/>
              <w:ind w:lef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im</w:t>
            </w:r>
            <w:proofErr w:type="spellEnd"/>
            <w:r w:rsidRPr="000D2A4C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 xml:space="preserve"> </w:t>
            </w:r>
            <w:proofErr w:type="spellStart"/>
            <w:r w:rsidRPr="000D2A4C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Schuljahr</w:t>
            </w:r>
            <w:proofErr w:type="spellEnd"/>
          </w:p>
        </w:tc>
        <w:tc>
          <w:tcPr>
            <w:tcW w:w="1120" w:type="dxa"/>
          </w:tcPr>
          <w:p w14:paraId="477373F0" w14:textId="77777777" w:rsidR="000D2A4C" w:rsidRPr="000D2A4C" w:rsidRDefault="000D2A4C" w:rsidP="002F1BF7">
            <w:pPr>
              <w:pStyle w:val="TableParagraph"/>
              <w:spacing w:before="11"/>
              <w:ind w:left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mögliche</w:t>
            </w:r>
            <w:proofErr w:type="spellEnd"/>
          </w:p>
          <w:p w14:paraId="33339DCC" w14:textId="77777777" w:rsidR="000D2A4C" w:rsidRPr="000D2A4C" w:rsidRDefault="000D2A4C" w:rsidP="002F1BF7">
            <w:pPr>
              <w:pStyle w:val="TableParagraph"/>
              <w:spacing w:before="22"/>
              <w:ind w:left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102C5">
              <w:rPr>
                <w:rFonts w:asciiTheme="minorHAnsi" w:hAnsiTheme="minorHAnsi" w:cstheme="minorHAnsi"/>
                <w:b/>
                <w:color w:val="231F20"/>
                <w:w w:val="105"/>
                <w:sz w:val="16"/>
                <w:szCs w:val="16"/>
              </w:rPr>
              <w:t>Kürzungen</w:t>
            </w:r>
            <w:proofErr w:type="spellEnd"/>
            <w:r w:rsidRPr="008102C5">
              <w:rPr>
                <w:rFonts w:asciiTheme="minorHAnsi" w:hAnsiTheme="minorHAnsi" w:cstheme="minorHAnsi"/>
                <w:b/>
                <w:color w:val="231F20"/>
                <w:w w:val="105"/>
                <w:position w:val="5"/>
                <w:sz w:val="16"/>
                <w:szCs w:val="16"/>
              </w:rPr>
              <w:t>1</w:t>
            </w:r>
          </w:p>
        </w:tc>
        <w:tc>
          <w:tcPr>
            <w:tcW w:w="1106" w:type="dxa"/>
          </w:tcPr>
          <w:p w14:paraId="5E396C41" w14:textId="77777777" w:rsidR="000D2A4C" w:rsidRPr="000D2A4C" w:rsidRDefault="000D2A4C" w:rsidP="002F1BF7">
            <w:pPr>
              <w:pStyle w:val="TableParagraph"/>
              <w:spacing w:before="11"/>
              <w:ind w:lef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mögliche</w:t>
            </w:r>
            <w:proofErr w:type="spellEnd"/>
          </w:p>
          <w:p w14:paraId="5BFAEEF3" w14:textId="4A07DFD8" w:rsidR="000D2A4C" w:rsidRPr="000D2A4C" w:rsidRDefault="000D2A4C" w:rsidP="002F1BF7">
            <w:pPr>
              <w:pStyle w:val="TableParagraph"/>
              <w:spacing w:before="22"/>
              <w:ind w:lef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Hausauf</w:t>
            </w:r>
            <w:r w:rsidR="00345E1A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softHyphen/>
            </w:r>
            <w:r w:rsidRPr="000D2A4C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gaben</w:t>
            </w:r>
            <w:proofErr w:type="spellEnd"/>
          </w:p>
        </w:tc>
      </w:tr>
      <w:tr w:rsidR="000D2A4C" w:rsidRPr="000D2A4C" w14:paraId="37083940" w14:textId="77777777" w:rsidTr="000D2A4C">
        <w:trPr>
          <w:trHeight w:val="197"/>
        </w:trPr>
        <w:tc>
          <w:tcPr>
            <w:tcW w:w="406" w:type="dxa"/>
            <w:vMerge w:val="restart"/>
            <w:shd w:val="clear" w:color="auto" w:fill="D9F1FD"/>
            <w:textDirection w:val="btLr"/>
          </w:tcPr>
          <w:p w14:paraId="5A5F04D3" w14:textId="77777777" w:rsidR="000D2A4C" w:rsidRPr="000D2A4C" w:rsidRDefault="000D2A4C" w:rsidP="008102C5">
            <w:pPr>
              <w:pStyle w:val="TableParagraph"/>
              <w:spacing w:before="122"/>
              <w:ind w:left="142" w:right="51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Heft 4.1</w:t>
            </w:r>
          </w:p>
        </w:tc>
        <w:tc>
          <w:tcPr>
            <w:tcW w:w="728" w:type="dxa"/>
            <w:vMerge w:val="restart"/>
            <w:shd w:val="clear" w:color="auto" w:fill="D9F1FD"/>
          </w:tcPr>
          <w:p w14:paraId="0A48F749" w14:textId="77777777" w:rsidR="000D2A4C" w:rsidRPr="008102C5" w:rsidRDefault="000D2A4C" w:rsidP="008102C5">
            <w:pPr>
              <w:pStyle w:val="TableParagraph"/>
              <w:spacing w:before="90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w w:val="101"/>
                <w:sz w:val="18"/>
                <w:szCs w:val="18"/>
              </w:rPr>
              <w:t>3</w:t>
            </w:r>
          </w:p>
        </w:tc>
        <w:tc>
          <w:tcPr>
            <w:tcW w:w="1386" w:type="dxa"/>
            <w:vMerge w:val="restart"/>
            <w:shd w:val="clear" w:color="auto" w:fill="D9F1FD"/>
          </w:tcPr>
          <w:p w14:paraId="2C435CD3" w14:textId="77777777" w:rsidR="000D2A4C" w:rsidRPr="000D2A4C" w:rsidRDefault="000D2A4C" w:rsidP="002F1BF7">
            <w:pPr>
              <w:pStyle w:val="TableParagraph"/>
              <w:spacing w:line="268" w:lineRule="auto"/>
              <w:ind w:right="22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Une</w:t>
            </w:r>
            <w:proofErr w:type="spellEnd"/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histoire de </w:t>
            </w:r>
            <w:proofErr w:type="spellStart"/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bulles</w:t>
            </w:r>
            <w:proofErr w:type="spellEnd"/>
          </w:p>
        </w:tc>
        <w:tc>
          <w:tcPr>
            <w:tcW w:w="1736" w:type="dxa"/>
            <w:vMerge w:val="restart"/>
            <w:shd w:val="clear" w:color="auto" w:fill="D9F1FD"/>
          </w:tcPr>
          <w:p w14:paraId="2F4CD20F" w14:textId="77777777" w:rsidR="000D2A4C" w:rsidRPr="000D2A4C" w:rsidRDefault="000D2A4C" w:rsidP="002F1BF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Heft S. 50– 69</w:t>
            </w:r>
          </w:p>
          <w:p w14:paraId="31236743" w14:textId="77777777" w:rsidR="000D2A4C" w:rsidRPr="000D2A4C" w:rsidRDefault="000D2A4C" w:rsidP="002F1BF7">
            <w:pPr>
              <w:pStyle w:val="TableParagraph"/>
              <w:spacing w:before="23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6– 10</w:t>
            </w:r>
          </w:p>
          <w:p w14:paraId="363D38B4" w14:textId="77777777" w:rsidR="000D2A4C" w:rsidRPr="000D2A4C" w:rsidRDefault="000D2A4C" w:rsidP="002F1BF7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KV 6–7</w:t>
            </w:r>
          </w:p>
        </w:tc>
        <w:tc>
          <w:tcPr>
            <w:tcW w:w="1679" w:type="dxa"/>
            <w:vMerge w:val="restart"/>
            <w:shd w:val="clear" w:color="auto" w:fill="D9F1FD"/>
          </w:tcPr>
          <w:p w14:paraId="65B5102E" w14:textId="77777777" w:rsidR="000D2A4C" w:rsidRPr="000D2A4C" w:rsidRDefault="000D2A4C" w:rsidP="002F1BF7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102C5">
              <w:rPr>
                <w:rFonts w:asciiTheme="minorHAnsi" w:hAnsiTheme="minorHAnsi" w:cstheme="minorHAnsi"/>
                <w:color w:val="231F20"/>
                <w:sz w:val="16"/>
                <w:szCs w:val="16"/>
              </w:rPr>
              <w:t>Unité</w:t>
            </w:r>
            <w:proofErr w:type="spellEnd"/>
            <w:r w:rsidRPr="008102C5">
              <w:rPr>
                <w:rFonts w:asciiTheme="minorHAnsi" w:hAnsiTheme="minorHAnsi" w:cstheme="minorHAnsi"/>
                <w:color w:val="231F20"/>
                <w:position w:val="5"/>
                <w:sz w:val="16"/>
                <w:szCs w:val="16"/>
              </w:rPr>
              <w:t>4</w:t>
            </w: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: 16 –17</w:t>
            </w:r>
          </w:p>
        </w:tc>
        <w:tc>
          <w:tcPr>
            <w:tcW w:w="882" w:type="dxa"/>
            <w:shd w:val="clear" w:color="auto" w:fill="D9F1FD"/>
          </w:tcPr>
          <w:p w14:paraId="6E3A96CA" w14:textId="77777777" w:rsidR="000D2A4C" w:rsidRPr="000D2A4C" w:rsidRDefault="000D2A4C" w:rsidP="002F1BF7">
            <w:pPr>
              <w:pStyle w:val="TableParagraph"/>
              <w:spacing w:line="169" w:lineRule="exact"/>
              <w:ind w:left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w w:val="86"/>
                <w:sz w:val="18"/>
                <w:szCs w:val="18"/>
              </w:rPr>
              <w:t>1</w:t>
            </w:r>
          </w:p>
        </w:tc>
        <w:tc>
          <w:tcPr>
            <w:tcW w:w="1260" w:type="dxa"/>
            <w:vMerge w:val="restart"/>
            <w:shd w:val="clear" w:color="auto" w:fill="D9F1FD"/>
          </w:tcPr>
          <w:p w14:paraId="58B7BAAB" w14:textId="77777777" w:rsidR="000D2A4C" w:rsidRPr="000D2A4C" w:rsidRDefault="000D2A4C" w:rsidP="002F1BF7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August </w:t>
            </w:r>
            <w:proofErr w:type="spellStart"/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bis</w:t>
            </w:r>
            <w:proofErr w:type="spellEnd"/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Oktober</w:t>
            </w:r>
            <w:proofErr w:type="spellEnd"/>
          </w:p>
        </w:tc>
        <w:tc>
          <w:tcPr>
            <w:tcW w:w="1120" w:type="dxa"/>
            <w:vMerge w:val="restart"/>
            <w:shd w:val="clear" w:color="auto" w:fill="D9F1FD"/>
          </w:tcPr>
          <w:p w14:paraId="1B81128E" w14:textId="77777777" w:rsidR="000D2A4C" w:rsidRPr="000D2A4C" w:rsidRDefault="000D2A4C" w:rsidP="002F1BF7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3B, 4E, 5J, 6C</w:t>
            </w:r>
          </w:p>
        </w:tc>
        <w:tc>
          <w:tcPr>
            <w:tcW w:w="1106" w:type="dxa"/>
            <w:vMerge w:val="restart"/>
            <w:shd w:val="clear" w:color="auto" w:fill="D9F1FD"/>
          </w:tcPr>
          <w:p w14:paraId="41B1A2A9" w14:textId="77777777" w:rsidR="000D2A4C" w:rsidRPr="000D2A4C" w:rsidRDefault="000D2A4C" w:rsidP="002F1BF7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1E, 1F, 2A, 4I,</w:t>
            </w:r>
          </w:p>
          <w:p w14:paraId="56B9F566" w14:textId="77777777" w:rsidR="000D2A4C" w:rsidRPr="000D2A4C" w:rsidRDefault="000D2A4C" w:rsidP="002F1BF7">
            <w:pPr>
              <w:pStyle w:val="TableParagraph"/>
              <w:spacing w:before="23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5A, 6A, 7E</w:t>
            </w:r>
          </w:p>
        </w:tc>
      </w:tr>
      <w:tr w:rsidR="000D2A4C" w:rsidRPr="000D2A4C" w14:paraId="56C719EB" w14:textId="77777777" w:rsidTr="000D2A4C">
        <w:trPr>
          <w:trHeight w:val="197"/>
        </w:trPr>
        <w:tc>
          <w:tcPr>
            <w:tcW w:w="406" w:type="dxa"/>
            <w:vMerge/>
            <w:shd w:val="clear" w:color="auto" w:fill="D9F1FD"/>
            <w:textDirection w:val="btLr"/>
          </w:tcPr>
          <w:p w14:paraId="51891501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D9F1FD"/>
          </w:tcPr>
          <w:p w14:paraId="12F7AF84" w14:textId="77777777" w:rsidR="000D2A4C" w:rsidRPr="008102C5" w:rsidRDefault="000D2A4C" w:rsidP="008102C5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431520DD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D9F1FD"/>
          </w:tcPr>
          <w:p w14:paraId="1C9A83D2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D9F1FD"/>
          </w:tcPr>
          <w:p w14:paraId="6EBFD857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D9F1FD"/>
          </w:tcPr>
          <w:p w14:paraId="50DB85A1" w14:textId="77777777" w:rsidR="000D2A4C" w:rsidRPr="000D2A4C" w:rsidRDefault="000D2A4C" w:rsidP="002F1BF7">
            <w:pPr>
              <w:pStyle w:val="TableParagraph"/>
              <w:spacing w:line="169" w:lineRule="exact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2</w:t>
            </w:r>
          </w:p>
        </w:tc>
        <w:tc>
          <w:tcPr>
            <w:tcW w:w="1260" w:type="dxa"/>
            <w:vMerge/>
            <w:shd w:val="clear" w:color="auto" w:fill="D9F1FD"/>
          </w:tcPr>
          <w:p w14:paraId="10A24D6E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3D812391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D9F1FD"/>
          </w:tcPr>
          <w:p w14:paraId="1E3E4AC5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D2A4C" w:rsidRPr="000D2A4C" w14:paraId="127E9C42" w14:textId="77777777" w:rsidTr="000D2A4C">
        <w:trPr>
          <w:trHeight w:val="197"/>
        </w:trPr>
        <w:tc>
          <w:tcPr>
            <w:tcW w:w="406" w:type="dxa"/>
            <w:vMerge/>
            <w:shd w:val="clear" w:color="auto" w:fill="D9F1FD"/>
            <w:textDirection w:val="btLr"/>
          </w:tcPr>
          <w:p w14:paraId="2F3A289C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D9F1FD"/>
          </w:tcPr>
          <w:p w14:paraId="6534B326" w14:textId="77777777" w:rsidR="000D2A4C" w:rsidRPr="008102C5" w:rsidRDefault="000D2A4C" w:rsidP="008102C5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31C9A7C6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D9F1FD"/>
          </w:tcPr>
          <w:p w14:paraId="20363125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D9F1FD"/>
          </w:tcPr>
          <w:p w14:paraId="5A082697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D9F1FD"/>
          </w:tcPr>
          <w:p w14:paraId="05BD5A02" w14:textId="77777777" w:rsidR="000D2A4C" w:rsidRPr="000D2A4C" w:rsidRDefault="000D2A4C" w:rsidP="002F1BF7">
            <w:pPr>
              <w:pStyle w:val="TableParagraph"/>
              <w:spacing w:line="169" w:lineRule="exact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3</w:t>
            </w:r>
          </w:p>
        </w:tc>
        <w:tc>
          <w:tcPr>
            <w:tcW w:w="1260" w:type="dxa"/>
            <w:vMerge/>
            <w:shd w:val="clear" w:color="auto" w:fill="D9F1FD"/>
          </w:tcPr>
          <w:p w14:paraId="4C32A876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4E759760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D9F1FD"/>
          </w:tcPr>
          <w:p w14:paraId="103D15EB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D2A4C" w:rsidRPr="000D2A4C" w14:paraId="6145D477" w14:textId="77777777" w:rsidTr="000D2A4C">
        <w:trPr>
          <w:trHeight w:val="197"/>
        </w:trPr>
        <w:tc>
          <w:tcPr>
            <w:tcW w:w="406" w:type="dxa"/>
            <w:vMerge/>
            <w:shd w:val="clear" w:color="auto" w:fill="D9F1FD"/>
            <w:textDirection w:val="btLr"/>
          </w:tcPr>
          <w:p w14:paraId="1E3D592F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D9F1FD"/>
          </w:tcPr>
          <w:p w14:paraId="3293254F" w14:textId="77777777" w:rsidR="000D2A4C" w:rsidRPr="008102C5" w:rsidRDefault="000D2A4C" w:rsidP="008102C5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520B1B3E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D9F1FD"/>
          </w:tcPr>
          <w:p w14:paraId="0F2107AC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D9F1FD"/>
          </w:tcPr>
          <w:p w14:paraId="0130056A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D9F1FD"/>
          </w:tcPr>
          <w:p w14:paraId="2A4C6244" w14:textId="77777777" w:rsidR="000D2A4C" w:rsidRPr="000D2A4C" w:rsidRDefault="000D2A4C" w:rsidP="002F1BF7">
            <w:pPr>
              <w:pStyle w:val="TableParagraph"/>
              <w:spacing w:line="169" w:lineRule="exact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4</w:t>
            </w:r>
          </w:p>
        </w:tc>
        <w:tc>
          <w:tcPr>
            <w:tcW w:w="1260" w:type="dxa"/>
            <w:vMerge/>
            <w:shd w:val="clear" w:color="auto" w:fill="D9F1FD"/>
          </w:tcPr>
          <w:p w14:paraId="4F628B5E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12897120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D9F1FD"/>
          </w:tcPr>
          <w:p w14:paraId="3DC59DDC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D2A4C" w:rsidRPr="000D2A4C" w14:paraId="0A21980B" w14:textId="77777777" w:rsidTr="000D2A4C">
        <w:trPr>
          <w:trHeight w:val="220"/>
        </w:trPr>
        <w:tc>
          <w:tcPr>
            <w:tcW w:w="406" w:type="dxa"/>
            <w:vMerge/>
            <w:shd w:val="clear" w:color="auto" w:fill="D9F1FD"/>
            <w:textDirection w:val="btLr"/>
          </w:tcPr>
          <w:p w14:paraId="4EF4C760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D9F1FD"/>
          </w:tcPr>
          <w:p w14:paraId="1F91882A" w14:textId="77777777" w:rsidR="000D2A4C" w:rsidRPr="008102C5" w:rsidRDefault="000D2A4C" w:rsidP="008102C5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2D218861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D9F1FD"/>
          </w:tcPr>
          <w:p w14:paraId="7A79B1E6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D9F1FD"/>
          </w:tcPr>
          <w:p w14:paraId="29AABB65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vMerge w:val="restart"/>
            <w:shd w:val="clear" w:color="auto" w:fill="D9F1FD"/>
          </w:tcPr>
          <w:p w14:paraId="15E3C878" w14:textId="77777777" w:rsidR="000D2A4C" w:rsidRPr="000D2A4C" w:rsidRDefault="000D2A4C" w:rsidP="00345E1A">
            <w:pPr>
              <w:pStyle w:val="TableParagraph"/>
              <w:spacing w:line="169" w:lineRule="exact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 w:rsidRPr="00345E1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260" w:type="dxa"/>
            <w:vMerge/>
            <w:shd w:val="clear" w:color="auto" w:fill="D9F1FD"/>
          </w:tcPr>
          <w:p w14:paraId="5E8E4E9A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146A4DD4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D9F1FD"/>
          </w:tcPr>
          <w:p w14:paraId="4D38765C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D2A4C" w:rsidRPr="000D2A4C" w14:paraId="03D59A30" w14:textId="77777777" w:rsidTr="000D2A4C">
        <w:trPr>
          <w:trHeight w:val="220"/>
        </w:trPr>
        <w:tc>
          <w:tcPr>
            <w:tcW w:w="406" w:type="dxa"/>
            <w:vMerge/>
            <w:shd w:val="clear" w:color="auto" w:fill="D9F1FD"/>
            <w:textDirection w:val="btLr"/>
          </w:tcPr>
          <w:p w14:paraId="45D291B2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D9F1FD"/>
          </w:tcPr>
          <w:p w14:paraId="3A2C403E" w14:textId="77777777" w:rsidR="000D2A4C" w:rsidRPr="008102C5" w:rsidRDefault="000D2A4C" w:rsidP="008102C5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4EA9578D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D9F1FD"/>
          </w:tcPr>
          <w:p w14:paraId="51908B92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D9F1FD"/>
          </w:tcPr>
          <w:p w14:paraId="31474797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vMerge/>
            <w:shd w:val="clear" w:color="auto" w:fill="D9F1FD"/>
          </w:tcPr>
          <w:p w14:paraId="169246BF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D9F1FD"/>
          </w:tcPr>
          <w:p w14:paraId="04B0CD87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shd w:val="clear" w:color="auto" w:fill="D9F1FD"/>
          </w:tcPr>
          <w:p w14:paraId="0DC97A1B" w14:textId="77777777" w:rsidR="000D2A4C" w:rsidRPr="000D2A4C" w:rsidRDefault="000D2A4C" w:rsidP="002F1BF7">
            <w:pPr>
              <w:pStyle w:val="TableParagraph"/>
              <w:spacing w:before="39"/>
              <w:ind w:left="5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fakultativ</w:t>
            </w:r>
            <w:proofErr w:type="spellEnd"/>
          </w:p>
        </w:tc>
        <w:tc>
          <w:tcPr>
            <w:tcW w:w="1106" w:type="dxa"/>
            <w:vMerge w:val="restart"/>
            <w:shd w:val="clear" w:color="auto" w:fill="D9F1FD"/>
          </w:tcPr>
          <w:p w14:paraId="055E0AEB" w14:textId="77777777" w:rsidR="000D2A4C" w:rsidRPr="000D2A4C" w:rsidRDefault="000D2A4C" w:rsidP="002F1BF7">
            <w:pPr>
              <w:pStyle w:val="TableParagraph"/>
              <w:spacing w:before="39" w:line="328" w:lineRule="auto"/>
              <w:ind w:left="51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zum</w:t>
            </w:r>
            <w:proofErr w:type="spellEnd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0D2A4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selbstständig</w:t>
            </w:r>
            <w:proofErr w:type="spellEnd"/>
            <w:r w:rsidRPr="000D2A4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Üben</w:t>
            </w:r>
            <w:proofErr w:type="spellEnd"/>
          </w:p>
        </w:tc>
      </w:tr>
      <w:tr w:rsidR="000D2A4C" w:rsidRPr="000D2A4C" w14:paraId="6A95EA9E" w14:textId="77777777" w:rsidTr="000D2A4C">
        <w:trPr>
          <w:trHeight w:val="197"/>
        </w:trPr>
        <w:tc>
          <w:tcPr>
            <w:tcW w:w="406" w:type="dxa"/>
            <w:vMerge/>
            <w:shd w:val="clear" w:color="auto" w:fill="D9F1FD"/>
            <w:textDirection w:val="btLr"/>
          </w:tcPr>
          <w:p w14:paraId="3488DB7C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D9F1FD"/>
          </w:tcPr>
          <w:p w14:paraId="0158F8CC" w14:textId="77777777" w:rsidR="000D2A4C" w:rsidRPr="008102C5" w:rsidRDefault="000D2A4C" w:rsidP="008102C5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4D4D47EE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D9F1FD"/>
          </w:tcPr>
          <w:p w14:paraId="28CD5A8B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D9F1FD"/>
          </w:tcPr>
          <w:p w14:paraId="691746B5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D9F1FD"/>
          </w:tcPr>
          <w:p w14:paraId="3D008125" w14:textId="77777777" w:rsidR="000D2A4C" w:rsidRPr="000D2A4C" w:rsidRDefault="000D2A4C" w:rsidP="002F1BF7">
            <w:pPr>
              <w:pStyle w:val="TableParagraph"/>
              <w:spacing w:line="169" w:lineRule="exact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6</w:t>
            </w:r>
          </w:p>
        </w:tc>
        <w:tc>
          <w:tcPr>
            <w:tcW w:w="1260" w:type="dxa"/>
            <w:vMerge/>
            <w:shd w:val="clear" w:color="auto" w:fill="D9F1FD"/>
          </w:tcPr>
          <w:p w14:paraId="576737CA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2DD427EF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D9F1FD"/>
          </w:tcPr>
          <w:p w14:paraId="3F0CD6B6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D2A4C" w:rsidRPr="000D2A4C" w14:paraId="3FAFA609" w14:textId="77777777" w:rsidTr="000D2A4C">
        <w:trPr>
          <w:trHeight w:val="232"/>
        </w:trPr>
        <w:tc>
          <w:tcPr>
            <w:tcW w:w="406" w:type="dxa"/>
            <w:vMerge/>
            <w:shd w:val="clear" w:color="auto" w:fill="D9F1FD"/>
            <w:textDirection w:val="btLr"/>
          </w:tcPr>
          <w:p w14:paraId="14569BD3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D9F1FD"/>
          </w:tcPr>
          <w:p w14:paraId="59A49AC2" w14:textId="77777777" w:rsidR="000D2A4C" w:rsidRPr="008102C5" w:rsidRDefault="000D2A4C" w:rsidP="008102C5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1AD1EBA8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 w:val="restart"/>
            <w:shd w:val="clear" w:color="auto" w:fill="D9F1FD"/>
          </w:tcPr>
          <w:p w14:paraId="024A4415" w14:textId="77777777" w:rsidR="000D2A4C" w:rsidRPr="000D2A4C" w:rsidRDefault="000D2A4C" w:rsidP="002F1BF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Entraîn</w:t>
            </w:r>
            <w:proofErr w:type="spellEnd"/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. S. 24– 33</w:t>
            </w:r>
          </w:p>
          <w:p w14:paraId="76228802" w14:textId="77777777" w:rsidR="000D2A4C" w:rsidRPr="000D2A4C" w:rsidRDefault="000D2A4C" w:rsidP="002F1BF7">
            <w:pPr>
              <w:pStyle w:val="TableParagraph"/>
              <w:spacing w:before="23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6– 7</w:t>
            </w:r>
          </w:p>
          <w:p w14:paraId="25C89F47" w14:textId="77777777" w:rsidR="000D2A4C" w:rsidRPr="000D2A4C" w:rsidRDefault="000D2A4C" w:rsidP="002F1BF7">
            <w:pPr>
              <w:pStyle w:val="TableParagraph"/>
              <w:spacing w:before="22" w:line="17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Ex. int. 35–52</w:t>
            </w:r>
          </w:p>
        </w:tc>
        <w:tc>
          <w:tcPr>
            <w:tcW w:w="1679" w:type="dxa"/>
            <w:vMerge w:val="restart"/>
            <w:shd w:val="clear" w:color="auto" w:fill="D9F1FD"/>
          </w:tcPr>
          <w:p w14:paraId="1C933C97" w14:textId="77777777" w:rsidR="000D2A4C" w:rsidRPr="000D2A4C" w:rsidRDefault="000D2A4C" w:rsidP="002F1BF7">
            <w:pPr>
              <w:pStyle w:val="TableParagraph"/>
              <w:spacing w:line="268" w:lineRule="auto"/>
              <w:ind w:right="11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Üben</w:t>
            </w:r>
            <w:proofErr w:type="spellEnd"/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und LK</w:t>
            </w:r>
            <w:r w:rsidRPr="008102C5">
              <w:rPr>
                <w:rFonts w:asciiTheme="minorHAnsi" w:hAnsiTheme="minorHAnsi" w:cstheme="minorHAnsi"/>
                <w:color w:val="231F20"/>
                <w:w w:val="105"/>
                <w:position w:val="5"/>
                <w:sz w:val="16"/>
                <w:szCs w:val="16"/>
              </w:rPr>
              <w:t>5</w:t>
            </w:r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: 6–7</w:t>
            </w:r>
          </w:p>
        </w:tc>
        <w:tc>
          <w:tcPr>
            <w:tcW w:w="882" w:type="dxa"/>
            <w:shd w:val="clear" w:color="auto" w:fill="D9F1FD"/>
          </w:tcPr>
          <w:p w14:paraId="57881F82" w14:textId="77777777" w:rsidR="000D2A4C" w:rsidRPr="000D2A4C" w:rsidRDefault="000D2A4C" w:rsidP="002F1BF7">
            <w:pPr>
              <w:pStyle w:val="TableParagraph"/>
              <w:ind w:left="297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w w:val="94"/>
                <w:sz w:val="18"/>
                <w:szCs w:val="18"/>
              </w:rPr>
              <w:t>7</w:t>
            </w:r>
          </w:p>
        </w:tc>
        <w:tc>
          <w:tcPr>
            <w:tcW w:w="1260" w:type="dxa"/>
            <w:vMerge/>
            <w:shd w:val="clear" w:color="auto" w:fill="D9F1FD"/>
          </w:tcPr>
          <w:p w14:paraId="1C2D8FFA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1AF923D1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D9F1FD"/>
          </w:tcPr>
          <w:p w14:paraId="62DFD307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D2A4C" w:rsidRPr="000D2A4C" w14:paraId="0005B122" w14:textId="77777777" w:rsidTr="000D2A4C">
        <w:trPr>
          <w:trHeight w:val="338"/>
        </w:trPr>
        <w:tc>
          <w:tcPr>
            <w:tcW w:w="406" w:type="dxa"/>
            <w:vMerge/>
            <w:shd w:val="clear" w:color="auto" w:fill="D9F1FD"/>
            <w:textDirection w:val="btLr"/>
          </w:tcPr>
          <w:p w14:paraId="50816FB9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D9F1FD"/>
          </w:tcPr>
          <w:p w14:paraId="10A7FEDA" w14:textId="77777777" w:rsidR="000D2A4C" w:rsidRPr="008102C5" w:rsidRDefault="000D2A4C" w:rsidP="008102C5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17E8A13A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D9F1FD"/>
          </w:tcPr>
          <w:p w14:paraId="527DF21B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D9F1FD"/>
          </w:tcPr>
          <w:p w14:paraId="44BDCCF3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D9F1FD"/>
          </w:tcPr>
          <w:p w14:paraId="406C69A2" w14:textId="77777777" w:rsidR="000D2A4C" w:rsidRPr="000D2A4C" w:rsidRDefault="000D2A4C" w:rsidP="002F1BF7">
            <w:pPr>
              <w:pStyle w:val="TableParagraph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8</w:t>
            </w:r>
          </w:p>
        </w:tc>
        <w:tc>
          <w:tcPr>
            <w:tcW w:w="1260" w:type="dxa"/>
            <w:vMerge/>
            <w:shd w:val="clear" w:color="auto" w:fill="D9F1FD"/>
          </w:tcPr>
          <w:p w14:paraId="1A1D4026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6F32B28A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D9F1FD"/>
          </w:tcPr>
          <w:p w14:paraId="06F855F1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D2A4C" w:rsidRPr="000D2A4C" w14:paraId="135D5C0A" w14:textId="77777777" w:rsidTr="000D2A4C">
        <w:trPr>
          <w:trHeight w:val="197"/>
        </w:trPr>
        <w:tc>
          <w:tcPr>
            <w:tcW w:w="406" w:type="dxa"/>
            <w:vMerge w:val="restart"/>
            <w:shd w:val="clear" w:color="auto" w:fill="C9E9E6"/>
            <w:textDirection w:val="btLr"/>
          </w:tcPr>
          <w:p w14:paraId="756909C4" w14:textId="77777777" w:rsidR="000D2A4C" w:rsidRPr="000D2A4C" w:rsidRDefault="000D2A4C" w:rsidP="008102C5">
            <w:pPr>
              <w:pStyle w:val="TableParagraph"/>
              <w:spacing w:before="122"/>
              <w:ind w:left="113" w:right="51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Heft 4.2</w:t>
            </w:r>
          </w:p>
        </w:tc>
        <w:tc>
          <w:tcPr>
            <w:tcW w:w="728" w:type="dxa"/>
            <w:vMerge w:val="restart"/>
            <w:shd w:val="clear" w:color="auto" w:fill="C9E9E6"/>
          </w:tcPr>
          <w:p w14:paraId="59A888AF" w14:textId="77777777" w:rsidR="000D2A4C" w:rsidRPr="008102C5" w:rsidRDefault="000D2A4C" w:rsidP="008102C5">
            <w:pPr>
              <w:pStyle w:val="TableParagraph"/>
              <w:spacing w:before="90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w w:val="101"/>
                <w:sz w:val="18"/>
                <w:szCs w:val="18"/>
              </w:rPr>
              <w:t>4</w:t>
            </w:r>
          </w:p>
        </w:tc>
        <w:tc>
          <w:tcPr>
            <w:tcW w:w="1386" w:type="dxa"/>
            <w:vMerge w:val="restart"/>
            <w:shd w:val="clear" w:color="auto" w:fill="C9E9E6"/>
          </w:tcPr>
          <w:p w14:paraId="3190792B" w14:textId="77777777" w:rsidR="000D2A4C" w:rsidRPr="000D2A4C" w:rsidRDefault="000D2A4C" w:rsidP="002F1BF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À table</w:t>
            </w:r>
          </w:p>
        </w:tc>
        <w:tc>
          <w:tcPr>
            <w:tcW w:w="1736" w:type="dxa"/>
            <w:vMerge w:val="restart"/>
            <w:shd w:val="clear" w:color="auto" w:fill="C9E9E6"/>
          </w:tcPr>
          <w:p w14:paraId="0E852710" w14:textId="77777777" w:rsidR="000D2A4C" w:rsidRPr="000D2A4C" w:rsidRDefault="000D2A4C" w:rsidP="002F1BF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pacing w:val="4"/>
                <w:w w:val="105"/>
                <w:sz w:val="18"/>
                <w:szCs w:val="18"/>
              </w:rPr>
              <w:t xml:space="preserve">Heft </w:t>
            </w:r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S.</w:t>
            </w:r>
            <w:r w:rsidRPr="000D2A4C">
              <w:rPr>
                <w:rFonts w:asciiTheme="minorHAnsi" w:hAnsiTheme="minorHAnsi" w:cstheme="minorHAnsi"/>
                <w:color w:val="231F20"/>
                <w:spacing w:val="-10"/>
                <w:w w:val="105"/>
                <w:sz w:val="18"/>
                <w:szCs w:val="18"/>
              </w:rPr>
              <w:t xml:space="preserve"> </w:t>
            </w:r>
            <w:r w:rsidRPr="000D2A4C">
              <w:rPr>
                <w:rFonts w:asciiTheme="minorHAnsi" w:hAnsiTheme="minorHAnsi" w:cstheme="minorHAnsi"/>
                <w:color w:val="231F20"/>
                <w:spacing w:val="6"/>
                <w:w w:val="105"/>
                <w:sz w:val="18"/>
                <w:szCs w:val="18"/>
              </w:rPr>
              <w:t>6–25</w:t>
            </w:r>
          </w:p>
          <w:p w14:paraId="25384C62" w14:textId="77777777" w:rsidR="000D2A4C" w:rsidRPr="000D2A4C" w:rsidRDefault="000D2A4C" w:rsidP="002F1BF7">
            <w:pPr>
              <w:pStyle w:val="TableParagraph"/>
              <w:spacing w:before="23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Audio </w:t>
            </w:r>
            <w:r w:rsidRPr="000D2A4C">
              <w:rPr>
                <w:rFonts w:asciiTheme="minorHAnsi" w:hAnsiTheme="minorHAnsi" w:cstheme="minorHAnsi"/>
                <w:color w:val="231F20"/>
                <w:spacing w:val="5"/>
                <w:sz w:val="18"/>
                <w:szCs w:val="18"/>
              </w:rPr>
              <w:t>11–17</w:t>
            </w:r>
          </w:p>
          <w:p w14:paraId="7BD70E96" w14:textId="77777777" w:rsidR="000D2A4C" w:rsidRPr="000D2A4C" w:rsidRDefault="000D2A4C" w:rsidP="002F1BF7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KV 8–9</w:t>
            </w:r>
          </w:p>
        </w:tc>
        <w:tc>
          <w:tcPr>
            <w:tcW w:w="1679" w:type="dxa"/>
            <w:vMerge w:val="restart"/>
            <w:shd w:val="clear" w:color="auto" w:fill="C9E9E6"/>
          </w:tcPr>
          <w:p w14:paraId="0457792C" w14:textId="77777777" w:rsidR="000D2A4C" w:rsidRPr="000D2A4C" w:rsidRDefault="000D2A4C" w:rsidP="002F1BF7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Unité</w:t>
            </w:r>
            <w:proofErr w:type="spellEnd"/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: 16–17</w:t>
            </w:r>
          </w:p>
        </w:tc>
        <w:tc>
          <w:tcPr>
            <w:tcW w:w="882" w:type="dxa"/>
            <w:shd w:val="clear" w:color="auto" w:fill="C9E9E6"/>
          </w:tcPr>
          <w:p w14:paraId="2AD03705" w14:textId="77777777" w:rsidR="000D2A4C" w:rsidRPr="000D2A4C" w:rsidRDefault="000D2A4C" w:rsidP="002F1BF7">
            <w:pPr>
              <w:pStyle w:val="TableParagraph"/>
              <w:spacing w:line="169" w:lineRule="exact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9</w:t>
            </w:r>
          </w:p>
        </w:tc>
        <w:tc>
          <w:tcPr>
            <w:tcW w:w="1260" w:type="dxa"/>
            <w:vMerge w:val="restart"/>
            <w:shd w:val="clear" w:color="auto" w:fill="C9E9E6"/>
          </w:tcPr>
          <w:p w14:paraId="10DB90D6" w14:textId="77777777" w:rsidR="000D2A4C" w:rsidRPr="000D2A4C" w:rsidRDefault="000D2A4C" w:rsidP="002F1BF7">
            <w:pPr>
              <w:pStyle w:val="TableParagraph"/>
              <w:spacing w:line="268" w:lineRule="auto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November </w:t>
            </w:r>
            <w:proofErr w:type="spellStart"/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bis</w:t>
            </w:r>
            <w:proofErr w:type="spellEnd"/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Semesterende</w:t>
            </w:r>
            <w:proofErr w:type="spellEnd"/>
          </w:p>
        </w:tc>
        <w:tc>
          <w:tcPr>
            <w:tcW w:w="1120" w:type="dxa"/>
            <w:vMerge w:val="restart"/>
            <w:shd w:val="clear" w:color="auto" w:fill="C9E9E6"/>
          </w:tcPr>
          <w:p w14:paraId="5250294C" w14:textId="77777777" w:rsidR="000D2A4C" w:rsidRPr="000D2A4C" w:rsidRDefault="000D2A4C" w:rsidP="002F1BF7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2K, 3I, 5C, 5M</w:t>
            </w:r>
          </w:p>
        </w:tc>
        <w:tc>
          <w:tcPr>
            <w:tcW w:w="1106" w:type="dxa"/>
            <w:vMerge w:val="restart"/>
            <w:shd w:val="clear" w:color="auto" w:fill="C9E9E6"/>
          </w:tcPr>
          <w:p w14:paraId="684D345B" w14:textId="77777777" w:rsidR="000D2A4C" w:rsidRPr="000D2A4C" w:rsidRDefault="000D2A4C" w:rsidP="002F1BF7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1F, 2J, 3G, 5B,</w:t>
            </w:r>
          </w:p>
          <w:p w14:paraId="74DE688A" w14:textId="77777777" w:rsidR="000D2A4C" w:rsidRPr="000D2A4C" w:rsidRDefault="000D2A4C" w:rsidP="002F1BF7">
            <w:pPr>
              <w:pStyle w:val="TableParagraph"/>
              <w:spacing w:before="23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6F, 7D, 8B</w:t>
            </w:r>
          </w:p>
        </w:tc>
      </w:tr>
      <w:tr w:rsidR="000D2A4C" w:rsidRPr="000D2A4C" w14:paraId="1FB59E2C" w14:textId="77777777" w:rsidTr="000D2A4C">
        <w:trPr>
          <w:trHeight w:val="197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7FA0A04E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5032C4C6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46B3C442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797CFA21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9E9E6"/>
          </w:tcPr>
          <w:p w14:paraId="4A94C23E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9E9E6"/>
          </w:tcPr>
          <w:p w14:paraId="47ECA0E9" w14:textId="77777777" w:rsidR="000D2A4C" w:rsidRPr="000D2A4C" w:rsidRDefault="000D2A4C" w:rsidP="002F1BF7">
            <w:pPr>
              <w:pStyle w:val="TableParagraph"/>
              <w:spacing w:line="169" w:lineRule="exact"/>
              <w:ind w:left="260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10</w:t>
            </w:r>
          </w:p>
        </w:tc>
        <w:tc>
          <w:tcPr>
            <w:tcW w:w="1260" w:type="dxa"/>
            <w:vMerge/>
            <w:shd w:val="clear" w:color="auto" w:fill="C9E9E6"/>
          </w:tcPr>
          <w:p w14:paraId="5BE5E30F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1D449D2E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6C4EA24F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D2A4C" w:rsidRPr="000D2A4C" w14:paraId="4939696A" w14:textId="77777777" w:rsidTr="000D2A4C">
        <w:trPr>
          <w:trHeight w:val="197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1581C000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2DAF7474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3F133F50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6070AA3D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9E9E6"/>
          </w:tcPr>
          <w:p w14:paraId="5D3FDF9E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9E9E6"/>
          </w:tcPr>
          <w:p w14:paraId="76729B18" w14:textId="77777777" w:rsidR="000D2A4C" w:rsidRPr="000D2A4C" w:rsidRDefault="000D2A4C" w:rsidP="002F1BF7">
            <w:pPr>
              <w:pStyle w:val="TableParagraph"/>
              <w:spacing w:line="169" w:lineRule="exact"/>
              <w:ind w:left="266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w w:val="95"/>
                <w:sz w:val="18"/>
                <w:szCs w:val="18"/>
              </w:rPr>
              <w:t>11</w:t>
            </w:r>
          </w:p>
        </w:tc>
        <w:tc>
          <w:tcPr>
            <w:tcW w:w="1260" w:type="dxa"/>
            <w:vMerge/>
            <w:shd w:val="clear" w:color="auto" w:fill="C9E9E6"/>
          </w:tcPr>
          <w:p w14:paraId="25B4DABC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2638313F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54C5F449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D2A4C" w:rsidRPr="000D2A4C" w14:paraId="0E7F707A" w14:textId="77777777" w:rsidTr="000D2A4C">
        <w:trPr>
          <w:trHeight w:val="197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3A8DD9A1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6EE2D252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0EAB9605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67A6E59A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9E9E6"/>
          </w:tcPr>
          <w:p w14:paraId="08C33019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9E9E6"/>
          </w:tcPr>
          <w:p w14:paraId="4318D8D1" w14:textId="77777777" w:rsidR="000D2A4C" w:rsidRPr="000D2A4C" w:rsidRDefault="000D2A4C" w:rsidP="002F1BF7">
            <w:pPr>
              <w:pStyle w:val="TableParagraph"/>
              <w:spacing w:line="169" w:lineRule="exact"/>
              <w:ind w:left="260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12</w:t>
            </w:r>
          </w:p>
        </w:tc>
        <w:tc>
          <w:tcPr>
            <w:tcW w:w="1260" w:type="dxa"/>
            <w:vMerge/>
            <w:shd w:val="clear" w:color="auto" w:fill="C9E9E6"/>
          </w:tcPr>
          <w:p w14:paraId="2B42AA6F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37913C5E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59C5A608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D2A4C" w:rsidRPr="000D2A4C" w14:paraId="6CAAED3A" w14:textId="77777777" w:rsidTr="000D2A4C">
        <w:trPr>
          <w:trHeight w:val="220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4A0ABD8E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1916C422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196F1423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556436A4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9E9E6"/>
          </w:tcPr>
          <w:p w14:paraId="009106B3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vMerge w:val="restart"/>
            <w:shd w:val="clear" w:color="auto" w:fill="C9E9E6"/>
          </w:tcPr>
          <w:p w14:paraId="56BAC1B0" w14:textId="77777777" w:rsidR="000D2A4C" w:rsidRPr="000D2A4C" w:rsidRDefault="000D2A4C" w:rsidP="00345E1A">
            <w:pPr>
              <w:pStyle w:val="TableParagraph"/>
              <w:spacing w:line="169" w:lineRule="exact"/>
              <w:ind w:left="260"/>
              <w:rPr>
                <w:rFonts w:asciiTheme="minorHAnsi" w:hAnsiTheme="minorHAnsi" w:cstheme="minorHAnsi"/>
                <w:sz w:val="18"/>
                <w:szCs w:val="18"/>
              </w:rPr>
            </w:pPr>
            <w:r w:rsidRPr="00345E1A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1260" w:type="dxa"/>
            <w:vMerge/>
            <w:shd w:val="clear" w:color="auto" w:fill="C9E9E6"/>
          </w:tcPr>
          <w:p w14:paraId="55A573C6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47575B61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7D597A04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D2A4C" w:rsidRPr="000D2A4C" w14:paraId="45E60ABF" w14:textId="77777777" w:rsidTr="000D2A4C">
        <w:trPr>
          <w:trHeight w:val="220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745BBAFC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7E214B8E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5E5C8A15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1F2A3F71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9E9E6"/>
          </w:tcPr>
          <w:p w14:paraId="32D09689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vMerge/>
            <w:shd w:val="clear" w:color="auto" w:fill="C9E9E6"/>
          </w:tcPr>
          <w:p w14:paraId="072BE05D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C9E9E6"/>
          </w:tcPr>
          <w:p w14:paraId="394AF40D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shd w:val="clear" w:color="auto" w:fill="C9E9E6"/>
          </w:tcPr>
          <w:p w14:paraId="0B816D45" w14:textId="77777777" w:rsidR="000D2A4C" w:rsidRPr="000D2A4C" w:rsidRDefault="000D2A4C" w:rsidP="002F1BF7">
            <w:pPr>
              <w:pStyle w:val="TableParagraph"/>
              <w:spacing w:before="38"/>
              <w:ind w:left="51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fakultativ</w:t>
            </w:r>
            <w:proofErr w:type="spellEnd"/>
          </w:p>
        </w:tc>
        <w:tc>
          <w:tcPr>
            <w:tcW w:w="1106" w:type="dxa"/>
            <w:vMerge w:val="restart"/>
            <w:shd w:val="clear" w:color="auto" w:fill="C9E9E6"/>
          </w:tcPr>
          <w:p w14:paraId="7F499BAC" w14:textId="77777777" w:rsidR="000D2A4C" w:rsidRPr="000D2A4C" w:rsidRDefault="000D2A4C" w:rsidP="002F1BF7">
            <w:pPr>
              <w:pStyle w:val="TableParagraph"/>
              <w:spacing w:before="38" w:line="328" w:lineRule="auto"/>
              <w:ind w:left="51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zum</w:t>
            </w:r>
            <w:proofErr w:type="spellEnd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0D2A4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selbstständig</w:t>
            </w:r>
            <w:proofErr w:type="spellEnd"/>
            <w:r w:rsidRPr="000D2A4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Üben</w:t>
            </w:r>
            <w:proofErr w:type="spellEnd"/>
          </w:p>
        </w:tc>
      </w:tr>
      <w:tr w:rsidR="000D2A4C" w:rsidRPr="000D2A4C" w14:paraId="67AB499A" w14:textId="77777777" w:rsidTr="000D2A4C">
        <w:trPr>
          <w:trHeight w:val="197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25372591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4FA8FFE5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216DD454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0D774FB8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9E9E6"/>
          </w:tcPr>
          <w:p w14:paraId="3539F7F9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9E9E6"/>
          </w:tcPr>
          <w:p w14:paraId="0BEAD2CB" w14:textId="77777777" w:rsidR="000D2A4C" w:rsidRPr="000D2A4C" w:rsidRDefault="000D2A4C" w:rsidP="002F1BF7">
            <w:pPr>
              <w:pStyle w:val="TableParagraph"/>
              <w:spacing w:line="170" w:lineRule="exact"/>
              <w:ind w:left="260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14</w:t>
            </w:r>
          </w:p>
        </w:tc>
        <w:tc>
          <w:tcPr>
            <w:tcW w:w="1260" w:type="dxa"/>
            <w:vMerge/>
            <w:shd w:val="clear" w:color="auto" w:fill="C9E9E6"/>
          </w:tcPr>
          <w:p w14:paraId="4AA56639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464F868D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73E9B400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D2A4C" w:rsidRPr="000D2A4C" w14:paraId="330952E5" w14:textId="77777777" w:rsidTr="000D2A4C">
        <w:trPr>
          <w:trHeight w:val="247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31337E79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1F87C685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36D798A2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 w:val="restart"/>
            <w:shd w:val="clear" w:color="auto" w:fill="C9E9E6"/>
          </w:tcPr>
          <w:p w14:paraId="08076129" w14:textId="77777777" w:rsidR="000D2A4C" w:rsidRPr="000D2A4C" w:rsidRDefault="000D2A4C" w:rsidP="002F1BF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Entraîn</w:t>
            </w:r>
            <w:proofErr w:type="spellEnd"/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. S. 34–43</w:t>
            </w:r>
          </w:p>
          <w:p w14:paraId="1E27215C" w14:textId="77777777" w:rsidR="000D2A4C" w:rsidRPr="000D2A4C" w:rsidRDefault="000D2A4C" w:rsidP="002F1BF7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8–11</w:t>
            </w:r>
          </w:p>
          <w:p w14:paraId="5E379A7D" w14:textId="77777777" w:rsidR="000D2A4C" w:rsidRPr="000D2A4C" w:rsidRDefault="000D2A4C" w:rsidP="002F1BF7">
            <w:pPr>
              <w:pStyle w:val="TableParagraph"/>
              <w:spacing w:before="23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Ex. int. 53–71</w:t>
            </w:r>
          </w:p>
        </w:tc>
        <w:tc>
          <w:tcPr>
            <w:tcW w:w="1679" w:type="dxa"/>
            <w:vMerge w:val="restart"/>
            <w:shd w:val="clear" w:color="auto" w:fill="C9E9E6"/>
          </w:tcPr>
          <w:p w14:paraId="162EA5F9" w14:textId="77777777" w:rsidR="000D2A4C" w:rsidRPr="000D2A4C" w:rsidRDefault="000D2A4C" w:rsidP="002F1BF7">
            <w:pPr>
              <w:pStyle w:val="TableParagraph"/>
              <w:spacing w:line="268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Üben</w:t>
            </w:r>
            <w:proofErr w:type="spellEnd"/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und LK: 6–7</w:t>
            </w:r>
          </w:p>
        </w:tc>
        <w:tc>
          <w:tcPr>
            <w:tcW w:w="882" w:type="dxa"/>
            <w:shd w:val="clear" w:color="auto" w:fill="C9E9E6"/>
          </w:tcPr>
          <w:p w14:paraId="16A1FEE7" w14:textId="77777777" w:rsidR="000D2A4C" w:rsidRPr="000D2A4C" w:rsidRDefault="000D2A4C" w:rsidP="002F1BF7">
            <w:pPr>
              <w:pStyle w:val="TableParagraph"/>
              <w:ind w:left="261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15</w:t>
            </w:r>
          </w:p>
        </w:tc>
        <w:tc>
          <w:tcPr>
            <w:tcW w:w="1260" w:type="dxa"/>
            <w:vMerge/>
            <w:shd w:val="clear" w:color="auto" w:fill="C9E9E6"/>
          </w:tcPr>
          <w:p w14:paraId="5FBC954B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60B852FC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1A54673D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D2A4C" w:rsidRPr="000D2A4C" w14:paraId="6C9D2B2B" w14:textId="77777777" w:rsidTr="000D2A4C">
        <w:trPr>
          <w:trHeight w:val="342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07BDFCD4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1E98F821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6D73DCC8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10E9D9D9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9E9E6"/>
          </w:tcPr>
          <w:p w14:paraId="7657109A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9E9E6"/>
          </w:tcPr>
          <w:p w14:paraId="0524DBAF" w14:textId="77777777" w:rsidR="000D2A4C" w:rsidRPr="000D2A4C" w:rsidRDefault="000D2A4C" w:rsidP="002F1BF7">
            <w:pPr>
              <w:pStyle w:val="TableParagraph"/>
              <w:ind w:left="260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16</w:t>
            </w:r>
          </w:p>
        </w:tc>
        <w:tc>
          <w:tcPr>
            <w:tcW w:w="1260" w:type="dxa"/>
            <w:vMerge/>
            <w:shd w:val="clear" w:color="auto" w:fill="C9E9E6"/>
          </w:tcPr>
          <w:p w14:paraId="720C863D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6586BECE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7D52CD5C" w14:textId="77777777" w:rsidR="000D2A4C" w:rsidRPr="000D2A4C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48E0E6C" w14:textId="77777777" w:rsidR="000D2A4C" w:rsidRDefault="000D2A4C" w:rsidP="000D2A4C">
      <w:pPr>
        <w:spacing w:before="3" w:after="1"/>
        <w:rPr>
          <w:sz w:val="2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728"/>
        <w:gridCol w:w="1386"/>
        <w:gridCol w:w="1736"/>
        <w:gridCol w:w="1665"/>
        <w:gridCol w:w="882"/>
        <w:gridCol w:w="1260"/>
        <w:gridCol w:w="1106"/>
        <w:gridCol w:w="1092"/>
      </w:tblGrid>
      <w:tr w:rsidR="000D2A4C" w:rsidRPr="008102C5" w14:paraId="04485093" w14:textId="77777777" w:rsidTr="000D2A4C">
        <w:trPr>
          <w:trHeight w:val="197"/>
        </w:trPr>
        <w:tc>
          <w:tcPr>
            <w:tcW w:w="406" w:type="dxa"/>
            <w:vMerge w:val="restart"/>
            <w:shd w:val="clear" w:color="auto" w:fill="C9E9E6"/>
            <w:textDirection w:val="btLr"/>
          </w:tcPr>
          <w:p w14:paraId="38CC448A" w14:textId="77777777" w:rsidR="000D2A4C" w:rsidRPr="008102C5" w:rsidRDefault="000D2A4C" w:rsidP="002F1BF7">
            <w:pPr>
              <w:pStyle w:val="TableParagraph"/>
              <w:spacing w:before="122"/>
              <w:ind w:left="2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Heft 4.2</w:t>
            </w:r>
          </w:p>
        </w:tc>
        <w:tc>
          <w:tcPr>
            <w:tcW w:w="728" w:type="dxa"/>
            <w:vMerge w:val="restart"/>
            <w:shd w:val="clear" w:color="auto" w:fill="C9E9E6"/>
          </w:tcPr>
          <w:p w14:paraId="0F6E2CEA" w14:textId="77777777" w:rsidR="000D2A4C" w:rsidRPr="008102C5" w:rsidRDefault="000D2A4C" w:rsidP="008102C5">
            <w:pPr>
              <w:pStyle w:val="TableParagraph"/>
              <w:spacing w:before="90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w w:val="101"/>
                <w:sz w:val="18"/>
                <w:szCs w:val="18"/>
              </w:rPr>
              <w:t>5</w:t>
            </w:r>
          </w:p>
        </w:tc>
        <w:tc>
          <w:tcPr>
            <w:tcW w:w="1386" w:type="dxa"/>
            <w:vMerge w:val="restart"/>
            <w:shd w:val="clear" w:color="auto" w:fill="C9E9E6"/>
          </w:tcPr>
          <w:p w14:paraId="10BDCB20" w14:textId="77777777" w:rsidR="000D2A4C" w:rsidRPr="008102C5" w:rsidRDefault="000D2A4C" w:rsidP="002F1BF7">
            <w:pPr>
              <w:pStyle w:val="TableParagraph"/>
              <w:spacing w:line="268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Tout commence par un </w:t>
            </w:r>
            <w:proofErr w:type="spellStart"/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rêve</w:t>
            </w:r>
            <w:proofErr w:type="spellEnd"/>
          </w:p>
        </w:tc>
        <w:tc>
          <w:tcPr>
            <w:tcW w:w="1736" w:type="dxa"/>
            <w:vMerge w:val="restart"/>
            <w:shd w:val="clear" w:color="auto" w:fill="C9E9E6"/>
          </w:tcPr>
          <w:p w14:paraId="5C26545A" w14:textId="77777777" w:rsidR="000D2A4C" w:rsidRPr="008102C5" w:rsidRDefault="000D2A4C" w:rsidP="002F1BF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Heft S. 28–47</w:t>
            </w:r>
          </w:p>
          <w:p w14:paraId="457EF6B5" w14:textId="77777777" w:rsidR="000D2A4C" w:rsidRPr="008102C5" w:rsidRDefault="000D2A4C" w:rsidP="002F1BF7">
            <w:pPr>
              <w:pStyle w:val="TableParagraph"/>
              <w:spacing w:before="23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19–21</w:t>
            </w:r>
          </w:p>
          <w:p w14:paraId="32CB5AD1" w14:textId="77777777" w:rsidR="000D2A4C" w:rsidRPr="008102C5" w:rsidRDefault="000D2A4C" w:rsidP="002F1BF7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KV 10–12</w:t>
            </w:r>
          </w:p>
        </w:tc>
        <w:tc>
          <w:tcPr>
            <w:tcW w:w="1665" w:type="dxa"/>
            <w:vMerge w:val="restart"/>
            <w:shd w:val="clear" w:color="auto" w:fill="C9E9E6"/>
          </w:tcPr>
          <w:p w14:paraId="3E67CE54" w14:textId="77777777" w:rsidR="000D2A4C" w:rsidRPr="008102C5" w:rsidRDefault="000D2A4C" w:rsidP="002F1BF7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Unité</w:t>
            </w:r>
            <w:proofErr w:type="spellEnd"/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: 16–17</w:t>
            </w:r>
          </w:p>
        </w:tc>
        <w:tc>
          <w:tcPr>
            <w:tcW w:w="882" w:type="dxa"/>
            <w:shd w:val="clear" w:color="auto" w:fill="C9E9E6"/>
          </w:tcPr>
          <w:p w14:paraId="2F635484" w14:textId="77777777" w:rsidR="000D2A4C" w:rsidRPr="008102C5" w:rsidRDefault="000D2A4C" w:rsidP="002F1BF7">
            <w:pPr>
              <w:pStyle w:val="TableParagraph"/>
              <w:spacing w:line="169" w:lineRule="exact"/>
              <w:ind w:left="215" w:right="21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17</w:t>
            </w:r>
          </w:p>
        </w:tc>
        <w:tc>
          <w:tcPr>
            <w:tcW w:w="1260" w:type="dxa"/>
            <w:vMerge w:val="restart"/>
            <w:shd w:val="clear" w:color="auto" w:fill="C9E9E6"/>
          </w:tcPr>
          <w:p w14:paraId="10AE2A4B" w14:textId="3D0B7FF0" w:rsidR="000D2A4C" w:rsidRPr="008102C5" w:rsidRDefault="000D2A4C" w:rsidP="002F1BF7">
            <w:pPr>
              <w:pStyle w:val="TableParagraph"/>
              <w:spacing w:line="268" w:lineRule="auto"/>
              <w:ind w:left="51" w:right="185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Semester</w:t>
            </w:r>
            <w:r w:rsid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softHyphen/>
            </w:r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anfang</w:t>
            </w:r>
            <w:proofErr w:type="spellEnd"/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102C5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>bis</w:t>
            </w:r>
            <w:proofErr w:type="spellEnd"/>
            <w:r w:rsidRPr="008102C5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 xml:space="preserve"> </w:t>
            </w:r>
            <w:proofErr w:type="spellStart"/>
            <w:r w:rsidRPr="008102C5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>Ende</w:t>
            </w:r>
            <w:proofErr w:type="spellEnd"/>
            <w:r w:rsidRPr="008102C5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 xml:space="preserve"> April</w:t>
            </w:r>
          </w:p>
        </w:tc>
        <w:tc>
          <w:tcPr>
            <w:tcW w:w="1106" w:type="dxa"/>
            <w:vMerge w:val="restart"/>
            <w:shd w:val="clear" w:color="auto" w:fill="C9E9E6"/>
          </w:tcPr>
          <w:p w14:paraId="049926AA" w14:textId="77777777" w:rsidR="000D2A4C" w:rsidRPr="008102C5" w:rsidRDefault="000D2A4C" w:rsidP="002F1BF7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3C, 5D, 6D, 9F</w:t>
            </w:r>
          </w:p>
        </w:tc>
        <w:tc>
          <w:tcPr>
            <w:tcW w:w="1092" w:type="dxa"/>
            <w:vMerge w:val="restart"/>
            <w:shd w:val="clear" w:color="auto" w:fill="C9E9E6"/>
          </w:tcPr>
          <w:p w14:paraId="274E5CBC" w14:textId="04C9134B" w:rsidR="000D2A4C" w:rsidRPr="008102C5" w:rsidRDefault="000D2A4C" w:rsidP="00345E1A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2A, 2F, 3C, 5G,</w:t>
            </w:r>
            <w:r w:rsidR="00345E1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6C, 8D</w:t>
            </w:r>
          </w:p>
        </w:tc>
      </w:tr>
      <w:tr w:rsidR="000D2A4C" w:rsidRPr="008102C5" w14:paraId="13398723" w14:textId="77777777" w:rsidTr="000D2A4C">
        <w:trPr>
          <w:trHeight w:val="197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6547CB53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0E502AA3" w14:textId="77777777" w:rsidR="000D2A4C" w:rsidRPr="008102C5" w:rsidRDefault="000D2A4C" w:rsidP="008102C5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34806FE1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3E50DB36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C9E9E6"/>
          </w:tcPr>
          <w:p w14:paraId="3EF6839B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9E9E6"/>
          </w:tcPr>
          <w:p w14:paraId="122394BF" w14:textId="77777777" w:rsidR="000D2A4C" w:rsidRPr="008102C5" w:rsidRDefault="000D2A4C" w:rsidP="002F1BF7">
            <w:pPr>
              <w:pStyle w:val="TableParagraph"/>
              <w:spacing w:line="169" w:lineRule="exact"/>
              <w:ind w:left="215" w:right="21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18</w:t>
            </w:r>
          </w:p>
        </w:tc>
        <w:tc>
          <w:tcPr>
            <w:tcW w:w="1260" w:type="dxa"/>
            <w:vMerge/>
            <w:shd w:val="clear" w:color="auto" w:fill="C9E9E6"/>
          </w:tcPr>
          <w:p w14:paraId="7A0E2924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0C4D4E68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Merge/>
            <w:shd w:val="clear" w:color="auto" w:fill="C9E9E6"/>
          </w:tcPr>
          <w:p w14:paraId="0CC596DE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D2A4C" w:rsidRPr="008102C5" w14:paraId="0FDD0A5C" w14:textId="77777777" w:rsidTr="000D2A4C">
        <w:trPr>
          <w:trHeight w:val="197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2101FDF1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6477D12D" w14:textId="77777777" w:rsidR="000D2A4C" w:rsidRPr="008102C5" w:rsidRDefault="000D2A4C" w:rsidP="008102C5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63A0A840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25639796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C9E9E6"/>
          </w:tcPr>
          <w:p w14:paraId="78BB2463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9E9E6"/>
          </w:tcPr>
          <w:p w14:paraId="3E6FF46F" w14:textId="77777777" w:rsidR="000D2A4C" w:rsidRPr="008102C5" w:rsidRDefault="000D2A4C" w:rsidP="002F1BF7">
            <w:pPr>
              <w:pStyle w:val="TableParagraph"/>
              <w:spacing w:line="169" w:lineRule="exact"/>
              <w:ind w:left="215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19</w:t>
            </w:r>
          </w:p>
        </w:tc>
        <w:tc>
          <w:tcPr>
            <w:tcW w:w="1260" w:type="dxa"/>
            <w:vMerge/>
            <w:shd w:val="clear" w:color="auto" w:fill="C9E9E6"/>
          </w:tcPr>
          <w:p w14:paraId="68011393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0C58D2A9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Merge/>
            <w:shd w:val="clear" w:color="auto" w:fill="C9E9E6"/>
          </w:tcPr>
          <w:p w14:paraId="46965238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D2A4C" w:rsidRPr="008102C5" w14:paraId="0DE0F852" w14:textId="77777777" w:rsidTr="000D2A4C">
        <w:trPr>
          <w:trHeight w:val="197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2DE320FF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7D75AB9A" w14:textId="77777777" w:rsidR="000D2A4C" w:rsidRPr="008102C5" w:rsidRDefault="000D2A4C" w:rsidP="008102C5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26453266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47AB4BD8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C9E9E6"/>
          </w:tcPr>
          <w:p w14:paraId="118980AD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9E9E6"/>
          </w:tcPr>
          <w:p w14:paraId="631A3334" w14:textId="77777777" w:rsidR="000D2A4C" w:rsidRPr="008102C5" w:rsidRDefault="000D2A4C" w:rsidP="002F1BF7">
            <w:pPr>
              <w:pStyle w:val="TableParagraph"/>
              <w:spacing w:line="169" w:lineRule="exact"/>
              <w:ind w:left="215" w:right="21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20</w:t>
            </w:r>
          </w:p>
        </w:tc>
        <w:tc>
          <w:tcPr>
            <w:tcW w:w="1260" w:type="dxa"/>
            <w:vMerge/>
            <w:shd w:val="clear" w:color="auto" w:fill="C9E9E6"/>
          </w:tcPr>
          <w:p w14:paraId="7F2B413B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3972717D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Merge/>
            <w:shd w:val="clear" w:color="auto" w:fill="C9E9E6"/>
          </w:tcPr>
          <w:p w14:paraId="7678A864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D2A4C" w:rsidRPr="008102C5" w14:paraId="1EE23306" w14:textId="77777777" w:rsidTr="000D2A4C">
        <w:trPr>
          <w:trHeight w:val="220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0AA31C29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2E7C177A" w14:textId="77777777" w:rsidR="000D2A4C" w:rsidRPr="008102C5" w:rsidRDefault="000D2A4C" w:rsidP="008102C5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699D8134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5A729895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C9E9E6"/>
          </w:tcPr>
          <w:p w14:paraId="79546D28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vMerge w:val="restart"/>
            <w:shd w:val="clear" w:color="auto" w:fill="C9E9E6"/>
          </w:tcPr>
          <w:p w14:paraId="36ECA05A" w14:textId="77777777" w:rsidR="000D2A4C" w:rsidRPr="008102C5" w:rsidRDefault="000D2A4C" w:rsidP="002F1BF7">
            <w:pPr>
              <w:pStyle w:val="TableParagraph"/>
              <w:spacing w:line="169" w:lineRule="exact"/>
              <w:ind w:left="215" w:right="2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21</w:t>
            </w:r>
          </w:p>
        </w:tc>
        <w:tc>
          <w:tcPr>
            <w:tcW w:w="1260" w:type="dxa"/>
            <w:vMerge/>
            <w:shd w:val="clear" w:color="auto" w:fill="C9E9E6"/>
          </w:tcPr>
          <w:p w14:paraId="2ED06A3F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0C88CCA7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Merge/>
            <w:shd w:val="clear" w:color="auto" w:fill="C9E9E6"/>
          </w:tcPr>
          <w:p w14:paraId="771FED5E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D2A4C" w:rsidRPr="008102C5" w14:paraId="3537CE75" w14:textId="77777777" w:rsidTr="000D2A4C">
        <w:trPr>
          <w:trHeight w:val="220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66CC3B07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4401712E" w14:textId="77777777" w:rsidR="000D2A4C" w:rsidRPr="008102C5" w:rsidRDefault="000D2A4C" w:rsidP="008102C5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065FD24C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25136642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C9E9E6"/>
          </w:tcPr>
          <w:p w14:paraId="7446B1BD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vMerge/>
            <w:shd w:val="clear" w:color="auto" w:fill="C9E9E6"/>
          </w:tcPr>
          <w:p w14:paraId="571D8F9A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C9E9E6"/>
          </w:tcPr>
          <w:p w14:paraId="241AEF2C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shd w:val="clear" w:color="auto" w:fill="C9E9E6"/>
          </w:tcPr>
          <w:p w14:paraId="385637DD" w14:textId="77777777" w:rsidR="000D2A4C" w:rsidRPr="008102C5" w:rsidRDefault="000D2A4C" w:rsidP="002F1BF7">
            <w:pPr>
              <w:pStyle w:val="TableParagraph"/>
              <w:spacing w:before="38"/>
              <w:ind w:left="51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102C5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102C5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102C5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fakultativ</w:t>
            </w:r>
            <w:proofErr w:type="spellEnd"/>
          </w:p>
        </w:tc>
        <w:tc>
          <w:tcPr>
            <w:tcW w:w="1092" w:type="dxa"/>
            <w:vMerge w:val="restart"/>
            <w:shd w:val="clear" w:color="auto" w:fill="C9E9E6"/>
          </w:tcPr>
          <w:p w14:paraId="5EA9DAB2" w14:textId="77777777" w:rsidR="000D2A4C" w:rsidRPr="008102C5" w:rsidRDefault="000D2A4C" w:rsidP="002F1BF7">
            <w:pPr>
              <w:pStyle w:val="TableParagraph"/>
              <w:spacing w:before="38" w:line="328" w:lineRule="auto"/>
              <w:ind w:left="51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102C5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102C5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102C5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zum</w:t>
            </w:r>
            <w:proofErr w:type="spellEnd"/>
            <w:r w:rsidRPr="008102C5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102C5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selbstständig</w:t>
            </w:r>
            <w:proofErr w:type="spellEnd"/>
            <w:r w:rsidRPr="008102C5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8102C5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Üben</w:t>
            </w:r>
            <w:proofErr w:type="spellEnd"/>
          </w:p>
        </w:tc>
      </w:tr>
      <w:tr w:rsidR="000D2A4C" w:rsidRPr="008102C5" w14:paraId="3C9E20EA" w14:textId="77777777" w:rsidTr="000D2A4C">
        <w:trPr>
          <w:trHeight w:val="197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38F838A5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25A1D920" w14:textId="77777777" w:rsidR="000D2A4C" w:rsidRPr="008102C5" w:rsidRDefault="000D2A4C" w:rsidP="008102C5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4D136988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7CC45620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C9E9E6"/>
          </w:tcPr>
          <w:p w14:paraId="13291405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9E9E6"/>
          </w:tcPr>
          <w:p w14:paraId="29F1CA2D" w14:textId="77777777" w:rsidR="000D2A4C" w:rsidRPr="008102C5" w:rsidRDefault="000D2A4C" w:rsidP="002F1BF7">
            <w:pPr>
              <w:pStyle w:val="TableParagraph"/>
              <w:spacing w:line="170" w:lineRule="exact"/>
              <w:ind w:left="215" w:right="2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22</w:t>
            </w:r>
          </w:p>
        </w:tc>
        <w:tc>
          <w:tcPr>
            <w:tcW w:w="1260" w:type="dxa"/>
            <w:vMerge/>
            <w:shd w:val="clear" w:color="auto" w:fill="C9E9E6"/>
          </w:tcPr>
          <w:p w14:paraId="3BE5E954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7E351234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Merge/>
            <w:shd w:val="clear" w:color="auto" w:fill="C9E9E6"/>
          </w:tcPr>
          <w:p w14:paraId="55085B29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D2A4C" w:rsidRPr="008102C5" w14:paraId="6E608E46" w14:textId="77777777" w:rsidTr="000D2A4C">
        <w:trPr>
          <w:trHeight w:val="214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196195DD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4FBF057E" w14:textId="77777777" w:rsidR="000D2A4C" w:rsidRPr="008102C5" w:rsidRDefault="000D2A4C" w:rsidP="008102C5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6E42942D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 w:val="restart"/>
            <w:shd w:val="clear" w:color="auto" w:fill="C9E9E6"/>
          </w:tcPr>
          <w:p w14:paraId="0B3B87A6" w14:textId="77777777" w:rsidR="000D2A4C" w:rsidRPr="008102C5" w:rsidRDefault="000D2A4C" w:rsidP="002F1BF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Entraîn</w:t>
            </w:r>
            <w:proofErr w:type="spellEnd"/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. S. 44–53</w:t>
            </w:r>
          </w:p>
          <w:p w14:paraId="05CFA42E" w14:textId="77777777" w:rsidR="000D2A4C" w:rsidRPr="008102C5" w:rsidRDefault="000D2A4C" w:rsidP="002F1BF7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12–14</w:t>
            </w:r>
          </w:p>
          <w:p w14:paraId="09DA2705" w14:textId="77777777" w:rsidR="000D2A4C" w:rsidRPr="008102C5" w:rsidRDefault="000D2A4C" w:rsidP="002F1BF7">
            <w:pPr>
              <w:pStyle w:val="TableParagraph"/>
              <w:spacing w:before="23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Ex. int. 72–89</w:t>
            </w:r>
          </w:p>
        </w:tc>
        <w:tc>
          <w:tcPr>
            <w:tcW w:w="1665" w:type="dxa"/>
            <w:vMerge w:val="restart"/>
            <w:shd w:val="clear" w:color="auto" w:fill="C9E9E6"/>
          </w:tcPr>
          <w:p w14:paraId="1117A809" w14:textId="77777777" w:rsidR="000D2A4C" w:rsidRPr="008102C5" w:rsidRDefault="000D2A4C" w:rsidP="002F1BF7">
            <w:pPr>
              <w:pStyle w:val="TableParagraph"/>
              <w:spacing w:line="268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Üben</w:t>
            </w:r>
            <w:proofErr w:type="spellEnd"/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und LK: 6–7</w:t>
            </w:r>
          </w:p>
        </w:tc>
        <w:tc>
          <w:tcPr>
            <w:tcW w:w="882" w:type="dxa"/>
            <w:shd w:val="clear" w:color="auto" w:fill="C9E9E6"/>
          </w:tcPr>
          <w:p w14:paraId="5396241B" w14:textId="77777777" w:rsidR="000D2A4C" w:rsidRPr="008102C5" w:rsidRDefault="000D2A4C" w:rsidP="002F1BF7">
            <w:pPr>
              <w:pStyle w:val="TableParagraph"/>
              <w:ind w:left="215" w:right="21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23</w:t>
            </w:r>
          </w:p>
        </w:tc>
        <w:tc>
          <w:tcPr>
            <w:tcW w:w="1260" w:type="dxa"/>
            <w:vMerge/>
            <w:shd w:val="clear" w:color="auto" w:fill="C9E9E6"/>
          </w:tcPr>
          <w:p w14:paraId="41F3FA8C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47DFA56D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Merge/>
            <w:shd w:val="clear" w:color="auto" w:fill="C9E9E6"/>
          </w:tcPr>
          <w:p w14:paraId="69DA14E5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D2A4C" w:rsidRPr="008102C5" w14:paraId="4356658E" w14:textId="77777777" w:rsidTr="000D2A4C">
        <w:trPr>
          <w:trHeight w:val="374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093F01A7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512F1EA3" w14:textId="77777777" w:rsidR="000D2A4C" w:rsidRPr="008102C5" w:rsidRDefault="000D2A4C" w:rsidP="008102C5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17B72B2F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690066FD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C9E9E6"/>
          </w:tcPr>
          <w:p w14:paraId="4F7BEB99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9E9E6"/>
          </w:tcPr>
          <w:p w14:paraId="600A37CE" w14:textId="77777777" w:rsidR="000D2A4C" w:rsidRPr="008102C5" w:rsidRDefault="000D2A4C" w:rsidP="002F1BF7">
            <w:pPr>
              <w:pStyle w:val="TableParagraph"/>
              <w:ind w:left="215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24</w:t>
            </w:r>
          </w:p>
        </w:tc>
        <w:tc>
          <w:tcPr>
            <w:tcW w:w="1260" w:type="dxa"/>
            <w:vMerge/>
            <w:shd w:val="clear" w:color="auto" w:fill="C9E9E6"/>
          </w:tcPr>
          <w:p w14:paraId="030BB0E8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728E6A4D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Merge/>
            <w:shd w:val="clear" w:color="auto" w:fill="C9E9E6"/>
          </w:tcPr>
          <w:p w14:paraId="5C910AC1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D2A4C" w:rsidRPr="008102C5" w14:paraId="62DB0777" w14:textId="77777777" w:rsidTr="000D2A4C">
        <w:trPr>
          <w:trHeight w:val="197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6482D173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 w:val="restart"/>
            <w:shd w:val="clear" w:color="auto" w:fill="C9E9E6"/>
          </w:tcPr>
          <w:p w14:paraId="09AA12F4" w14:textId="77777777" w:rsidR="000D2A4C" w:rsidRPr="008102C5" w:rsidRDefault="000D2A4C" w:rsidP="008102C5">
            <w:pPr>
              <w:pStyle w:val="TableParagraph"/>
              <w:spacing w:before="90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w w:val="101"/>
                <w:sz w:val="18"/>
                <w:szCs w:val="18"/>
              </w:rPr>
              <w:t>6</w:t>
            </w:r>
          </w:p>
        </w:tc>
        <w:tc>
          <w:tcPr>
            <w:tcW w:w="1386" w:type="dxa"/>
            <w:vMerge w:val="restart"/>
            <w:shd w:val="clear" w:color="auto" w:fill="C9E9E6"/>
          </w:tcPr>
          <w:p w14:paraId="5CA5DCE0" w14:textId="77777777" w:rsidR="000D2A4C" w:rsidRPr="008102C5" w:rsidRDefault="000D2A4C" w:rsidP="002F1BF7">
            <w:pPr>
              <w:pStyle w:val="TableParagraph"/>
              <w:spacing w:line="268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Alerte</w:t>
            </w:r>
            <w:proofErr w:type="spellEnd"/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en</w:t>
            </w:r>
            <w:proofErr w:type="spellEnd"/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Bretagne!</w:t>
            </w:r>
          </w:p>
        </w:tc>
        <w:tc>
          <w:tcPr>
            <w:tcW w:w="1736" w:type="dxa"/>
            <w:vMerge w:val="restart"/>
            <w:shd w:val="clear" w:color="auto" w:fill="C9E9E6"/>
          </w:tcPr>
          <w:p w14:paraId="62176D17" w14:textId="77777777" w:rsidR="000D2A4C" w:rsidRPr="008102C5" w:rsidRDefault="000D2A4C" w:rsidP="002F1BF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Heft S. 50–69</w:t>
            </w:r>
          </w:p>
          <w:p w14:paraId="37C104E4" w14:textId="77777777" w:rsidR="000D2A4C" w:rsidRPr="008102C5" w:rsidRDefault="000D2A4C" w:rsidP="002F1BF7">
            <w:pPr>
              <w:pStyle w:val="TableParagraph"/>
              <w:spacing w:before="23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Audio</w:t>
            </w:r>
            <w:r w:rsidRPr="008102C5">
              <w:rPr>
                <w:rFonts w:asciiTheme="minorHAnsi" w:hAnsiTheme="minorHAnsi" w:cstheme="minorHAnsi"/>
                <w:color w:val="231F20"/>
                <w:spacing w:val="11"/>
                <w:w w:val="105"/>
                <w:sz w:val="18"/>
                <w:szCs w:val="18"/>
              </w:rPr>
              <w:t xml:space="preserve"> </w:t>
            </w:r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24</w:t>
            </w:r>
          </w:p>
          <w:p w14:paraId="02E56A23" w14:textId="77777777" w:rsidR="000D2A4C" w:rsidRPr="008102C5" w:rsidRDefault="000D2A4C" w:rsidP="002F1BF7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spacing w:val="4"/>
                <w:sz w:val="18"/>
                <w:szCs w:val="18"/>
              </w:rPr>
              <w:t>KV 13–16</w:t>
            </w:r>
          </w:p>
        </w:tc>
        <w:tc>
          <w:tcPr>
            <w:tcW w:w="1665" w:type="dxa"/>
            <w:vMerge w:val="restart"/>
            <w:shd w:val="clear" w:color="auto" w:fill="C9E9E6"/>
          </w:tcPr>
          <w:p w14:paraId="362562E2" w14:textId="77777777" w:rsidR="000D2A4C" w:rsidRPr="008102C5" w:rsidRDefault="000D2A4C" w:rsidP="002F1BF7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Unité</w:t>
            </w:r>
            <w:proofErr w:type="spellEnd"/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: 16–17</w:t>
            </w:r>
          </w:p>
        </w:tc>
        <w:tc>
          <w:tcPr>
            <w:tcW w:w="882" w:type="dxa"/>
            <w:shd w:val="clear" w:color="auto" w:fill="C9E9E6"/>
          </w:tcPr>
          <w:p w14:paraId="534F4B59" w14:textId="77777777" w:rsidR="000D2A4C" w:rsidRPr="008102C5" w:rsidRDefault="000D2A4C" w:rsidP="002F1BF7">
            <w:pPr>
              <w:pStyle w:val="TableParagraph"/>
              <w:spacing w:line="169" w:lineRule="exact"/>
              <w:ind w:left="215" w:right="21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25</w:t>
            </w:r>
          </w:p>
        </w:tc>
        <w:tc>
          <w:tcPr>
            <w:tcW w:w="1260" w:type="dxa"/>
            <w:vMerge w:val="restart"/>
            <w:shd w:val="clear" w:color="auto" w:fill="C9E9E6"/>
          </w:tcPr>
          <w:p w14:paraId="240A7E9C" w14:textId="77777777" w:rsidR="000D2A4C" w:rsidRPr="008102C5" w:rsidRDefault="000D2A4C" w:rsidP="002F1BF7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Mai </w:t>
            </w:r>
            <w:proofErr w:type="spellStart"/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bis</w:t>
            </w:r>
            <w:proofErr w:type="spellEnd"/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Anfang</w:t>
            </w:r>
            <w:proofErr w:type="spellEnd"/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Juli</w:t>
            </w:r>
            <w:proofErr w:type="spellEnd"/>
          </w:p>
        </w:tc>
        <w:tc>
          <w:tcPr>
            <w:tcW w:w="1106" w:type="dxa"/>
            <w:vMerge w:val="restart"/>
            <w:shd w:val="clear" w:color="auto" w:fill="C9E9E6"/>
          </w:tcPr>
          <w:p w14:paraId="41A7E204" w14:textId="77777777" w:rsidR="000D2A4C" w:rsidRPr="008102C5" w:rsidRDefault="000D2A4C" w:rsidP="002F1BF7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2C, 5E, 10E</w:t>
            </w:r>
          </w:p>
        </w:tc>
        <w:tc>
          <w:tcPr>
            <w:tcW w:w="1092" w:type="dxa"/>
            <w:vMerge w:val="restart"/>
            <w:shd w:val="clear" w:color="auto" w:fill="C9E9E6"/>
          </w:tcPr>
          <w:p w14:paraId="09E8513C" w14:textId="627B84B7" w:rsidR="000D2A4C" w:rsidRPr="008102C5" w:rsidRDefault="000D2A4C" w:rsidP="00345E1A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spacing w:val="4"/>
                <w:sz w:val="18"/>
                <w:szCs w:val="18"/>
              </w:rPr>
              <w:t xml:space="preserve">2A, </w:t>
            </w:r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2H,  </w:t>
            </w:r>
            <w:r w:rsidRPr="008102C5">
              <w:rPr>
                <w:rFonts w:asciiTheme="minorHAnsi" w:hAnsiTheme="minorHAnsi" w:cstheme="minorHAnsi"/>
                <w:color w:val="231F20"/>
                <w:spacing w:val="2"/>
                <w:sz w:val="18"/>
                <w:szCs w:val="18"/>
              </w:rPr>
              <w:t>3B,</w:t>
            </w:r>
            <w:r w:rsidRPr="008102C5">
              <w:rPr>
                <w:rFonts w:asciiTheme="minorHAnsi" w:hAnsiTheme="minorHAnsi" w:cstheme="minorHAnsi"/>
                <w:color w:val="231F20"/>
                <w:spacing w:val="12"/>
                <w:sz w:val="18"/>
                <w:szCs w:val="18"/>
              </w:rPr>
              <w:t xml:space="preserve"> </w:t>
            </w:r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4E,</w:t>
            </w:r>
            <w:r w:rsidR="00345E1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8102C5">
              <w:rPr>
                <w:rFonts w:asciiTheme="minorHAnsi" w:hAnsiTheme="minorHAnsi" w:cstheme="minorHAnsi"/>
                <w:color w:val="231F20"/>
                <w:spacing w:val="3"/>
                <w:sz w:val="18"/>
                <w:szCs w:val="18"/>
              </w:rPr>
              <w:t xml:space="preserve">5C, </w:t>
            </w:r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6B,  7D, 8D,</w:t>
            </w:r>
          </w:p>
          <w:p w14:paraId="308113A2" w14:textId="77777777" w:rsidR="000D2A4C" w:rsidRPr="008102C5" w:rsidRDefault="000D2A4C" w:rsidP="002F1BF7">
            <w:pPr>
              <w:pStyle w:val="TableParagraph"/>
              <w:spacing w:before="22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10D</w:t>
            </w:r>
          </w:p>
        </w:tc>
      </w:tr>
      <w:tr w:rsidR="000D2A4C" w:rsidRPr="008102C5" w14:paraId="73446A6A" w14:textId="77777777" w:rsidTr="000D2A4C">
        <w:trPr>
          <w:trHeight w:val="197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07BA435D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0FB7062E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7B74B972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47FB4718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C9E9E6"/>
          </w:tcPr>
          <w:p w14:paraId="0DE34727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9E9E6"/>
          </w:tcPr>
          <w:p w14:paraId="632D5811" w14:textId="77777777" w:rsidR="000D2A4C" w:rsidRPr="008102C5" w:rsidRDefault="000D2A4C" w:rsidP="002F1BF7">
            <w:pPr>
              <w:pStyle w:val="TableParagraph"/>
              <w:spacing w:line="169" w:lineRule="exact"/>
              <w:ind w:left="215" w:right="21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26</w:t>
            </w:r>
          </w:p>
        </w:tc>
        <w:tc>
          <w:tcPr>
            <w:tcW w:w="1260" w:type="dxa"/>
            <w:vMerge/>
            <w:shd w:val="clear" w:color="auto" w:fill="C9E9E6"/>
          </w:tcPr>
          <w:p w14:paraId="5D986728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3ABA4159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Merge/>
            <w:shd w:val="clear" w:color="auto" w:fill="C9E9E6"/>
          </w:tcPr>
          <w:p w14:paraId="1669C8AE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D2A4C" w:rsidRPr="008102C5" w14:paraId="7F33D578" w14:textId="77777777" w:rsidTr="000D2A4C">
        <w:trPr>
          <w:trHeight w:val="197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22B34EFC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53E9D15E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4C11E95A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6631F23E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C9E9E6"/>
          </w:tcPr>
          <w:p w14:paraId="2527187B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9E9E6"/>
          </w:tcPr>
          <w:p w14:paraId="67E2E5FF" w14:textId="77777777" w:rsidR="000D2A4C" w:rsidRPr="008102C5" w:rsidRDefault="000D2A4C" w:rsidP="002F1BF7">
            <w:pPr>
              <w:pStyle w:val="TableParagraph"/>
              <w:spacing w:line="169" w:lineRule="exact"/>
              <w:ind w:left="215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27</w:t>
            </w:r>
          </w:p>
        </w:tc>
        <w:tc>
          <w:tcPr>
            <w:tcW w:w="1260" w:type="dxa"/>
            <w:vMerge/>
            <w:shd w:val="clear" w:color="auto" w:fill="C9E9E6"/>
          </w:tcPr>
          <w:p w14:paraId="069E5423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030E76CB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Merge/>
            <w:shd w:val="clear" w:color="auto" w:fill="C9E9E6"/>
          </w:tcPr>
          <w:p w14:paraId="5CF00670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D2A4C" w:rsidRPr="008102C5" w14:paraId="4554DEAC" w14:textId="77777777" w:rsidTr="000D2A4C">
        <w:trPr>
          <w:trHeight w:val="197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02916B30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1FC9B707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187F4FEE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672A1368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C9E9E6"/>
          </w:tcPr>
          <w:p w14:paraId="54377497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9E9E6"/>
          </w:tcPr>
          <w:p w14:paraId="6E80AFB3" w14:textId="77777777" w:rsidR="000D2A4C" w:rsidRPr="008102C5" w:rsidRDefault="000D2A4C" w:rsidP="002F1BF7">
            <w:pPr>
              <w:pStyle w:val="TableParagraph"/>
              <w:spacing w:line="169" w:lineRule="exact"/>
              <w:ind w:left="215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28</w:t>
            </w:r>
          </w:p>
        </w:tc>
        <w:tc>
          <w:tcPr>
            <w:tcW w:w="1260" w:type="dxa"/>
            <w:vMerge/>
            <w:shd w:val="clear" w:color="auto" w:fill="C9E9E6"/>
          </w:tcPr>
          <w:p w14:paraId="59E166FA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373875E3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Merge/>
            <w:shd w:val="clear" w:color="auto" w:fill="C9E9E6"/>
          </w:tcPr>
          <w:p w14:paraId="0C0F62FB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D2A4C" w:rsidRPr="008102C5" w14:paraId="0A76542D" w14:textId="77777777" w:rsidTr="000D2A4C">
        <w:trPr>
          <w:trHeight w:val="220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63EF3BC2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6BD4620F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4DC2B875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422B46A2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C9E9E6"/>
          </w:tcPr>
          <w:p w14:paraId="11417E6F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vMerge w:val="restart"/>
            <w:shd w:val="clear" w:color="auto" w:fill="C9E9E6"/>
          </w:tcPr>
          <w:p w14:paraId="189C2A0A" w14:textId="77777777" w:rsidR="000D2A4C" w:rsidRPr="008102C5" w:rsidRDefault="000D2A4C" w:rsidP="002F1BF7">
            <w:pPr>
              <w:pStyle w:val="TableParagraph"/>
              <w:spacing w:line="169" w:lineRule="exact"/>
              <w:ind w:left="215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29</w:t>
            </w:r>
          </w:p>
        </w:tc>
        <w:tc>
          <w:tcPr>
            <w:tcW w:w="1260" w:type="dxa"/>
            <w:vMerge/>
            <w:shd w:val="clear" w:color="auto" w:fill="C9E9E6"/>
          </w:tcPr>
          <w:p w14:paraId="3A058093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00225110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Merge/>
            <w:shd w:val="clear" w:color="auto" w:fill="C9E9E6"/>
          </w:tcPr>
          <w:p w14:paraId="3F8C7521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D2A4C" w:rsidRPr="008102C5" w14:paraId="4D872498" w14:textId="77777777" w:rsidTr="000D2A4C">
        <w:trPr>
          <w:trHeight w:val="220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7887F466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12B7D3C9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31447AB2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2B23CCBE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C9E9E6"/>
          </w:tcPr>
          <w:p w14:paraId="177252D8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vMerge/>
            <w:shd w:val="clear" w:color="auto" w:fill="C9E9E6"/>
          </w:tcPr>
          <w:p w14:paraId="17E0D654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C9E9E6"/>
          </w:tcPr>
          <w:p w14:paraId="278B0E4A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shd w:val="clear" w:color="auto" w:fill="C9E9E6"/>
          </w:tcPr>
          <w:p w14:paraId="1CAFE216" w14:textId="77777777" w:rsidR="000D2A4C" w:rsidRPr="008102C5" w:rsidRDefault="000D2A4C" w:rsidP="002F1BF7">
            <w:pPr>
              <w:pStyle w:val="TableParagraph"/>
              <w:spacing w:before="38"/>
              <w:ind w:left="51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102C5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102C5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102C5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fakultativ</w:t>
            </w:r>
            <w:proofErr w:type="spellEnd"/>
          </w:p>
        </w:tc>
        <w:tc>
          <w:tcPr>
            <w:tcW w:w="1092" w:type="dxa"/>
            <w:vMerge w:val="restart"/>
            <w:shd w:val="clear" w:color="auto" w:fill="C9E9E6"/>
          </w:tcPr>
          <w:p w14:paraId="2281181F" w14:textId="77777777" w:rsidR="000D2A4C" w:rsidRPr="008102C5" w:rsidRDefault="000D2A4C" w:rsidP="002F1BF7">
            <w:pPr>
              <w:pStyle w:val="TableParagraph"/>
              <w:spacing w:before="38" w:line="328" w:lineRule="auto"/>
              <w:ind w:left="51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102C5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102C5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102C5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zum</w:t>
            </w:r>
            <w:proofErr w:type="spellEnd"/>
            <w:r w:rsidRPr="008102C5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102C5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selbstständig</w:t>
            </w:r>
            <w:proofErr w:type="spellEnd"/>
            <w:r w:rsidRPr="008102C5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8102C5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Üben</w:t>
            </w:r>
            <w:proofErr w:type="spellEnd"/>
          </w:p>
        </w:tc>
      </w:tr>
      <w:tr w:rsidR="000D2A4C" w:rsidRPr="008102C5" w14:paraId="7D4BB1FB" w14:textId="77777777" w:rsidTr="000D2A4C">
        <w:trPr>
          <w:trHeight w:val="197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5493B20F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4122D74B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70AA3D06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4DF3F4C8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C9E9E6"/>
          </w:tcPr>
          <w:p w14:paraId="23028230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9E9E6"/>
          </w:tcPr>
          <w:p w14:paraId="324923A3" w14:textId="77777777" w:rsidR="000D2A4C" w:rsidRPr="008102C5" w:rsidRDefault="000D2A4C" w:rsidP="002F1BF7">
            <w:pPr>
              <w:pStyle w:val="TableParagraph"/>
              <w:spacing w:line="170" w:lineRule="exact"/>
              <w:ind w:left="215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30</w:t>
            </w:r>
          </w:p>
        </w:tc>
        <w:tc>
          <w:tcPr>
            <w:tcW w:w="1260" w:type="dxa"/>
            <w:vMerge/>
            <w:shd w:val="clear" w:color="auto" w:fill="C9E9E6"/>
          </w:tcPr>
          <w:p w14:paraId="3AE8E088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12FAA3B7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Merge/>
            <w:shd w:val="clear" w:color="auto" w:fill="C9E9E6"/>
          </w:tcPr>
          <w:p w14:paraId="346762F2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D2A4C" w:rsidRPr="008102C5" w14:paraId="0EDFFC3B" w14:textId="77777777" w:rsidTr="000D2A4C">
        <w:trPr>
          <w:trHeight w:val="218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5BF7E2BE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4FC276E7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72585AA0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 w:val="restart"/>
            <w:shd w:val="clear" w:color="auto" w:fill="C9E9E6"/>
          </w:tcPr>
          <w:p w14:paraId="42999CBE" w14:textId="77777777" w:rsidR="000D2A4C" w:rsidRPr="008102C5" w:rsidRDefault="000D2A4C" w:rsidP="002F1BF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Entraîn</w:t>
            </w:r>
            <w:proofErr w:type="spellEnd"/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. S. 54–63</w:t>
            </w:r>
          </w:p>
          <w:p w14:paraId="1A1EFF2A" w14:textId="77777777" w:rsidR="000D2A4C" w:rsidRPr="008102C5" w:rsidRDefault="000D2A4C" w:rsidP="002F1BF7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15–17</w:t>
            </w:r>
          </w:p>
          <w:p w14:paraId="322FB571" w14:textId="77777777" w:rsidR="000D2A4C" w:rsidRPr="008102C5" w:rsidRDefault="000D2A4C" w:rsidP="002F1BF7">
            <w:pPr>
              <w:pStyle w:val="TableParagraph"/>
              <w:spacing w:before="23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Ex. int. 90–104</w:t>
            </w:r>
          </w:p>
        </w:tc>
        <w:tc>
          <w:tcPr>
            <w:tcW w:w="1665" w:type="dxa"/>
            <w:vMerge w:val="restart"/>
            <w:shd w:val="clear" w:color="auto" w:fill="C9E9E6"/>
          </w:tcPr>
          <w:p w14:paraId="6B5078F4" w14:textId="77777777" w:rsidR="000D2A4C" w:rsidRPr="008102C5" w:rsidRDefault="000D2A4C" w:rsidP="002F1BF7">
            <w:pPr>
              <w:pStyle w:val="TableParagraph"/>
              <w:spacing w:line="268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Üben</w:t>
            </w:r>
            <w:proofErr w:type="spellEnd"/>
            <w:r w:rsidRPr="008102C5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und LK: 6–7</w:t>
            </w:r>
          </w:p>
        </w:tc>
        <w:tc>
          <w:tcPr>
            <w:tcW w:w="882" w:type="dxa"/>
            <w:shd w:val="clear" w:color="auto" w:fill="C9E9E6"/>
          </w:tcPr>
          <w:p w14:paraId="093D1EBB" w14:textId="77777777" w:rsidR="000D2A4C" w:rsidRPr="008102C5" w:rsidRDefault="000D2A4C" w:rsidP="002F1BF7">
            <w:pPr>
              <w:pStyle w:val="TableParagraph"/>
              <w:ind w:left="215" w:right="21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31</w:t>
            </w:r>
          </w:p>
        </w:tc>
        <w:tc>
          <w:tcPr>
            <w:tcW w:w="1260" w:type="dxa"/>
            <w:vMerge/>
            <w:shd w:val="clear" w:color="auto" w:fill="C9E9E6"/>
          </w:tcPr>
          <w:p w14:paraId="08D0A99A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48073F3A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Merge/>
            <w:shd w:val="clear" w:color="auto" w:fill="C9E9E6"/>
          </w:tcPr>
          <w:p w14:paraId="59117C72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D2A4C" w:rsidRPr="008102C5" w14:paraId="35339094" w14:textId="77777777" w:rsidTr="000D2A4C">
        <w:trPr>
          <w:trHeight w:val="371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41DC1C9B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3442307D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6A4AFE81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5A12858F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C9E9E6"/>
          </w:tcPr>
          <w:p w14:paraId="139AB1F8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9E9E6"/>
          </w:tcPr>
          <w:p w14:paraId="30AA239A" w14:textId="77777777" w:rsidR="000D2A4C" w:rsidRPr="008102C5" w:rsidRDefault="000D2A4C" w:rsidP="002F1BF7">
            <w:pPr>
              <w:pStyle w:val="TableParagraph"/>
              <w:ind w:left="215" w:right="21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32</w:t>
            </w:r>
            <w:r w:rsidRPr="008102C5">
              <w:rPr>
                <w:rFonts w:asciiTheme="minorHAnsi" w:hAnsiTheme="minorHAnsi" w:cstheme="minorHAnsi"/>
                <w:color w:val="231F20"/>
                <w:position w:val="5"/>
                <w:sz w:val="16"/>
                <w:szCs w:val="16"/>
              </w:rPr>
              <w:t>6</w:t>
            </w:r>
          </w:p>
        </w:tc>
        <w:tc>
          <w:tcPr>
            <w:tcW w:w="1260" w:type="dxa"/>
            <w:vMerge/>
            <w:shd w:val="clear" w:color="auto" w:fill="C9E9E6"/>
          </w:tcPr>
          <w:p w14:paraId="0A24A0BE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3A374BAD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Merge/>
            <w:shd w:val="clear" w:color="auto" w:fill="C9E9E6"/>
          </w:tcPr>
          <w:p w14:paraId="765EFD97" w14:textId="77777777" w:rsidR="000D2A4C" w:rsidRPr="008102C5" w:rsidRDefault="000D2A4C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1578581" w14:textId="77777777" w:rsidR="008102C5" w:rsidRPr="009B1FA3" w:rsidRDefault="008102C5" w:rsidP="000D2A4C">
      <w:pPr>
        <w:rPr>
          <w:rFonts w:asciiTheme="minorHAnsi" w:eastAsiaTheme="majorEastAsia" w:hAnsiTheme="minorHAnsi" w:cstheme="minorHAnsi"/>
          <w:b/>
          <w:spacing w:val="-10"/>
          <w:kern w:val="28"/>
          <w:sz w:val="28"/>
          <w:szCs w:val="28"/>
        </w:rPr>
      </w:pPr>
    </w:p>
    <w:p w14:paraId="72FD4116" w14:textId="77777777" w:rsidR="008102C5" w:rsidRPr="009B1FA3" w:rsidRDefault="008102C5" w:rsidP="009B1FA3">
      <w:pPr>
        <w:pStyle w:val="Textkrper"/>
        <w:spacing w:before="10" w:line="280" w:lineRule="exact"/>
        <w:ind w:left="20"/>
        <w:rPr>
          <w:rFonts w:asciiTheme="minorHAnsi" w:hAnsiTheme="minorHAnsi" w:cstheme="minorHAnsi"/>
          <w:b/>
          <w:color w:val="231F20"/>
          <w:sz w:val="18"/>
          <w:szCs w:val="18"/>
        </w:rPr>
      </w:pPr>
      <w:proofErr w:type="spellStart"/>
      <w:r w:rsidRPr="009B1FA3">
        <w:rPr>
          <w:rFonts w:asciiTheme="minorHAnsi" w:hAnsiTheme="minorHAnsi" w:cstheme="minorHAnsi"/>
          <w:b/>
          <w:color w:val="231F20"/>
          <w:sz w:val="18"/>
          <w:szCs w:val="18"/>
        </w:rPr>
        <w:t>Legende</w:t>
      </w:r>
      <w:proofErr w:type="spellEnd"/>
    </w:p>
    <w:p w14:paraId="78B6D902" w14:textId="71CF8926" w:rsidR="008102C5" w:rsidRPr="009B1FA3" w:rsidRDefault="008102C5" w:rsidP="009B1FA3">
      <w:pPr>
        <w:pStyle w:val="Textkrper"/>
        <w:numPr>
          <w:ilvl w:val="0"/>
          <w:numId w:val="12"/>
        </w:numPr>
        <w:spacing w:before="36" w:line="260" w:lineRule="exact"/>
        <w:ind w:left="284" w:right="214" w:hanging="284"/>
        <w:rPr>
          <w:rFonts w:asciiTheme="minorHAnsi" w:hAnsiTheme="minorHAnsi" w:cstheme="minorHAnsi"/>
          <w:sz w:val="18"/>
          <w:szCs w:val="18"/>
        </w:rPr>
      </w:pP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Nicht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aufgeführt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sind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Aufgaben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, die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zur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Differenzierung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gegen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unten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="009B1FA3" w:rsidRPr="009B1FA3">
        <w:rPr>
          <w:rFonts w:asciiTheme="minorHAnsi" w:hAnsiTheme="minorHAnsi" w:cstheme="minorHAnsi"/>
          <w:color w:val="231F20"/>
          <w:sz w:val="18"/>
          <w:szCs w:val="18"/>
        </w:rPr>
        <w:t>oder</w:t>
      </w:r>
      <w:proofErr w:type="spellEnd"/>
      <w:r w:rsidR="009B1FA3"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="009B1FA3" w:rsidRPr="009B1FA3">
        <w:rPr>
          <w:rFonts w:asciiTheme="minorHAnsi" w:hAnsiTheme="minorHAnsi" w:cstheme="minorHAnsi"/>
          <w:color w:val="231F20"/>
          <w:sz w:val="18"/>
          <w:szCs w:val="18"/>
        </w:rPr>
        <w:t>oben</w:t>
      </w:r>
      <w:proofErr w:type="spellEnd"/>
      <w:r w:rsidR="009B1FA3"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="009B1FA3" w:rsidRPr="009B1FA3">
        <w:rPr>
          <w:rFonts w:asciiTheme="minorHAnsi" w:hAnsiTheme="minorHAnsi" w:cstheme="minorHAnsi"/>
          <w:color w:val="231F20"/>
          <w:sz w:val="18"/>
          <w:szCs w:val="18"/>
        </w:rPr>
        <w:t>ausgezeichnet</w:t>
      </w:r>
      <w:proofErr w:type="spellEnd"/>
      <w:r w:rsidR="009B1FA3"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="009B1FA3" w:rsidRPr="009B1FA3">
        <w:rPr>
          <w:rFonts w:asciiTheme="minorHAnsi" w:hAnsiTheme="minorHAnsi" w:cstheme="minorHAnsi"/>
          <w:color w:val="231F20"/>
          <w:sz w:val="18"/>
          <w:szCs w:val="18"/>
        </w:rPr>
        <w:t>sind</w:t>
      </w:r>
      <w:proofErr w:type="spellEnd"/>
      <w:r w:rsidR="009B1FA3"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r w:rsidRPr="009B1FA3">
        <w:rPr>
          <w:rFonts w:asciiTheme="minorHAnsi" w:hAnsiTheme="minorHAnsi" w:cstheme="minorHAnsi"/>
          <w:color w:val="231F20"/>
          <w:sz w:val="18"/>
          <w:szCs w:val="18"/>
        </w:rPr>
        <w:t>und</w:t>
      </w:r>
      <w:r w:rsidRPr="009B1FA3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entsprechend</w:t>
      </w:r>
      <w:proofErr w:type="spellEnd"/>
      <w:r w:rsidRPr="009B1FA3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dem</w:t>
      </w:r>
      <w:proofErr w:type="spellEnd"/>
      <w:r w:rsidRPr="009B1FA3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Lernstand</w:t>
      </w:r>
      <w:proofErr w:type="spellEnd"/>
      <w:r w:rsidRPr="009B1FA3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r w:rsidRPr="009B1FA3">
        <w:rPr>
          <w:rFonts w:asciiTheme="minorHAnsi" w:hAnsiTheme="minorHAnsi" w:cstheme="minorHAnsi"/>
          <w:color w:val="231F20"/>
          <w:sz w:val="18"/>
          <w:szCs w:val="18"/>
        </w:rPr>
        <w:t>der</w:t>
      </w:r>
      <w:r w:rsidRPr="009B1FA3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einzelnen</w:t>
      </w:r>
      <w:proofErr w:type="spellEnd"/>
      <w:r w:rsidRPr="009B1FA3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r w:rsidRPr="009B1FA3">
        <w:rPr>
          <w:rFonts w:asciiTheme="minorHAnsi" w:hAnsiTheme="minorHAnsi" w:cstheme="minorHAnsi"/>
          <w:color w:val="231F20"/>
          <w:sz w:val="18"/>
          <w:szCs w:val="18"/>
        </w:rPr>
        <w:t>S</w:t>
      </w:r>
      <w:r w:rsidRPr="009B1FA3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erarbeitet</w:t>
      </w:r>
      <w:proofErr w:type="spellEnd"/>
      <w:r w:rsidRPr="009B1FA3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oder</w:t>
      </w:r>
      <w:proofErr w:type="spellEnd"/>
      <w:r w:rsidRPr="009B1FA3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weggelassen</w:t>
      </w:r>
      <w:proofErr w:type="spellEnd"/>
      <w:r w:rsidRPr="009B1FA3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werden</w:t>
      </w:r>
      <w:proofErr w:type="spellEnd"/>
      <w:r w:rsidRPr="009B1FA3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können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>.</w:t>
      </w:r>
    </w:p>
    <w:p w14:paraId="19B010D9" w14:textId="7EB8035F" w:rsidR="008102C5" w:rsidRPr="009B1FA3" w:rsidRDefault="008102C5" w:rsidP="009B1FA3">
      <w:pPr>
        <w:pStyle w:val="Textkrper"/>
        <w:numPr>
          <w:ilvl w:val="0"/>
          <w:numId w:val="12"/>
        </w:numPr>
        <w:spacing w:line="260" w:lineRule="exact"/>
        <w:ind w:left="284" w:right="214" w:hanging="284"/>
        <w:rPr>
          <w:rFonts w:asciiTheme="minorHAnsi" w:hAnsiTheme="minorHAnsi" w:cstheme="minorHAnsi"/>
          <w:sz w:val="18"/>
          <w:szCs w:val="18"/>
        </w:rPr>
      </w:pP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Entraînement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= Heft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mit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formativen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Lernkontrollen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und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Übungsmateria</w:t>
      </w:r>
      <w:r w:rsidR="009B1FA3" w:rsidRPr="009B1FA3">
        <w:rPr>
          <w:rFonts w:asciiTheme="minorHAnsi" w:hAnsiTheme="minorHAnsi" w:cstheme="minorHAnsi"/>
          <w:color w:val="231F20"/>
          <w:sz w:val="18"/>
          <w:szCs w:val="18"/>
        </w:rPr>
        <w:t>l</w:t>
      </w:r>
      <w:proofErr w:type="spellEnd"/>
      <w:r w:rsidR="009B1FA3"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="009B1FA3" w:rsidRPr="009B1FA3">
        <w:rPr>
          <w:rFonts w:asciiTheme="minorHAnsi" w:hAnsiTheme="minorHAnsi" w:cstheme="minorHAnsi"/>
          <w:color w:val="231F20"/>
          <w:sz w:val="18"/>
          <w:szCs w:val="18"/>
        </w:rPr>
        <w:t>zum</w:t>
      </w:r>
      <w:proofErr w:type="spellEnd"/>
      <w:r w:rsidR="009B1FA3"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="009B1FA3" w:rsidRPr="009B1FA3">
        <w:rPr>
          <w:rFonts w:asciiTheme="minorHAnsi" w:hAnsiTheme="minorHAnsi" w:cstheme="minorHAnsi"/>
          <w:color w:val="231F20"/>
          <w:sz w:val="18"/>
          <w:szCs w:val="18"/>
        </w:rPr>
        <w:t>Lernwortschatz</w:t>
      </w:r>
      <w:proofErr w:type="spellEnd"/>
      <w:r w:rsidR="009B1FA3"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und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ur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Grammatik der</w:t>
      </w:r>
      <w:r w:rsidRPr="009B1FA3">
        <w:rPr>
          <w:rFonts w:asciiTheme="minorHAnsi" w:hAnsiTheme="minorHAnsi" w:cstheme="minorHAnsi"/>
          <w:color w:val="231F20"/>
          <w:spacing w:val="9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Unité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>.</w:t>
      </w:r>
    </w:p>
    <w:p w14:paraId="04AC55E7" w14:textId="53187731" w:rsidR="009B1FA3" w:rsidRPr="009B1FA3" w:rsidRDefault="008102C5" w:rsidP="009B1FA3">
      <w:pPr>
        <w:pStyle w:val="Textkrper"/>
        <w:numPr>
          <w:ilvl w:val="0"/>
          <w:numId w:val="12"/>
        </w:numPr>
        <w:spacing w:line="260" w:lineRule="exact"/>
        <w:ind w:left="284" w:right="214" w:hanging="284"/>
        <w:rPr>
          <w:rFonts w:asciiTheme="minorHAnsi" w:hAnsiTheme="minorHAnsi" w:cstheme="minorHAnsi"/>
          <w:sz w:val="18"/>
          <w:szCs w:val="18"/>
        </w:rPr>
      </w:pP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Exercices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interactifs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.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Zusätzlich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können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mit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dem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Entraîneur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intensif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von </w:t>
      </w:r>
      <w:r w:rsidRPr="009B1FA3">
        <w:rPr>
          <w:rFonts w:asciiTheme="minorHAnsi" w:hAnsiTheme="minorHAnsi" w:cstheme="minorHAnsi"/>
          <w:i/>
          <w:color w:val="231F20"/>
          <w:sz w:val="18"/>
          <w:szCs w:val="18"/>
        </w:rPr>
        <w:t xml:space="preserve">Ça bouge 2 </w:t>
      </w:r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(Repetition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Primarschule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) und </w:t>
      </w:r>
      <w:r w:rsidRPr="009B1FA3">
        <w:rPr>
          <w:rFonts w:asciiTheme="minorHAnsi" w:hAnsiTheme="minorHAnsi" w:cstheme="minorHAnsi"/>
          <w:i/>
          <w:color w:val="231F20"/>
          <w:sz w:val="18"/>
          <w:szCs w:val="18"/>
        </w:rPr>
        <w:t xml:space="preserve">Ça bouge 3 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gezielt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r w:rsidR="009B1FA3"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="009B1FA3" w:rsidRPr="009B1FA3">
        <w:rPr>
          <w:rFonts w:asciiTheme="minorHAnsi" w:hAnsiTheme="minorHAnsi" w:cstheme="minorHAnsi"/>
          <w:color w:val="231F20"/>
          <w:sz w:val="18"/>
          <w:szCs w:val="18"/>
        </w:rPr>
        <w:t>Wortfelder</w:t>
      </w:r>
      <w:proofErr w:type="spellEnd"/>
      <w:r w:rsidR="009B1FA3"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, </w:t>
      </w:r>
      <w:proofErr w:type="spellStart"/>
      <w:r w:rsidR="009B1FA3" w:rsidRPr="009B1FA3">
        <w:rPr>
          <w:rFonts w:asciiTheme="minorHAnsi" w:hAnsiTheme="minorHAnsi" w:cstheme="minorHAnsi"/>
          <w:color w:val="231F20"/>
          <w:sz w:val="18"/>
          <w:szCs w:val="18"/>
        </w:rPr>
        <w:t>Verbkonjugationen</w:t>
      </w:r>
      <w:proofErr w:type="spellEnd"/>
      <w:r w:rsidR="009B1FA3"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und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Grammatikthemen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geübt</w:t>
      </w:r>
      <w:proofErr w:type="spellEnd"/>
      <w:r w:rsidRPr="009B1FA3">
        <w:rPr>
          <w:rFonts w:asciiTheme="minorHAnsi" w:hAnsiTheme="minorHAnsi" w:cstheme="minorHAnsi"/>
          <w:color w:val="231F20"/>
          <w:spacing w:val="3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werden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>.</w:t>
      </w:r>
    </w:p>
    <w:p w14:paraId="5AA395A2" w14:textId="77777777" w:rsidR="009B1FA3" w:rsidRPr="009B1FA3" w:rsidRDefault="008102C5" w:rsidP="009B1FA3">
      <w:pPr>
        <w:pStyle w:val="Textkrper"/>
        <w:numPr>
          <w:ilvl w:val="0"/>
          <w:numId w:val="12"/>
        </w:numPr>
        <w:spacing w:line="260" w:lineRule="exact"/>
        <w:ind w:left="284" w:right="214" w:hanging="284"/>
        <w:rPr>
          <w:rFonts w:asciiTheme="minorHAnsi" w:hAnsiTheme="minorHAnsi" w:cstheme="minorHAnsi"/>
          <w:sz w:val="18"/>
          <w:szCs w:val="18"/>
        </w:rPr>
      </w:pP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Erarbeitung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der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Unité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und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somit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Erarbeitung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der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Lernziele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>.</w:t>
      </w:r>
    </w:p>
    <w:p w14:paraId="6881EE1F" w14:textId="50B04E81" w:rsidR="008102C5" w:rsidRPr="009B1FA3" w:rsidRDefault="008102C5" w:rsidP="009B1FA3">
      <w:pPr>
        <w:pStyle w:val="Textkrper"/>
        <w:numPr>
          <w:ilvl w:val="0"/>
          <w:numId w:val="12"/>
        </w:numPr>
        <w:spacing w:line="260" w:lineRule="exact"/>
        <w:ind w:left="284" w:right="214" w:hanging="284"/>
        <w:rPr>
          <w:rFonts w:asciiTheme="minorHAnsi" w:hAnsiTheme="minorHAnsi" w:cstheme="minorHAnsi"/>
          <w:sz w:val="18"/>
          <w:szCs w:val="18"/>
        </w:rPr>
      </w:pP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Nach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dem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Üben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und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Repetieren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der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Lernziele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wird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die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Unité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mit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den summativen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Lernkontrollen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Évaluations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abgeschlossen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>.</w:t>
      </w:r>
    </w:p>
    <w:p w14:paraId="007CD3C6" w14:textId="23136319" w:rsidR="009B1FA3" w:rsidRPr="009B1FA3" w:rsidRDefault="009B1FA3" w:rsidP="009B1FA3">
      <w:pPr>
        <w:pStyle w:val="Textkrper"/>
        <w:numPr>
          <w:ilvl w:val="0"/>
          <w:numId w:val="12"/>
        </w:numPr>
        <w:spacing w:line="260" w:lineRule="exact"/>
        <w:ind w:left="284" w:right="214" w:hanging="284"/>
        <w:rPr>
          <w:rFonts w:asciiTheme="minorHAnsi" w:hAnsiTheme="minorHAnsi" w:cstheme="minorHAnsi"/>
          <w:sz w:val="18"/>
          <w:szCs w:val="18"/>
        </w:rPr>
      </w:pPr>
      <w:proofErr w:type="spellStart"/>
      <w:r>
        <w:rPr>
          <w:rFonts w:asciiTheme="minorHAnsi" w:hAnsiTheme="minorHAnsi" w:cstheme="minorHAnsi"/>
          <w:color w:val="231F20"/>
          <w:sz w:val="18"/>
          <w:szCs w:val="18"/>
        </w:rPr>
        <w:t>Rechnerisch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besteht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ein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Schuljahr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aus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38,5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Wochen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. Die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Jahresplanung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geht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von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weniger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Wochen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aus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und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berücksichtigt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somit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Ausfälle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durch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Feiertage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,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Schulreisen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,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Sonderwochen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etc.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Zudem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geht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sie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vom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gleichen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Zeitaufwand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pro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Unité</w:t>
      </w:r>
      <w:proofErr w:type="spellEnd"/>
      <w:r w:rsidRPr="009B1FA3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9B1FA3">
        <w:rPr>
          <w:rFonts w:asciiTheme="minorHAnsi" w:hAnsiTheme="minorHAnsi" w:cstheme="minorHAnsi"/>
          <w:color w:val="231F20"/>
          <w:sz w:val="18"/>
          <w:szCs w:val="18"/>
        </w:rPr>
        <w:t>aus.</w:t>
      </w:r>
      <w:proofErr w:type="spellEnd"/>
    </w:p>
    <w:p w14:paraId="3C28D82E" w14:textId="77777777" w:rsidR="008102C5" w:rsidRDefault="008102C5" w:rsidP="009B1FA3">
      <w:pPr>
        <w:ind w:left="284" w:hanging="284"/>
        <w:rPr>
          <w:sz w:val="2"/>
          <w:szCs w:val="2"/>
        </w:rPr>
        <w:sectPr w:rsidR="008102C5" w:rsidSect="009F6EA5">
          <w:footerReference w:type="default" r:id="rId12"/>
          <w:pgSz w:w="11910" w:h="16840"/>
          <w:pgMar w:top="993" w:right="711" w:bottom="709" w:left="851" w:header="462" w:footer="346" w:gutter="0"/>
          <w:cols w:space="720"/>
        </w:sectPr>
      </w:pPr>
    </w:p>
    <w:p w14:paraId="4D3C72B2" w14:textId="0CCA05F8" w:rsidR="009B1FA3" w:rsidRPr="00881418" w:rsidRDefault="00A7638F" w:rsidP="009B1FA3">
      <w:pPr>
        <w:pStyle w:val="Titel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Jahresplanung 9. Klasse</w:t>
      </w:r>
      <w:r w:rsidR="007F3756">
        <w:rPr>
          <w:rFonts w:asciiTheme="minorHAnsi" w:hAnsiTheme="minorHAnsi" w:cstheme="minorHAnsi"/>
          <w:b/>
          <w:sz w:val="28"/>
          <w:szCs w:val="28"/>
        </w:rPr>
        <w:t xml:space="preserve"> (Ça bouge 4)</w:t>
      </w:r>
      <w:r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9B1FA3">
        <w:rPr>
          <w:rFonts w:asciiTheme="minorHAnsi" w:hAnsiTheme="minorHAnsi" w:cstheme="minorHAnsi"/>
          <w:b/>
          <w:sz w:val="28"/>
          <w:szCs w:val="28"/>
        </w:rPr>
        <w:t xml:space="preserve">4 </w:t>
      </w:r>
      <w:r w:rsidR="009B1FA3" w:rsidRPr="00881418">
        <w:rPr>
          <w:rFonts w:asciiTheme="minorHAnsi" w:hAnsiTheme="minorHAnsi" w:cstheme="minorHAnsi"/>
          <w:b/>
          <w:sz w:val="28"/>
          <w:szCs w:val="28"/>
        </w:rPr>
        <w:t>Lektionen Französisch pro Woche, Version G</w:t>
      </w:r>
    </w:p>
    <w:p w14:paraId="510BB06B" w14:textId="77777777" w:rsidR="001D6B7D" w:rsidRPr="00881418" w:rsidRDefault="001D6B7D" w:rsidP="001D6B7D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Normal"/>
        <w:tblW w:w="103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728"/>
        <w:gridCol w:w="1386"/>
        <w:gridCol w:w="1736"/>
        <w:gridCol w:w="1679"/>
        <w:gridCol w:w="882"/>
        <w:gridCol w:w="1260"/>
        <w:gridCol w:w="1120"/>
        <w:gridCol w:w="1106"/>
      </w:tblGrid>
      <w:tr w:rsidR="001D6B7D" w:rsidRPr="000D2A4C" w14:paraId="69A7B1E8" w14:textId="77777777" w:rsidTr="00202476">
        <w:trPr>
          <w:trHeight w:val="440"/>
        </w:trPr>
        <w:tc>
          <w:tcPr>
            <w:tcW w:w="406" w:type="dxa"/>
          </w:tcPr>
          <w:p w14:paraId="487BD1A9" w14:textId="77777777" w:rsidR="001D6B7D" w:rsidRPr="000D2A4C" w:rsidRDefault="001D6B7D" w:rsidP="002F1BF7">
            <w:pPr>
              <w:pStyle w:val="TableParagraph"/>
              <w:spacing w:before="0"/>
              <w:ind w:left="0" w:right="5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14:paraId="51272399" w14:textId="77777777" w:rsidR="001D6B7D" w:rsidRPr="000D2A4C" w:rsidRDefault="001D6B7D" w:rsidP="002F1BF7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Unité</w:t>
            </w:r>
            <w:proofErr w:type="spellEnd"/>
          </w:p>
        </w:tc>
        <w:tc>
          <w:tcPr>
            <w:tcW w:w="1386" w:type="dxa"/>
          </w:tcPr>
          <w:p w14:paraId="658D914D" w14:textId="77777777" w:rsidR="001D6B7D" w:rsidRPr="000D2A4C" w:rsidRDefault="001D6B7D" w:rsidP="002F1BF7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Titel</w:t>
            </w:r>
            <w:proofErr w:type="spellEnd"/>
          </w:p>
        </w:tc>
        <w:tc>
          <w:tcPr>
            <w:tcW w:w="1736" w:type="dxa"/>
          </w:tcPr>
          <w:p w14:paraId="030C2652" w14:textId="77777777" w:rsidR="001D6B7D" w:rsidRPr="000D2A4C" w:rsidRDefault="001D6B7D" w:rsidP="002F1BF7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Unterrichts</w:t>
            </w:r>
            <w:proofErr w:type="spellEnd"/>
            <w:r w:rsidRPr="000D2A4C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-</w:t>
            </w:r>
          </w:p>
          <w:p w14:paraId="0426C81F" w14:textId="77777777" w:rsidR="001D6B7D" w:rsidRPr="000D2A4C" w:rsidRDefault="001D6B7D" w:rsidP="002F1BF7">
            <w:pPr>
              <w:pStyle w:val="TableParagraph"/>
              <w:spacing w:before="2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material</w:t>
            </w:r>
          </w:p>
        </w:tc>
        <w:tc>
          <w:tcPr>
            <w:tcW w:w="1679" w:type="dxa"/>
          </w:tcPr>
          <w:p w14:paraId="5ED806CF" w14:textId="77777777" w:rsidR="001D6B7D" w:rsidRPr="000D2A4C" w:rsidRDefault="001D6B7D" w:rsidP="002F1BF7">
            <w:pPr>
              <w:pStyle w:val="TableParagraph"/>
              <w:spacing w:before="11"/>
              <w:ind w:lef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Anzahl</w:t>
            </w:r>
            <w:proofErr w:type="spellEnd"/>
          </w:p>
          <w:p w14:paraId="208A10DA" w14:textId="77777777" w:rsidR="001D6B7D" w:rsidRPr="000D2A4C" w:rsidRDefault="001D6B7D" w:rsidP="002F1BF7">
            <w:pPr>
              <w:pStyle w:val="TableParagraph"/>
              <w:spacing w:before="22"/>
              <w:ind w:lef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Lektionen</w:t>
            </w:r>
            <w:proofErr w:type="spellEnd"/>
          </w:p>
        </w:tc>
        <w:tc>
          <w:tcPr>
            <w:tcW w:w="882" w:type="dxa"/>
          </w:tcPr>
          <w:p w14:paraId="6BB547B2" w14:textId="77777777" w:rsidR="001D6B7D" w:rsidRPr="000D2A4C" w:rsidRDefault="001D6B7D" w:rsidP="002F1BF7">
            <w:pPr>
              <w:pStyle w:val="TableParagraph"/>
              <w:spacing w:before="11"/>
              <w:ind w:lef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Schul</w:t>
            </w:r>
            <w:proofErr w:type="spellEnd"/>
            <w:r w:rsidRPr="000D2A4C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-</w:t>
            </w:r>
          </w:p>
          <w:p w14:paraId="248C62F7" w14:textId="77777777" w:rsidR="001D6B7D" w:rsidRPr="000D2A4C" w:rsidRDefault="001D6B7D" w:rsidP="002F1BF7">
            <w:pPr>
              <w:pStyle w:val="TableParagraph"/>
              <w:spacing w:before="22"/>
              <w:ind w:lef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260" w:type="dxa"/>
          </w:tcPr>
          <w:p w14:paraId="38BD5567" w14:textId="77777777" w:rsidR="001D6B7D" w:rsidRPr="000D2A4C" w:rsidRDefault="001D6B7D" w:rsidP="002F1BF7">
            <w:pPr>
              <w:pStyle w:val="TableParagraph"/>
              <w:spacing w:before="11"/>
              <w:ind w:lef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im</w:t>
            </w:r>
            <w:proofErr w:type="spellEnd"/>
            <w:r w:rsidRPr="000D2A4C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 xml:space="preserve"> </w:t>
            </w:r>
            <w:proofErr w:type="spellStart"/>
            <w:r w:rsidRPr="000D2A4C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Schuljahr</w:t>
            </w:r>
            <w:proofErr w:type="spellEnd"/>
          </w:p>
        </w:tc>
        <w:tc>
          <w:tcPr>
            <w:tcW w:w="1120" w:type="dxa"/>
          </w:tcPr>
          <w:p w14:paraId="528228AF" w14:textId="77777777" w:rsidR="001D6B7D" w:rsidRPr="000D2A4C" w:rsidRDefault="001D6B7D" w:rsidP="002F1BF7">
            <w:pPr>
              <w:pStyle w:val="TableParagraph"/>
              <w:spacing w:before="11"/>
              <w:ind w:left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mögliche</w:t>
            </w:r>
            <w:proofErr w:type="spellEnd"/>
          </w:p>
          <w:p w14:paraId="665F9A5D" w14:textId="77777777" w:rsidR="001D6B7D" w:rsidRPr="000D2A4C" w:rsidRDefault="001D6B7D" w:rsidP="002F1BF7">
            <w:pPr>
              <w:pStyle w:val="TableParagraph"/>
              <w:spacing w:before="22"/>
              <w:ind w:left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102C5">
              <w:rPr>
                <w:rFonts w:asciiTheme="minorHAnsi" w:hAnsiTheme="minorHAnsi" w:cstheme="minorHAnsi"/>
                <w:b/>
                <w:color w:val="231F20"/>
                <w:w w:val="105"/>
                <w:sz w:val="16"/>
                <w:szCs w:val="16"/>
              </w:rPr>
              <w:t>Kürzungen</w:t>
            </w:r>
            <w:proofErr w:type="spellEnd"/>
            <w:r w:rsidRPr="008102C5">
              <w:rPr>
                <w:rFonts w:asciiTheme="minorHAnsi" w:hAnsiTheme="minorHAnsi" w:cstheme="minorHAnsi"/>
                <w:b/>
                <w:color w:val="231F20"/>
                <w:w w:val="105"/>
                <w:position w:val="5"/>
                <w:sz w:val="16"/>
                <w:szCs w:val="16"/>
              </w:rPr>
              <w:t>1</w:t>
            </w:r>
          </w:p>
        </w:tc>
        <w:tc>
          <w:tcPr>
            <w:tcW w:w="1106" w:type="dxa"/>
          </w:tcPr>
          <w:p w14:paraId="7CB1C4FD" w14:textId="77777777" w:rsidR="001D6B7D" w:rsidRPr="000D2A4C" w:rsidRDefault="001D6B7D" w:rsidP="002F1BF7">
            <w:pPr>
              <w:pStyle w:val="TableParagraph"/>
              <w:spacing w:before="11"/>
              <w:ind w:lef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mögliche</w:t>
            </w:r>
            <w:proofErr w:type="spellEnd"/>
          </w:p>
          <w:p w14:paraId="4ADF0AA1" w14:textId="77777777" w:rsidR="001D6B7D" w:rsidRPr="000D2A4C" w:rsidRDefault="001D6B7D" w:rsidP="002F1BF7">
            <w:pPr>
              <w:pStyle w:val="TableParagraph"/>
              <w:spacing w:before="22"/>
              <w:ind w:lef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Hausaufgaben</w:t>
            </w:r>
            <w:proofErr w:type="spellEnd"/>
          </w:p>
        </w:tc>
      </w:tr>
      <w:tr w:rsidR="00202476" w:rsidRPr="000D2A4C" w14:paraId="38E2910E" w14:textId="77777777" w:rsidTr="00202476">
        <w:trPr>
          <w:trHeight w:val="197"/>
        </w:trPr>
        <w:tc>
          <w:tcPr>
            <w:tcW w:w="406" w:type="dxa"/>
            <w:vMerge w:val="restart"/>
            <w:shd w:val="clear" w:color="auto" w:fill="D9F1FD"/>
            <w:textDirection w:val="btLr"/>
          </w:tcPr>
          <w:p w14:paraId="6160EEF1" w14:textId="77777777" w:rsidR="00202476" w:rsidRPr="000D2A4C" w:rsidRDefault="00202476" w:rsidP="002F1BF7">
            <w:pPr>
              <w:pStyle w:val="TableParagraph"/>
              <w:spacing w:before="122"/>
              <w:ind w:left="142" w:right="51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Heft 4.1</w:t>
            </w:r>
          </w:p>
        </w:tc>
        <w:tc>
          <w:tcPr>
            <w:tcW w:w="728" w:type="dxa"/>
            <w:vMerge w:val="restart"/>
            <w:shd w:val="clear" w:color="auto" w:fill="D9F1FD"/>
          </w:tcPr>
          <w:p w14:paraId="5EBB6F56" w14:textId="77777777" w:rsidR="00202476" w:rsidRPr="008102C5" w:rsidRDefault="00202476" w:rsidP="002F1BF7">
            <w:pPr>
              <w:pStyle w:val="TableParagraph"/>
              <w:spacing w:before="90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w w:val="101"/>
                <w:sz w:val="18"/>
                <w:szCs w:val="18"/>
              </w:rPr>
              <w:t>3</w:t>
            </w:r>
          </w:p>
        </w:tc>
        <w:tc>
          <w:tcPr>
            <w:tcW w:w="1386" w:type="dxa"/>
            <w:vMerge w:val="restart"/>
            <w:shd w:val="clear" w:color="auto" w:fill="D9F1FD"/>
          </w:tcPr>
          <w:p w14:paraId="57AB23A3" w14:textId="77777777" w:rsidR="00202476" w:rsidRPr="000D2A4C" w:rsidRDefault="00202476" w:rsidP="002F1BF7">
            <w:pPr>
              <w:pStyle w:val="TableParagraph"/>
              <w:spacing w:line="268" w:lineRule="auto"/>
              <w:ind w:right="22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Une</w:t>
            </w:r>
            <w:proofErr w:type="spellEnd"/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histoire de </w:t>
            </w:r>
            <w:proofErr w:type="spellStart"/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bulles</w:t>
            </w:r>
            <w:proofErr w:type="spellEnd"/>
          </w:p>
        </w:tc>
        <w:tc>
          <w:tcPr>
            <w:tcW w:w="1736" w:type="dxa"/>
            <w:vMerge w:val="restart"/>
            <w:shd w:val="clear" w:color="auto" w:fill="D9F1FD"/>
          </w:tcPr>
          <w:p w14:paraId="5B83058C" w14:textId="77777777" w:rsidR="00202476" w:rsidRPr="000D2A4C" w:rsidRDefault="00202476" w:rsidP="002F1BF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Heft S. 50– 69</w:t>
            </w:r>
          </w:p>
          <w:p w14:paraId="4C78A3D3" w14:textId="77777777" w:rsidR="00202476" w:rsidRPr="000D2A4C" w:rsidRDefault="00202476" w:rsidP="002F1BF7">
            <w:pPr>
              <w:pStyle w:val="TableParagraph"/>
              <w:spacing w:before="23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6– 10</w:t>
            </w:r>
          </w:p>
          <w:p w14:paraId="4B31B8EF" w14:textId="77777777" w:rsidR="00202476" w:rsidRPr="000D2A4C" w:rsidRDefault="00202476" w:rsidP="002F1BF7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KV 6–7</w:t>
            </w:r>
          </w:p>
        </w:tc>
        <w:tc>
          <w:tcPr>
            <w:tcW w:w="1679" w:type="dxa"/>
            <w:vMerge w:val="restart"/>
            <w:shd w:val="clear" w:color="auto" w:fill="D9F1FD"/>
          </w:tcPr>
          <w:p w14:paraId="4D907626" w14:textId="1B047B9A" w:rsidR="00202476" w:rsidRPr="000D2A4C" w:rsidRDefault="00202476" w:rsidP="002F1BF7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0247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Unité</w:t>
            </w:r>
            <w:proofErr w:type="spellEnd"/>
            <w:r w:rsidRPr="008102C5">
              <w:rPr>
                <w:rFonts w:asciiTheme="minorHAnsi" w:hAnsiTheme="minorHAnsi" w:cstheme="minorHAnsi"/>
                <w:color w:val="231F20"/>
                <w:position w:val="5"/>
                <w:sz w:val="16"/>
                <w:szCs w:val="16"/>
              </w:rPr>
              <w:t>4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: 19</w:t>
            </w: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–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20</w:t>
            </w:r>
          </w:p>
        </w:tc>
        <w:tc>
          <w:tcPr>
            <w:tcW w:w="882" w:type="dxa"/>
            <w:shd w:val="clear" w:color="auto" w:fill="D9F1FD"/>
          </w:tcPr>
          <w:p w14:paraId="3A117B07" w14:textId="77777777" w:rsidR="00202476" w:rsidRPr="000D2A4C" w:rsidRDefault="00202476" w:rsidP="002F1BF7">
            <w:pPr>
              <w:pStyle w:val="TableParagraph"/>
              <w:spacing w:line="169" w:lineRule="exact"/>
              <w:ind w:left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w w:val="86"/>
                <w:sz w:val="18"/>
                <w:szCs w:val="18"/>
              </w:rPr>
              <w:t>1</w:t>
            </w:r>
          </w:p>
        </w:tc>
        <w:tc>
          <w:tcPr>
            <w:tcW w:w="1260" w:type="dxa"/>
            <w:vMerge w:val="restart"/>
            <w:shd w:val="clear" w:color="auto" w:fill="D9F1FD"/>
          </w:tcPr>
          <w:p w14:paraId="4BA9929C" w14:textId="77777777" w:rsidR="00202476" w:rsidRPr="000D2A4C" w:rsidRDefault="00202476" w:rsidP="002F1BF7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August </w:t>
            </w:r>
            <w:proofErr w:type="spellStart"/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bis</w:t>
            </w:r>
            <w:proofErr w:type="spellEnd"/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Oktober</w:t>
            </w:r>
            <w:proofErr w:type="spellEnd"/>
          </w:p>
        </w:tc>
        <w:tc>
          <w:tcPr>
            <w:tcW w:w="1120" w:type="dxa"/>
            <w:vMerge w:val="restart"/>
            <w:shd w:val="clear" w:color="auto" w:fill="D9F1FD"/>
          </w:tcPr>
          <w:p w14:paraId="436A470F" w14:textId="77777777" w:rsidR="00202476" w:rsidRPr="000D2A4C" w:rsidRDefault="00202476" w:rsidP="002F1BF7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3B, 4E, 5J, 6C</w:t>
            </w:r>
          </w:p>
        </w:tc>
        <w:tc>
          <w:tcPr>
            <w:tcW w:w="1106" w:type="dxa"/>
            <w:vMerge w:val="restart"/>
            <w:shd w:val="clear" w:color="auto" w:fill="D9F1FD"/>
          </w:tcPr>
          <w:p w14:paraId="5F34E2DD" w14:textId="77777777" w:rsidR="00202476" w:rsidRPr="000D2A4C" w:rsidRDefault="00202476" w:rsidP="002F1BF7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1E, 1F, 2A, 4I,</w:t>
            </w:r>
          </w:p>
          <w:p w14:paraId="0AF01F04" w14:textId="77777777" w:rsidR="00202476" w:rsidRPr="000D2A4C" w:rsidRDefault="00202476" w:rsidP="002F1BF7">
            <w:pPr>
              <w:pStyle w:val="TableParagraph"/>
              <w:spacing w:before="23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5A, 6A, 7E</w:t>
            </w:r>
          </w:p>
        </w:tc>
      </w:tr>
      <w:tr w:rsidR="00202476" w:rsidRPr="000D2A4C" w14:paraId="22946440" w14:textId="77777777" w:rsidTr="00202476">
        <w:trPr>
          <w:trHeight w:val="197"/>
        </w:trPr>
        <w:tc>
          <w:tcPr>
            <w:tcW w:w="406" w:type="dxa"/>
            <w:vMerge/>
            <w:shd w:val="clear" w:color="auto" w:fill="D9F1FD"/>
            <w:textDirection w:val="btLr"/>
          </w:tcPr>
          <w:p w14:paraId="66E38D31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D9F1FD"/>
          </w:tcPr>
          <w:p w14:paraId="42AC791A" w14:textId="77777777" w:rsidR="00202476" w:rsidRPr="008102C5" w:rsidRDefault="00202476" w:rsidP="002F1BF7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6DAEAE4A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D9F1FD"/>
          </w:tcPr>
          <w:p w14:paraId="61613089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D9F1FD"/>
          </w:tcPr>
          <w:p w14:paraId="688FE816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D9F1FD"/>
          </w:tcPr>
          <w:p w14:paraId="73C7788B" w14:textId="77777777" w:rsidR="00202476" w:rsidRPr="000D2A4C" w:rsidRDefault="00202476" w:rsidP="002F1BF7">
            <w:pPr>
              <w:pStyle w:val="TableParagraph"/>
              <w:spacing w:line="169" w:lineRule="exact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2</w:t>
            </w:r>
          </w:p>
        </w:tc>
        <w:tc>
          <w:tcPr>
            <w:tcW w:w="1260" w:type="dxa"/>
            <w:vMerge/>
            <w:shd w:val="clear" w:color="auto" w:fill="D9F1FD"/>
          </w:tcPr>
          <w:p w14:paraId="4668638F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2DC0308E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D9F1FD"/>
          </w:tcPr>
          <w:p w14:paraId="411375A0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02476" w:rsidRPr="000D2A4C" w14:paraId="1BFFD69A" w14:textId="77777777" w:rsidTr="00202476">
        <w:trPr>
          <w:trHeight w:val="197"/>
        </w:trPr>
        <w:tc>
          <w:tcPr>
            <w:tcW w:w="406" w:type="dxa"/>
            <w:vMerge/>
            <w:shd w:val="clear" w:color="auto" w:fill="D9F1FD"/>
            <w:textDirection w:val="btLr"/>
          </w:tcPr>
          <w:p w14:paraId="31D6BF05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D9F1FD"/>
          </w:tcPr>
          <w:p w14:paraId="166AFF81" w14:textId="77777777" w:rsidR="00202476" w:rsidRPr="008102C5" w:rsidRDefault="00202476" w:rsidP="002F1BF7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21D8C5CA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D9F1FD"/>
          </w:tcPr>
          <w:p w14:paraId="1428ACA1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D9F1FD"/>
          </w:tcPr>
          <w:p w14:paraId="77735295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D9F1FD"/>
          </w:tcPr>
          <w:p w14:paraId="1E3423E1" w14:textId="77777777" w:rsidR="00202476" w:rsidRPr="000D2A4C" w:rsidRDefault="00202476" w:rsidP="002F1BF7">
            <w:pPr>
              <w:pStyle w:val="TableParagraph"/>
              <w:spacing w:line="169" w:lineRule="exact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3</w:t>
            </w:r>
          </w:p>
        </w:tc>
        <w:tc>
          <w:tcPr>
            <w:tcW w:w="1260" w:type="dxa"/>
            <w:vMerge/>
            <w:shd w:val="clear" w:color="auto" w:fill="D9F1FD"/>
          </w:tcPr>
          <w:p w14:paraId="51512B0E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31ED9A65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D9F1FD"/>
          </w:tcPr>
          <w:p w14:paraId="0348D429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02476" w:rsidRPr="000D2A4C" w14:paraId="6520A943" w14:textId="77777777" w:rsidTr="00202476">
        <w:trPr>
          <w:trHeight w:val="197"/>
        </w:trPr>
        <w:tc>
          <w:tcPr>
            <w:tcW w:w="406" w:type="dxa"/>
            <w:vMerge/>
            <w:shd w:val="clear" w:color="auto" w:fill="D9F1FD"/>
            <w:textDirection w:val="btLr"/>
          </w:tcPr>
          <w:p w14:paraId="40D8A425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D9F1FD"/>
          </w:tcPr>
          <w:p w14:paraId="521DF3E3" w14:textId="77777777" w:rsidR="00202476" w:rsidRPr="008102C5" w:rsidRDefault="00202476" w:rsidP="002F1BF7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62221A23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D9F1FD"/>
          </w:tcPr>
          <w:p w14:paraId="5151A647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D9F1FD"/>
          </w:tcPr>
          <w:p w14:paraId="4464CB68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D9F1FD"/>
          </w:tcPr>
          <w:p w14:paraId="69DC37E9" w14:textId="77777777" w:rsidR="00202476" w:rsidRPr="000D2A4C" w:rsidRDefault="00202476" w:rsidP="002F1BF7">
            <w:pPr>
              <w:pStyle w:val="TableParagraph"/>
              <w:spacing w:line="169" w:lineRule="exact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4</w:t>
            </w:r>
          </w:p>
        </w:tc>
        <w:tc>
          <w:tcPr>
            <w:tcW w:w="1260" w:type="dxa"/>
            <w:vMerge/>
            <w:shd w:val="clear" w:color="auto" w:fill="D9F1FD"/>
          </w:tcPr>
          <w:p w14:paraId="4059CB66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4FDCD528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D9F1FD"/>
          </w:tcPr>
          <w:p w14:paraId="65EA35D9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02476" w:rsidRPr="000D2A4C" w14:paraId="2A618D2C" w14:textId="77777777" w:rsidTr="00202476">
        <w:trPr>
          <w:trHeight w:val="220"/>
        </w:trPr>
        <w:tc>
          <w:tcPr>
            <w:tcW w:w="406" w:type="dxa"/>
            <w:vMerge/>
            <w:shd w:val="clear" w:color="auto" w:fill="D9F1FD"/>
            <w:textDirection w:val="btLr"/>
          </w:tcPr>
          <w:p w14:paraId="310A4A9B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D9F1FD"/>
          </w:tcPr>
          <w:p w14:paraId="72DCD8EC" w14:textId="77777777" w:rsidR="00202476" w:rsidRPr="008102C5" w:rsidRDefault="00202476" w:rsidP="002F1BF7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1D7AD3EB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D9F1FD"/>
          </w:tcPr>
          <w:p w14:paraId="0C208D5B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D9F1FD"/>
          </w:tcPr>
          <w:p w14:paraId="57DB8B43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vMerge w:val="restart"/>
            <w:shd w:val="clear" w:color="auto" w:fill="D9F1FD"/>
          </w:tcPr>
          <w:p w14:paraId="1C7A73D1" w14:textId="77777777" w:rsidR="00202476" w:rsidRPr="000D2A4C" w:rsidRDefault="00202476" w:rsidP="00202476">
            <w:pPr>
              <w:pStyle w:val="TableParagraph"/>
              <w:spacing w:line="169" w:lineRule="exact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5</w:t>
            </w:r>
          </w:p>
        </w:tc>
        <w:tc>
          <w:tcPr>
            <w:tcW w:w="1260" w:type="dxa"/>
            <w:vMerge/>
            <w:shd w:val="clear" w:color="auto" w:fill="D9F1FD"/>
          </w:tcPr>
          <w:p w14:paraId="20B9D0AD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138735B9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D9F1FD"/>
          </w:tcPr>
          <w:p w14:paraId="4524A883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02476" w:rsidRPr="000D2A4C" w14:paraId="22F73449" w14:textId="77777777" w:rsidTr="00A7638F">
        <w:trPr>
          <w:trHeight w:val="220"/>
        </w:trPr>
        <w:tc>
          <w:tcPr>
            <w:tcW w:w="406" w:type="dxa"/>
            <w:vMerge/>
            <w:shd w:val="clear" w:color="auto" w:fill="D9F1FD"/>
            <w:textDirection w:val="btLr"/>
          </w:tcPr>
          <w:p w14:paraId="7B7193D1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D9F1FD"/>
          </w:tcPr>
          <w:p w14:paraId="4F40BA07" w14:textId="77777777" w:rsidR="00202476" w:rsidRPr="008102C5" w:rsidRDefault="00202476" w:rsidP="002F1BF7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012D7730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D9F1FD"/>
          </w:tcPr>
          <w:p w14:paraId="48421B58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D9F1FD"/>
          </w:tcPr>
          <w:p w14:paraId="2B1FCD92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bottom w:val="single" w:sz="4" w:space="0" w:color="D9F1FD"/>
            </w:tcBorders>
            <w:shd w:val="clear" w:color="auto" w:fill="D9F1FD"/>
          </w:tcPr>
          <w:p w14:paraId="7E1E2DBB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D9F1FD"/>
          </w:tcPr>
          <w:p w14:paraId="66CD5B03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shd w:val="clear" w:color="auto" w:fill="D9F1FD"/>
          </w:tcPr>
          <w:p w14:paraId="6F297A7F" w14:textId="77777777" w:rsidR="00202476" w:rsidRPr="000D2A4C" w:rsidRDefault="00202476" w:rsidP="002F1BF7">
            <w:pPr>
              <w:pStyle w:val="TableParagraph"/>
              <w:spacing w:before="39"/>
              <w:ind w:left="5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fakultativ</w:t>
            </w:r>
            <w:proofErr w:type="spellEnd"/>
          </w:p>
        </w:tc>
        <w:tc>
          <w:tcPr>
            <w:tcW w:w="1106" w:type="dxa"/>
            <w:vMerge w:val="restart"/>
            <w:shd w:val="clear" w:color="auto" w:fill="D9F1FD"/>
          </w:tcPr>
          <w:p w14:paraId="254D565F" w14:textId="77777777" w:rsidR="00202476" w:rsidRPr="000D2A4C" w:rsidRDefault="00202476" w:rsidP="002F1BF7">
            <w:pPr>
              <w:pStyle w:val="TableParagraph"/>
              <w:spacing w:before="39" w:line="328" w:lineRule="auto"/>
              <w:ind w:left="51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zum</w:t>
            </w:r>
            <w:proofErr w:type="spellEnd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0D2A4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selbstständig</w:t>
            </w:r>
            <w:proofErr w:type="spellEnd"/>
            <w:r w:rsidRPr="000D2A4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Üben</w:t>
            </w:r>
            <w:proofErr w:type="spellEnd"/>
          </w:p>
        </w:tc>
      </w:tr>
      <w:tr w:rsidR="00202476" w:rsidRPr="000D2A4C" w14:paraId="6A245AC0" w14:textId="77777777" w:rsidTr="00A7638F">
        <w:trPr>
          <w:trHeight w:val="47"/>
        </w:trPr>
        <w:tc>
          <w:tcPr>
            <w:tcW w:w="406" w:type="dxa"/>
            <w:vMerge/>
            <w:shd w:val="clear" w:color="auto" w:fill="D9F1FD"/>
            <w:textDirection w:val="btLr"/>
          </w:tcPr>
          <w:p w14:paraId="009D89B9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D9F1FD"/>
          </w:tcPr>
          <w:p w14:paraId="36B93056" w14:textId="77777777" w:rsidR="00202476" w:rsidRPr="008102C5" w:rsidRDefault="00202476" w:rsidP="002F1BF7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79801A92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D9F1FD"/>
          </w:tcPr>
          <w:p w14:paraId="42885BB5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D9F1FD"/>
          </w:tcPr>
          <w:p w14:paraId="04331496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D9F1FD"/>
            </w:tcBorders>
            <w:shd w:val="clear" w:color="auto" w:fill="D9F1FD"/>
          </w:tcPr>
          <w:p w14:paraId="36A96C33" w14:textId="5FF45355" w:rsidR="00202476" w:rsidRPr="000D2A4C" w:rsidRDefault="00202476" w:rsidP="00345E1A">
            <w:pPr>
              <w:pStyle w:val="TableParagraph"/>
              <w:spacing w:line="169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D9F1FD"/>
          </w:tcPr>
          <w:p w14:paraId="1CA8B2BA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0EDD4704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D9F1FD"/>
          </w:tcPr>
          <w:p w14:paraId="59FA15D4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02476" w:rsidRPr="000D2A4C" w14:paraId="7322A8A6" w14:textId="77777777" w:rsidTr="00202476">
        <w:trPr>
          <w:trHeight w:val="232"/>
        </w:trPr>
        <w:tc>
          <w:tcPr>
            <w:tcW w:w="406" w:type="dxa"/>
            <w:vMerge/>
            <w:shd w:val="clear" w:color="auto" w:fill="D9F1FD"/>
            <w:textDirection w:val="btLr"/>
          </w:tcPr>
          <w:p w14:paraId="0FBA77CE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D9F1FD"/>
          </w:tcPr>
          <w:p w14:paraId="7F92DD91" w14:textId="77777777" w:rsidR="00202476" w:rsidRPr="008102C5" w:rsidRDefault="00202476" w:rsidP="002F1BF7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404B0BAC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 w:val="restart"/>
            <w:shd w:val="clear" w:color="auto" w:fill="D9F1FD"/>
          </w:tcPr>
          <w:p w14:paraId="1A0B930A" w14:textId="77777777" w:rsidR="00202476" w:rsidRPr="000D2A4C" w:rsidRDefault="00202476" w:rsidP="002F1BF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Entraîn</w:t>
            </w:r>
            <w:proofErr w:type="spellEnd"/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. S. 24– 33</w:t>
            </w:r>
          </w:p>
          <w:p w14:paraId="49149A09" w14:textId="77777777" w:rsidR="00202476" w:rsidRPr="000D2A4C" w:rsidRDefault="00202476" w:rsidP="002F1BF7">
            <w:pPr>
              <w:pStyle w:val="TableParagraph"/>
              <w:spacing w:before="23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6– 7</w:t>
            </w:r>
          </w:p>
          <w:p w14:paraId="366615F9" w14:textId="77777777" w:rsidR="00202476" w:rsidRPr="000D2A4C" w:rsidRDefault="00202476" w:rsidP="002F1BF7">
            <w:pPr>
              <w:pStyle w:val="TableParagraph"/>
              <w:spacing w:before="22" w:line="17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Ex. int. 35–52</w:t>
            </w:r>
          </w:p>
        </w:tc>
        <w:tc>
          <w:tcPr>
            <w:tcW w:w="1679" w:type="dxa"/>
            <w:vMerge w:val="restart"/>
            <w:shd w:val="clear" w:color="auto" w:fill="D9F1FD"/>
          </w:tcPr>
          <w:p w14:paraId="0565CEF9" w14:textId="180FAAC3" w:rsidR="00202476" w:rsidRPr="000D2A4C" w:rsidRDefault="00202476" w:rsidP="002F1BF7">
            <w:pPr>
              <w:pStyle w:val="TableParagraph"/>
              <w:spacing w:line="268" w:lineRule="auto"/>
              <w:ind w:right="11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Üben</w:t>
            </w:r>
            <w:proofErr w:type="spellEnd"/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und LK</w:t>
            </w:r>
            <w:r w:rsidRPr="008102C5">
              <w:rPr>
                <w:rFonts w:asciiTheme="minorHAnsi" w:hAnsiTheme="minorHAnsi" w:cstheme="minorHAnsi"/>
                <w:color w:val="231F20"/>
                <w:w w:val="105"/>
                <w:position w:val="5"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: </w:t>
            </w:r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7</w:t>
            </w:r>
            <w:r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–8</w:t>
            </w:r>
          </w:p>
        </w:tc>
        <w:tc>
          <w:tcPr>
            <w:tcW w:w="882" w:type="dxa"/>
            <w:shd w:val="clear" w:color="auto" w:fill="D9F1FD"/>
          </w:tcPr>
          <w:p w14:paraId="2DC1CDF2" w14:textId="011C4F39" w:rsidR="00202476" w:rsidRPr="000D2A4C" w:rsidRDefault="00202476" w:rsidP="002F1BF7">
            <w:pPr>
              <w:pStyle w:val="TableParagraph"/>
              <w:ind w:left="29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w w:val="94"/>
                <w:sz w:val="18"/>
                <w:szCs w:val="18"/>
              </w:rPr>
              <w:t>6</w:t>
            </w:r>
          </w:p>
        </w:tc>
        <w:tc>
          <w:tcPr>
            <w:tcW w:w="1260" w:type="dxa"/>
            <w:vMerge/>
            <w:shd w:val="clear" w:color="auto" w:fill="D9F1FD"/>
          </w:tcPr>
          <w:p w14:paraId="7F068C2F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393CEE05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D9F1FD"/>
          </w:tcPr>
          <w:p w14:paraId="718414E6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02476" w:rsidRPr="000D2A4C" w14:paraId="43859082" w14:textId="77777777" w:rsidTr="00AD2DA5">
        <w:trPr>
          <w:trHeight w:val="338"/>
        </w:trPr>
        <w:tc>
          <w:tcPr>
            <w:tcW w:w="406" w:type="dxa"/>
            <w:vMerge/>
            <w:shd w:val="clear" w:color="auto" w:fill="D9F1FD"/>
            <w:textDirection w:val="btLr"/>
          </w:tcPr>
          <w:p w14:paraId="13ACD421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D9F1FD"/>
          </w:tcPr>
          <w:p w14:paraId="6852B826" w14:textId="77777777" w:rsidR="00202476" w:rsidRPr="008102C5" w:rsidRDefault="00202476" w:rsidP="002F1BF7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  <w:shd w:val="clear" w:color="auto" w:fill="D9F1FD"/>
          </w:tcPr>
          <w:p w14:paraId="486F728E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bottom w:val="single" w:sz="4" w:space="0" w:color="auto"/>
            </w:tcBorders>
            <w:shd w:val="clear" w:color="auto" w:fill="D9F1FD"/>
          </w:tcPr>
          <w:p w14:paraId="768A88E0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bottom w:val="single" w:sz="4" w:space="0" w:color="auto"/>
            </w:tcBorders>
            <w:shd w:val="clear" w:color="auto" w:fill="D9F1FD"/>
          </w:tcPr>
          <w:p w14:paraId="3BB1EAAB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D9F1FD"/>
          </w:tcPr>
          <w:p w14:paraId="33846E2D" w14:textId="4F3BED5E" w:rsidR="00202476" w:rsidRPr="000D2A4C" w:rsidRDefault="00202476" w:rsidP="002F1BF7">
            <w:pPr>
              <w:pStyle w:val="TableParagraph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7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D9F1FD"/>
          </w:tcPr>
          <w:p w14:paraId="7A8375D5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  <w:shd w:val="clear" w:color="auto" w:fill="D9F1FD"/>
          </w:tcPr>
          <w:p w14:paraId="204C6324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D9F1FD"/>
          </w:tcPr>
          <w:p w14:paraId="2D84322C" w14:textId="77777777" w:rsidR="00202476" w:rsidRPr="000D2A4C" w:rsidRDefault="00202476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02476" w:rsidRPr="000D2A4C" w14:paraId="5A7D1AD6" w14:textId="77777777" w:rsidTr="00AD2DA5">
        <w:trPr>
          <w:trHeight w:val="197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2DB323ED" w14:textId="77777777" w:rsidR="00202476" w:rsidRPr="000D2A4C" w:rsidRDefault="00202476" w:rsidP="002F1BF7">
            <w:pPr>
              <w:pStyle w:val="TableParagraph"/>
              <w:spacing w:before="122"/>
              <w:ind w:left="113" w:right="51"/>
              <w:jc w:val="right"/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91D9F8"/>
          </w:tcPr>
          <w:p w14:paraId="4C75F6E4" w14:textId="4F7E8463" w:rsidR="00202476" w:rsidRPr="008102C5" w:rsidRDefault="00202476" w:rsidP="00202476">
            <w:pPr>
              <w:pStyle w:val="TableParagraph"/>
              <w:rPr>
                <w:rFonts w:asciiTheme="minorHAnsi" w:hAnsiTheme="minorHAnsi" w:cstheme="minorHAnsi"/>
                <w:w w:val="101"/>
                <w:sz w:val="18"/>
                <w:szCs w:val="18"/>
              </w:rPr>
            </w:pPr>
            <w:proofErr w:type="spellStart"/>
            <w:r w:rsidRPr="00202476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Téle</w:t>
            </w:r>
            <w:r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softHyphen/>
            </w:r>
            <w:r w:rsidRPr="00202476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scope</w:t>
            </w:r>
            <w:proofErr w:type="spellEnd"/>
            <w:r w:rsidRPr="00202476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B</w:t>
            </w:r>
          </w:p>
        </w:tc>
        <w:tc>
          <w:tcPr>
            <w:tcW w:w="1386" w:type="dxa"/>
            <w:shd w:val="clear" w:color="auto" w:fill="91D9F8"/>
          </w:tcPr>
          <w:p w14:paraId="648D60B8" w14:textId="60BB47F3" w:rsidR="00202476" w:rsidRPr="00202476" w:rsidRDefault="00202476" w:rsidP="002F1BF7">
            <w:pPr>
              <w:pStyle w:val="TableParagraph"/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</w:pPr>
            <w:proofErr w:type="spellStart"/>
            <w:r w:rsidRPr="00202476">
              <w:rPr>
                <w:color w:val="231F20"/>
                <w:w w:val="105"/>
                <w:sz w:val="18"/>
                <w:szCs w:val="18"/>
              </w:rPr>
              <w:t>Meurtre</w:t>
            </w:r>
            <w:proofErr w:type="spellEnd"/>
            <w:r w:rsidRPr="00202476">
              <w:rPr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202476">
              <w:rPr>
                <w:color w:val="231F20"/>
                <w:w w:val="105"/>
                <w:sz w:val="18"/>
                <w:szCs w:val="18"/>
              </w:rPr>
              <w:t>dans</w:t>
            </w:r>
            <w:proofErr w:type="spellEnd"/>
            <w:r w:rsidRPr="00202476">
              <w:rPr>
                <w:color w:val="231F20"/>
                <w:w w:val="105"/>
                <w:sz w:val="18"/>
                <w:szCs w:val="18"/>
              </w:rPr>
              <w:t xml:space="preserve"> le </w:t>
            </w:r>
            <w:proofErr w:type="spellStart"/>
            <w:r w:rsidRPr="00202476">
              <w:rPr>
                <w:color w:val="231F20"/>
                <w:w w:val="105"/>
                <w:sz w:val="18"/>
                <w:szCs w:val="18"/>
              </w:rPr>
              <w:t>jardin</w:t>
            </w:r>
            <w:proofErr w:type="spellEnd"/>
          </w:p>
        </w:tc>
        <w:tc>
          <w:tcPr>
            <w:tcW w:w="1736" w:type="dxa"/>
            <w:shd w:val="clear" w:color="auto" w:fill="91D9F8"/>
          </w:tcPr>
          <w:p w14:paraId="3B2FA7F6" w14:textId="77777777" w:rsidR="00202476" w:rsidRPr="00202476" w:rsidRDefault="00202476" w:rsidP="00202476">
            <w:pPr>
              <w:pStyle w:val="TableParagraph"/>
              <w:spacing w:before="33"/>
              <w:ind w:left="58"/>
              <w:rPr>
                <w:sz w:val="18"/>
                <w:szCs w:val="18"/>
              </w:rPr>
            </w:pPr>
            <w:r w:rsidRPr="00202476">
              <w:rPr>
                <w:color w:val="231F20"/>
                <w:w w:val="105"/>
                <w:sz w:val="18"/>
                <w:szCs w:val="18"/>
              </w:rPr>
              <w:t>Heft S. 48–49</w:t>
            </w:r>
          </w:p>
          <w:p w14:paraId="1EC44F28" w14:textId="2E4B6CEC" w:rsidR="00202476" w:rsidRPr="00202476" w:rsidRDefault="00202476" w:rsidP="00202476">
            <w:pPr>
              <w:pStyle w:val="TableParagraph"/>
              <w:rPr>
                <w:rFonts w:asciiTheme="minorHAnsi" w:hAnsiTheme="minorHAnsi" w:cstheme="minorHAnsi"/>
                <w:color w:val="231F20"/>
                <w:spacing w:val="4"/>
                <w:w w:val="105"/>
                <w:sz w:val="18"/>
                <w:szCs w:val="18"/>
              </w:rPr>
            </w:pPr>
            <w:r w:rsidRPr="00202476">
              <w:rPr>
                <w:color w:val="231F20"/>
                <w:w w:val="105"/>
                <w:sz w:val="18"/>
                <w:szCs w:val="18"/>
              </w:rPr>
              <w:t>KV 5</w:t>
            </w:r>
          </w:p>
        </w:tc>
        <w:tc>
          <w:tcPr>
            <w:tcW w:w="1679" w:type="dxa"/>
            <w:shd w:val="clear" w:color="auto" w:fill="91D9F8"/>
          </w:tcPr>
          <w:p w14:paraId="6C1D82FA" w14:textId="3B6A2BB1" w:rsidR="00202476" w:rsidRPr="00202476" w:rsidRDefault="00202476" w:rsidP="002F1BF7">
            <w:pPr>
              <w:pStyle w:val="TableParagraph"/>
              <w:ind w:left="51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20247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4</w:t>
            </w:r>
          </w:p>
        </w:tc>
        <w:tc>
          <w:tcPr>
            <w:tcW w:w="882" w:type="dxa"/>
            <w:shd w:val="clear" w:color="auto" w:fill="91D9F8"/>
          </w:tcPr>
          <w:p w14:paraId="43369BAB" w14:textId="3C2DB00E" w:rsidR="00202476" w:rsidRPr="00202476" w:rsidRDefault="00202476" w:rsidP="002F1BF7">
            <w:pPr>
              <w:pStyle w:val="TableParagraph"/>
              <w:spacing w:line="169" w:lineRule="exact"/>
              <w:ind w:left="294"/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</w:pPr>
            <w:r w:rsidRPr="00202476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8</w:t>
            </w:r>
          </w:p>
        </w:tc>
        <w:tc>
          <w:tcPr>
            <w:tcW w:w="1260" w:type="dxa"/>
            <w:shd w:val="clear" w:color="auto" w:fill="91D9F8"/>
          </w:tcPr>
          <w:p w14:paraId="20FEC9DD" w14:textId="3FC7DA02" w:rsidR="00202476" w:rsidRPr="00202476" w:rsidRDefault="00202476" w:rsidP="002F1BF7">
            <w:pPr>
              <w:pStyle w:val="TableParagraph"/>
              <w:spacing w:line="268" w:lineRule="auto"/>
              <w:ind w:left="51"/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</w:pPr>
            <w:r w:rsidRPr="00202476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November</w:t>
            </w:r>
          </w:p>
        </w:tc>
        <w:tc>
          <w:tcPr>
            <w:tcW w:w="1120" w:type="dxa"/>
            <w:shd w:val="clear" w:color="auto" w:fill="91D9F8"/>
          </w:tcPr>
          <w:p w14:paraId="6992D57C" w14:textId="71035F28" w:rsidR="00202476" w:rsidRPr="00202476" w:rsidRDefault="00202476" w:rsidP="002F1BF7">
            <w:pPr>
              <w:pStyle w:val="TableParagraph"/>
              <w:ind w:left="51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20247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–</w:t>
            </w:r>
          </w:p>
        </w:tc>
        <w:tc>
          <w:tcPr>
            <w:tcW w:w="1106" w:type="dxa"/>
            <w:shd w:val="clear" w:color="auto" w:fill="91D9F8"/>
          </w:tcPr>
          <w:p w14:paraId="4114EAB6" w14:textId="296678F8" w:rsidR="00202476" w:rsidRPr="00202476" w:rsidRDefault="00202476" w:rsidP="002F1BF7">
            <w:pPr>
              <w:pStyle w:val="TableParagraph"/>
              <w:ind w:left="51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20247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2B</w:t>
            </w:r>
          </w:p>
        </w:tc>
      </w:tr>
      <w:tr w:rsidR="001D6B7D" w:rsidRPr="000D2A4C" w14:paraId="020A299E" w14:textId="77777777" w:rsidTr="00202476">
        <w:trPr>
          <w:trHeight w:val="197"/>
        </w:trPr>
        <w:tc>
          <w:tcPr>
            <w:tcW w:w="406" w:type="dxa"/>
            <w:vMerge w:val="restart"/>
            <w:shd w:val="clear" w:color="auto" w:fill="C9E9E6"/>
            <w:textDirection w:val="btLr"/>
          </w:tcPr>
          <w:p w14:paraId="7605B2D9" w14:textId="77777777" w:rsidR="001D6B7D" w:rsidRPr="000D2A4C" w:rsidRDefault="001D6B7D" w:rsidP="002F1BF7">
            <w:pPr>
              <w:pStyle w:val="TableParagraph"/>
              <w:spacing w:before="122"/>
              <w:ind w:left="113" w:right="51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Heft 4.2</w:t>
            </w:r>
          </w:p>
        </w:tc>
        <w:tc>
          <w:tcPr>
            <w:tcW w:w="728" w:type="dxa"/>
            <w:vMerge w:val="restart"/>
            <w:shd w:val="clear" w:color="auto" w:fill="C9E9E6"/>
          </w:tcPr>
          <w:p w14:paraId="53AB370D" w14:textId="77777777" w:rsidR="001D6B7D" w:rsidRPr="008102C5" w:rsidRDefault="001D6B7D" w:rsidP="002F1BF7">
            <w:pPr>
              <w:pStyle w:val="TableParagraph"/>
              <w:spacing w:before="90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102C5">
              <w:rPr>
                <w:rFonts w:asciiTheme="minorHAnsi" w:hAnsiTheme="minorHAnsi" w:cstheme="minorHAnsi"/>
                <w:w w:val="101"/>
                <w:sz w:val="18"/>
                <w:szCs w:val="18"/>
              </w:rPr>
              <w:t>4</w:t>
            </w:r>
          </w:p>
        </w:tc>
        <w:tc>
          <w:tcPr>
            <w:tcW w:w="1386" w:type="dxa"/>
            <w:vMerge w:val="restart"/>
            <w:shd w:val="clear" w:color="auto" w:fill="C9E9E6"/>
          </w:tcPr>
          <w:p w14:paraId="6A6BD040" w14:textId="77777777" w:rsidR="001D6B7D" w:rsidRPr="000D2A4C" w:rsidRDefault="001D6B7D" w:rsidP="002F1BF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À table</w:t>
            </w:r>
          </w:p>
        </w:tc>
        <w:tc>
          <w:tcPr>
            <w:tcW w:w="1736" w:type="dxa"/>
            <w:vMerge w:val="restart"/>
            <w:shd w:val="clear" w:color="auto" w:fill="C9E9E6"/>
          </w:tcPr>
          <w:p w14:paraId="452121FC" w14:textId="77777777" w:rsidR="001D6B7D" w:rsidRPr="000D2A4C" w:rsidRDefault="001D6B7D" w:rsidP="002F1BF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pacing w:val="4"/>
                <w:w w:val="105"/>
                <w:sz w:val="18"/>
                <w:szCs w:val="18"/>
              </w:rPr>
              <w:t xml:space="preserve">Heft </w:t>
            </w:r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S.</w:t>
            </w:r>
            <w:r w:rsidRPr="000D2A4C">
              <w:rPr>
                <w:rFonts w:asciiTheme="minorHAnsi" w:hAnsiTheme="minorHAnsi" w:cstheme="minorHAnsi"/>
                <w:color w:val="231F20"/>
                <w:spacing w:val="-10"/>
                <w:w w:val="105"/>
                <w:sz w:val="18"/>
                <w:szCs w:val="18"/>
              </w:rPr>
              <w:t xml:space="preserve"> </w:t>
            </w:r>
            <w:r w:rsidRPr="000D2A4C">
              <w:rPr>
                <w:rFonts w:asciiTheme="minorHAnsi" w:hAnsiTheme="minorHAnsi" w:cstheme="minorHAnsi"/>
                <w:color w:val="231F20"/>
                <w:spacing w:val="6"/>
                <w:w w:val="105"/>
                <w:sz w:val="18"/>
                <w:szCs w:val="18"/>
              </w:rPr>
              <w:t>6–25</w:t>
            </w:r>
          </w:p>
          <w:p w14:paraId="23218841" w14:textId="77777777" w:rsidR="001D6B7D" w:rsidRPr="000D2A4C" w:rsidRDefault="001D6B7D" w:rsidP="002F1BF7">
            <w:pPr>
              <w:pStyle w:val="TableParagraph"/>
              <w:spacing w:before="23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Audio </w:t>
            </w:r>
            <w:r w:rsidRPr="000D2A4C">
              <w:rPr>
                <w:rFonts w:asciiTheme="minorHAnsi" w:hAnsiTheme="minorHAnsi" w:cstheme="minorHAnsi"/>
                <w:color w:val="231F20"/>
                <w:spacing w:val="5"/>
                <w:sz w:val="18"/>
                <w:szCs w:val="18"/>
              </w:rPr>
              <w:t>11–17</w:t>
            </w:r>
          </w:p>
          <w:p w14:paraId="5874F8EF" w14:textId="77777777" w:rsidR="001D6B7D" w:rsidRPr="000D2A4C" w:rsidRDefault="001D6B7D" w:rsidP="002F1BF7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KV 8–9</w:t>
            </w:r>
          </w:p>
        </w:tc>
        <w:tc>
          <w:tcPr>
            <w:tcW w:w="1679" w:type="dxa"/>
            <w:vMerge w:val="restart"/>
            <w:shd w:val="clear" w:color="auto" w:fill="C9E9E6"/>
          </w:tcPr>
          <w:p w14:paraId="1A7EC211" w14:textId="77777777" w:rsidR="001D6B7D" w:rsidRPr="000D2A4C" w:rsidRDefault="001D6B7D" w:rsidP="002F1BF7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Unité</w:t>
            </w:r>
            <w:proofErr w:type="spellEnd"/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: 16–17</w:t>
            </w:r>
          </w:p>
        </w:tc>
        <w:tc>
          <w:tcPr>
            <w:tcW w:w="882" w:type="dxa"/>
            <w:shd w:val="clear" w:color="auto" w:fill="C9E9E6"/>
          </w:tcPr>
          <w:p w14:paraId="0BE7C678" w14:textId="77777777" w:rsidR="001D6B7D" w:rsidRPr="000D2A4C" w:rsidRDefault="001D6B7D" w:rsidP="002F1BF7">
            <w:pPr>
              <w:pStyle w:val="TableParagraph"/>
              <w:spacing w:line="169" w:lineRule="exact"/>
              <w:ind w:left="294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9</w:t>
            </w:r>
          </w:p>
        </w:tc>
        <w:tc>
          <w:tcPr>
            <w:tcW w:w="1260" w:type="dxa"/>
            <w:vMerge w:val="restart"/>
            <w:shd w:val="clear" w:color="auto" w:fill="C9E9E6"/>
          </w:tcPr>
          <w:p w14:paraId="55B59739" w14:textId="77777777" w:rsidR="001D6B7D" w:rsidRPr="000D2A4C" w:rsidRDefault="001D6B7D" w:rsidP="002F1BF7">
            <w:pPr>
              <w:pStyle w:val="TableParagraph"/>
              <w:spacing w:line="268" w:lineRule="auto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November </w:t>
            </w:r>
            <w:proofErr w:type="spellStart"/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bis</w:t>
            </w:r>
            <w:proofErr w:type="spellEnd"/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Semesterende</w:t>
            </w:r>
            <w:proofErr w:type="spellEnd"/>
          </w:p>
        </w:tc>
        <w:tc>
          <w:tcPr>
            <w:tcW w:w="1120" w:type="dxa"/>
            <w:vMerge w:val="restart"/>
            <w:shd w:val="clear" w:color="auto" w:fill="C9E9E6"/>
          </w:tcPr>
          <w:p w14:paraId="3277574D" w14:textId="77777777" w:rsidR="001D6B7D" w:rsidRPr="000D2A4C" w:rsidRDefault="001D6B7D" w:rsidP="002F1BF7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2K, 3I, 5C, 5M</w:t>
            </w:r>
          </w:p>
        </w:tc>
        <w:tc>
          <w:tcPr>
            <w:tcW w:w="1106" w:type="dxa"/>
            <w:vMerge w:val="restart"/>
            <w:shd w:val="clear" w:color="auto" w:fill="C9E9E6"/>
          </w:tcPr>
          <w:p w14:paraId="275CE689" w14:textId="77777777" w:rsidR="001D6B7D" w:rsidRPr="000D2A4C" w:rsidRDefault="001D6B7D" w:rsidP="002F1BF7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1F, 2J, 3G, 5B,</w:t>
            </w:r>
          </w:p>
          <w:p w14:paraId="3204ED23" w14:textId="77777777" w:rsidR="001D6B7D" w:rsidRPr="000D2A4C" w:rsidRDefault="001D6B7D" w:rsidP="002F1BF7">
            <w:pPr>
              <w:pStyle w:val="TableParagraph"/>
              <w:spacing w:before="23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6F, 7D, 8B</w:t>
            </w:r>
          </w:p>
        </w:tc>
      </w:tr>
      <w:tr w:rsidR="001D6B7D" w:rsidRPr="000D2A4C" w14:paraId="1D55C431" w14:textId="77777777" w:rsidTr="00202476">
        <w:trPr>
          <w:trHeight w:val="197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5AEB33F7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0C3572F6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798804E1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723030CF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9E9E6"/>
          </w:tcPr>
          <w:p w14:paraId="3DCD65D1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9E9E6"/>
          </w:tcPr>
          <w:p w14:paraId="0BC7DD11" w14:textId="77777777" w:rsidR="001D6B7D" w:rsidRPr="000D2A4C" w:rsidRDefault="001D6B7D" w:rsidP="002F1BF7">
            <w:pPr>
              <w:pStyle w:val="TableParagraph"/>
              <w:spacing w:line="169" w:lineRule="exact"/>
              <w:ind w:left="260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10</w:t>
            </w:r>
          </w:p>
        </w:tc>
        <w:tc>
          <w:tcPr>
            <w:tcW w:w="1260" w:type="dxa"/>
            <w:vMerge/>
            <w:shd w:val="clear" w:color="auto" w:fill="C9E9E6"/>
          </w:tcPr>
          <w:p w14:paraId="0D789C5C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67133E53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684AEC3D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D6B7D" w:rsidRPr="000D2A4C" w14:paraId="52B18A98" w14:textId="77777777" w:rsidTr="00202476">
        <w:trPr>
          <w:trHeight w:val="197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7E545214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03DDD802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70B47940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569C72C0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9E9E6"/>
          </w:tcPr>
          <w:p w14:paraId="4AEB1C2C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9E9E6"/>
          </w:tcPr>
          <w:p w14:paraId="38A49775" w14:textId="77777777" w:rsidR="001D6B7D" w:rsidRPr="000D2A4C" w:rsidRDefault="001D6B7D" w:rsidP="002F1BF7">
            <w:pPr>
              <w:pStyle w:val="TableParagraph"/>
              <w:spacing w:line="169" w:lineRule="exact"/>
              <w:ind w:left="266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w w:val="95"/>
                <w:sz w:val="18"/>
                <w:szCs w:val="18"/>
              </w:rPr>
              <w:t>11</w:t>
            </w:r>
          </w:p>
        </w:tc>
        <w:tc>
          <w:tcPr>
            <w:tcW w:w="1260" w:type="dxa"/>
            <w:vMerge/>
            <w:shd w:val="clear" w:color="auto" w:fill="C9E9E6"/>
          </w:tcPr>
          <w:p w14:paraId="1D532452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19A515D7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6D43877C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D6B7D" w:rsidRPr="000D2A4C" w14:paraId="1EEB00EC" w14:textId="77777777" w:rsidTr="00202476">
        <w:trPr>
          <w:trHeight w:val="197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001ECE73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38E2D477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70FDA608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4DD77019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9E9E6"/>
          </w:tcPr>
          <w:p w14:paraId="5CF45E33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9E9E6"/>
          </w:tcPr>
          <w:p w14:paraId="25CEB2AE" w14:textId="77777777" w:rsidR="001D6B7D" w:rsidRPr="000D2A4C" w:rsidRDefault="001D6B7D" w:rsidP="002F1BF7">
            <w:pPr>
              <w:pStyle w:val="TableParagraph"/>
              <w:spacing w:line="169" w:lineRule="exact"/>
              <w:ind w:left="260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12</w:t>
            </w:r>
          </w:p>
        </w:tc>
        <w:tc>
          <w:tcPr>
            <w:tcW w:w="1260" w:type="dxa"/>
            <w:vMerge/>
            <w:shd w:val="clear" w:color="auto" w:fill="C9E9E6"/>
          </w:tcPr>
          <w:p w14:paraId="05A9831F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531801CB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5B09B82A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D6B7D" w:rsidRPr="000D2A4C" w14:paraId="1F231638" w14:textId="77777777" w:rsidTr="00202476">
        <w:trPr>
          <w:trHeight w:val="220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388F1329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63DED2ED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764EAF6D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43ACE6ED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9E9E6"/>
          </w:tcPr>
          <w:p w14:paraId="5B23F587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vMerge w:val="restart"/>
            <w:shd w:val="clear" w:color="auto" w:fill="C9E9E6"/>
          </w:tcPr>
          <w:p w14:paraId="0D8F174F" w14:textId="77777777" w:rsidR="001D6B7D" w:rsidRPr="000D2A4C" w:rsidRDefault="001D6B7D" w:rsidP="00AD2DA5">
            <w:pPr>
              <w:pStyle w:val="TableParagraph"/>
              <w:spacing w:line="169" w:lineRule="exact"/>
              <w:ind w:left="260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13</w:t>
            </w:r>
          </w:p>
        </w:tc>
        <w:tc>
          <w:tcPr>
            <w:tcW w:w="1260" w:type="dxa"/>
            <w:vMerge/>
            <w:shd w:val="clear" w:color="auto" w:fill="C9E9E6"/>
          </w:tcPr>
          <w:p w14:paraId="457DEE51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0B2C713F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43012CDE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D6B7D" w:rsidRPr="000D2A4C" w14:paraId="5597D546" w14:textId="77777777" w:rsidTr="00A7638F">
        <w:trPr>
          <w:trHeight w:val="220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20182675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59880E40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53978C7C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77F545B6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9E9E6"/>
          </w:tcPr>
          <w:p w14:paraId="17806110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bottom w:val="single" w:sz="4" w:space="0" w:color="C9E9E6"/>
            </w:tcBorders>
            <w:shd w:val="clear" w:color="auto" w:fill="C9E9E6"/>
          </w:tcPr>
          <w:p w14:paraId="331865B9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C9E9E6"/>
          </w:tcPr>
          <w:p w14:paraId="4A034BEA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shd w:val="clear" w:color="auto" w:fill="C9E9E6"/>
          </w:tcPr>
          <w:p w14:paraId="7B842473" w14:textId="77777777" w:rsidR="001D6B7D" w:rsidRPr="000D2A4C" w:rsidRDefault="001D6B7D" w:rsidP="002F1BF7">
            <w:pPr>
              <w:pStyle w:val="TableParagraph"/>
              <w:spacing w:before="38"/>
              <w:ind w:left="51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fakultativ</w:t>
            </w:r>
            <w:proofErr w:type="spellEnd"/>
          </w:p>
        </w:tc>
        <w:tc>
          <w:tcPr>
            <w:tcW w:w="1106" w:type="dxa"/>
            <w:vMerge w:val="restart"/>
            <w:shd w:val="clear" w:color="auto" w:fill="C9E9E6"/>
          </w:tcPr>
          <w:p w14:paraId="177744D1" w14:textId="77777777" w:rsidR="001D6B7D" w:rsidRPr="000D2A4C" w:rsidRDefault="001D6B7D" w:rsidP="002F1BF7">
            <w:pPr>
              <w:pStyle w:val="TableParagraph"/>
              <w:spacing w:before="38" w:line="328" w:lineRule="auto"/>
              <w:ind w:left="51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zum</w:t>
            </w:r>
            <w:proofErr w:type="spellEnd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0D2A4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selbstständig</w:t>
            </w:r>
            <w:proofErr w:type="spellEnd"/>
            <w:r w:rsidRPr="000D2A4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0D2A4C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Üben</w:t>
            </w:r>
            <w:proofErr w:type="spellEnd"/>
          </w:p>
        </w:tc>
      </w:tr>
      <w:tr w:rsidR="001D6B7D" w:rsidRPr="000D2A4C" w14:paraId="7206B445" w14:textId="77777777" w:rsidTr="00A7638F">
        <w:trPr>
          <w:trHeight w:val="197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3CDDC5FB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23010913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79C5DE0A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36E4120E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9E9E6"/>
          </w:tcPr>
          <w:p w14:paraId="669576A1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C9E9E6"/>
            </w:tcBorders>
            <w:shd w:val="clear" w:color="auto" w:fill="C9E9E6"/>
          </w:tcPr>
          <w:p w14:paraId="0EF4ECA3" w14:textId="5A63315D" w:rsidR="001D6B7D" w:rsidRPr="000D2A4C" w:rsidRDefault="001D6B7D" w:rsidP="00A7638F">
            <w:pPr>
              <w:pStyle w:val="TableParagraph"/>
              <w:spacing w:line="170" w:lineRule="exac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C9E9E6"/>
          </w:tcPr>
          <w:p w14:paraId="6526DD23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1EFE8333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24FBFC31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D6B7D" w:rsidRPr="000D2A4C" w14:paraId="597D61D5" w14:textId="77777777" w:rsidTr="00202476">
        <w:trPr>
          <w:trHeight w:val="247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063EBE6B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301BD262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3662C654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 w:val="restart"/>
            <w:shd w:val="clear" w:color="auto" w:fill="C9E9E6"/>
          </w:tcPr>
          <w:p w14:paraId="065F5E5C" w14:textId="77777777" w:rsidR="001D6B7D" w:rsidRPr="000D2A4C" w:rsidRDefault="001D6B7D" w:rsidP="002F1BF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Entraîn</w:t>
            </w:r>
            <w:proofErr w:type="spellEnd"/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. S. 34–43</w:t>
            </w:r>
          </w:p>
          <w:p w14:paraId="13B39ABC" w14:textId="77777777" w:rsidR="001D6B7D" w:rsidRPr="000D2A4C" w:rsidRDefault="001D6B7D" w:rsidP="002F1BF7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8–11</w:t>
            </w:r>
          </w:p>
          <w:p w14:paraId="6C43D152" w14:textId="77777777" w:rsidR="001D6B7D" w:rsidRPr="000D2A4C" w:rsidRDefault="001D6B7D" w:rsidP="002F1BF7">
            <w:pPr>
              <w:pStyle w:val="TableParagraph"/>
              <w:spacing w:before="23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Ex. int. 53–71</w:t>
            </w:r>
          </w:p>
        </w:tc>
        <w:tc>
          <w:tcPr>
            <w:tcW w:w="1679" w:type="dxa"/>
            <w:vMerge w:val="restart"/>
            <w:shd w:val="clear" w:color="auto" w:fill="C9E9E6"/>
          </w:tcPr>
          <w:p w14:paraId="00C22B62" w14:textId="77777777" w:rsidR="001D6B7D" w:rsidRPr="000D2A4C" w:rsidRDefault="001D6B7D" w:rsidP="002F1BF7">
            <w:pPr>
              <w:pStyle w:val="TableParagraph"/>
              <w:spacing w:line="268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Üben</w:t>
            </w:r>
            <w:proofErr w:type="spellEnd"/>
            <w:r w:rsidRPr="000D2A4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und LK: 6–7</w:t>
            </w:r>
          </w:p>
        </w:tc>
        <w:tc>
          <w:tcPr>
            <w:tcW w:w="882" w:type="dxa"/>
            <w:shd w:val="clear" w:color="auto" w:fill="C9E9E6"/>
          </w:tcPr>
          <w:p w14:paraId="3406F3FE" w14:textId="31227385" w:rsidR="001D6B7D" w:rsidRPr="000D2A4C" w:rsidRDefault="001D6B7D" w:rsidP="002F1BF7">
            <w:pPr>
              <w:pStyle w:val="TableParagraph"/>
              <w:ind w:left="261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</w:t>
            </w:r>
            <w:r w:rsidR="00AD2DA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4</w:t>
            </w:r>
          </w:p>
        </w:tc>
        <w:tc>
          <w:tcPr>
            <w:tcW w:w="1260" w:type="dxa"/>
            <w:vMerge/>
            <w:shd w:val="clear" w:color="auto" w:fill="C9E9E6"/>
          </w:tcPr>
          <w:p w14:paraId="09CB2341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51143AA2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101A3C06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D6B7D" w:rsidRPr="000D2A4C" w14:paraId="2B5C2352" w14:textId="77777777" w:rsidTr="00202476">
        <w:trPr>
          <w:trHeight w:val="342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3A1F164D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55A74D5B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0E4F7D8B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1A8FFD0A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9E9E6"/>
          </w:tcPr>
          <w:p w14:paraId="20EB1D4F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9E9E6"/>
          </w:tcPr>
          <w:p w14:paraId="76D02DC5" w14:textId="21A4D9F7" w:rsidR="001D6B7D" w:rsidRPr="000D2A4C" w:rsidRDefault="001D6B7D" w:rsidP="002F1BF7">
            <w:pPr>
              <w:pStyle w:val="TableParagraph"/>
              <w:ind w:left="260"/>
              <w:rPr>
                <w:rFonts w:asciiTheme="minorHAnsi" w:hAnsiTheme="minorHAnsi" w:cstheme="minorHAnsi"/>
                <w:sz w:val="18"/>
                <w:szCs w:val="18"/>
              </w:rPr>
            </w:pPr>
            <w:r w:rsidRPr="000D2A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</w:t>
            </w:r>
            <w:r w:rsidR="00AD2DA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5</w:t>
            </w:r>
          </w:p>
        </w:tc>
        <w:tc>
          <w:tcPr>
            <w:tcW w:w="1260" w:type="dxa"/>
            <w:vMerge/>
            <w:shd w:val="clear" w:color="auto" w:fill="C9E9E6"/>
          </w:tcPr>
          <w:p w14:paraId="2B78E91C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5893AB77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3425DB55" w14:textId="77777777" w:rsidR="001D6B7D" w:rsidRPr="000D2A4C" w:rsidRDefault="001D6B7D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8C3D9A8" w14:textId="77777777" w:rsidR="001D6B7D" w:rsidRDefault="001D6B7D" w:rsidP="001D6B7D">
      <w:pPr>
        <w:spacing w:before="3" w:after="1"/>
        <w:rPr>
          <w:sz w:val="27"/>
        </w:rPr>
      </w:pPr>
    </w:p>
    <w:p w14:paraId="6AFDD4AE" w14:textId="77777777" w:rsidR="00505690" w:rsidRDefault="00505690" w:rsidP="00D0790D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Normal"/>
        <w:tblW w:w="103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728"/>
        <w:gridCol w:w="1400"/>
        <w:gridCol w:w="1722"/>
        <w:gridCol w:w="1679"/>
        <w:gridCol w:w="882"/>
        <w:gridCol w:w="1260"/>
        <w:gridCol w:w="1106"/>
        <w:gridCol w:w="1120"/>
      </w:tblGrid>
      <w:tr w:rsidR="00B31D7C" w:rsidRPr="00B31D7C" w14:paraId="6120C40A" w14:textId="77777777" w:rsidTr="00B31D7C">
        <w:trPr>
          <w:trHeight w:val="186"/>
        </w:trPr>
        <w:tc>
          <w:tcPr>
            <w:tcW w:w="406" w:type="dxa"/>
            <w:vMerge w:val="restart"/>
            <w:shd w:val="clear" w:color="auto" w:fill="C9E9E6"/>
            <w:textDirection w:val="btLr"/>
          </w:tcPr>
          <w:p w14:paraId="5666410C" w14:textId="77777777" w:rsidR="00505690" w:rsidRPr="00B31D7C" w:rsidRDefault="00505690" w:rsidP="00B31D7C">
            <w:pPr>
              <w:pStyle w:val="TableParagraph"/>
              <w:spacing w:before="139"/>
              <w:ind w:left="130" w:right="51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Heft 4.2</w:t>
            </w:r>
          </w:p>
        </w:tc>
        <w:tc>
          <w:tcPr>
            <w:tcW w:w="728" w:type="dxa"/>
            <w:vMerge w:val="restart"/>
            <w:shd w:val="clear" w:color="auto" w:fill="C9E9E6"/>
          </w:tcPr>
          <w:p w14:paraId="2BDA45D3" w14:textId="77777777" w:rsidR="00505690" w:rsidRPr="00B31D7C" w:rsidRDefault="00505690" w:rsidP="00B31D7C">
            <w:pPr>
              <w:pStyle w:val="TableParagraph"/>
              <w:spacing w:before="89"/>
              <w:ind w:left="42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w w:val="101"/>
                <w:sz w:val="18"/>
                <w:szCs w:val="18"/>
              </w:rPr>
              <w:t>5</w:t>
            </w:r>
          </w:p>
        </w:tc>
        <w:tc>
          <w:tcPr>
            <w:tcW w:w="1400" w:type="dxa"/>
            <w:vMerge w:val="restart"/>
            <w:shd w:val="clear" w:color="auto" w:fill="C9E9E6"/>
          </w:tcPr>
          <w:p w14:paraId="6FB568AC" w14:textId="77777777" w:rsidR="00505690" w:rsidRPr="00B31D7C" w:rsidRDefault="00505690" w:rsidP="002F1BF7">
            <w:pPr>
              <w:pStyle w:val="TableParagraph"/>
              <w:spacing w:line="268" w:lineRule="auto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Tout commence par un </w:t>
            </w:r>
            <w:proofErr w:type="spellStart"/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rêve</w:t>
            </w:r>
            <w:proofErr w:type="spellEnd"/>
          </w:p>
        </w:tc>
        <w:tc>
          <w:tcPr>
            <w:tcW w:w="1722" w:type="dxa"/>
            <w:vMerge w:val="restart"/>
            <w:shd w:val="clear" w:color="auto" w:fill="C9E9E6"/>
          </w:tcPr>
          <w:p w14:paraId="1D7D7118" w14:textId="77777777" w:rsidR="00505690" w:rsidRPr="00B31D7C" w:rsidRDefault="00505690" w:rsidP="002F1BF7">
            <w:pPr>
              <w:pStyle w:val="TableParagraph"/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Heft S. 28–47</w:t>
            </w:r>
          </w:p>
          <w:p w14:paraId="70685AB1" w14:textId="77777777" w:rsidR="00505690" w:rsidRPr="00B31D7C" w:rsidRDefault="00505690" w:rsidP="002F1BF7">
            <w:pPr>
              <w:pStyle w:val="TableParagraph"/>
              <w:spacing w:before="21"/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19–21</w:t>
            </w:r>
          </w:p>
          <w:p w14:paraId="6E6C223F" w14:textId="77777777" w:rsidR="00505690" w:rsidRPr="00B31D7C" w:rsidRDefault="00505690" w:rsidP="002F1BF7">
            <w:pPr>
              <w:pStyle w:val="TableParagraph"/>
              <w:spacing w:before="22"/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KV 10–12</w:t>
            </w:r>
          </w:p>
        </w:tc>
        <w:tc>
          <w:tcPr>
            <w:tcW w:w="1679" w:type="dxa"/>
            <w:vMerge w:val="restart"/>
            <w:shd w:val="clear" w:color="auto" w:fill="C9E9E6"/>
          </w:tcPr>
          <w:p w14:paraId="456AC518" w14:textId="77777777" w:rsidR="00505690" w:rsidRPr="00B31D7C" w:rsidRDefault="00505690" w:rsidP="002F1BF7">
            <w:pPr>
              <w:pStyle w:val="TableParagraph"/>
              <w:ind w:left="7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Unité</w:t>
            </w:r>
            <w:proofErr w:type="spellEnd"/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: 16–17</w:t>
            </w:r>
          </w:p>
        </w:tc>
        <w:tc>
          <w:tcPr>
            <w:tcW w:w="882" w:type="dxa"/>
            <w:shd w:val="clear" w:color="auto" w:fill="C9E9E6"/>
          </w:tcPr>
          <w:p w14:paraId="2C180D73" w14:textId="77777777" w:rsidR="00505690" w:rsidRPr="00B31D7C" w:rsidRDefault="00505690" w:rsidP="002F1BF7">
            <w:pPr>
              <w:pStyle w:val="TableParagraph"/>
              <w:spacing w:line="159" w:lineRule="exact"/>
              <w:ind w:left="237" w:right="19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16</w:t>
            </w:r>
          </w:p>
        </w:tc>
        <w:tc>
          <w:tcPr>
            <w:tcW w:w="1260" w:type="dxa"/>
            <w:vMerge w:val="restart"/>
            <w:shd w:val="clear" w:color="auto" w:fill="C9E9E6"/>
          </w:tcPr>
          <w:p w14:paraId="31C8C58D" w14:textId="45E5F6D9" w:rsidR="00505690" w:rsidRPr="00B31D7C" w:rsidRDefault="00505690" w:rsidP="002F1BF7">
            <w:pPr>
              <w:pStyle w:val="TableParagraph"/>
              <w:spacing w:line="268" w:lineRule="auto"/>
              <w:ind w:left="77" w:right="16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Semesteran</w:t>
            </w:r>
            <w:r w:rsid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softHyphen/>
            </w:r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fang</w:t>
            </w:r>
            <w:proofErr w:type="spellEnd"/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bis</w:t>
            </w:r>
            <w:proofErr w:type="spellEnd"/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Ende</w:t>
            </w:r>
            <w:proofErr w:type="spellEnd"/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April</w:t>
            </w:r>
          </w:p>
        </w:tc>
        <w:tc>
          <w:tcPr>
            <w:tcW w:w="1106" w:type="dxa"/>
            <w:vMerge w:val="restart"/>
            <w:shd w:val="clear" w:color="auto" w:fill="C9E9E6"/>
          </w:tcPr>
          <w:p w14:paraId="7E4F84B7" w14:textId="77777777" w:rsidR="00505690" w:rsidRPr="00B31D7C" w:rsidRDefault="00505690" w:rsidP="002F1BF7">
            <w:pPr>
              <w:pStyle w:val="TableParagraph"/>
              <w:ind w:left="78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3C, 5D, 6D, 9F</w:t>
            </w:r>
          </w:p>
        </w:tc>
        <w:tc>
          <w:tcPr>
            <w:tcW w:w="1120" w:type="dxa"/>
            <w:vMerge w:val="restart"/>
            <w:shd w:val="clear" w:color="auto" w:fill="C9E9E6"/>
          </w:tcPr>
          <w:p w14:paraId="55ACCC26" w14:textId="1A0EFDF3" w:rsidR="00505690" w:rsidRPr="00B31D7C" w:rsidRDefault="00505690" w:rsidP="00A7638F">
            <w:pPr>
              <w:pStyle w:val="TableParagraph"/>
              <w:ind w:left="79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2A, 2F, 3C, 5G,</w:t>
            </w:r>
            <w:r w:rsidR="00A7638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6C, 8D</w:t>
            </w:r>
          </w:p>
        </w:tc>
      </w:tr>
      <w:tr w:rsidR="00B31D7C" w:rsidRPr="00B31D7C" w14:paraId="266CDBBC" w14:textId="77777777" w:rsidTr="00B31D7C">
        <w:trPr>
          <w:trHeight w:val="186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410DA599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4396C2FC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0" w:type="dxa"/>
            <w:vMerge/>
            <w:shd w:val="clear" w:color="auto" w:fill="C9E9E6"/>
          </w:tcPr>
          <w:p w14:paraId="09C326AD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2" w:type="dxa"/>
            <w:vMerge/>
            <w:shd w:val="clear" w:color="auto" w:fill="C9E9E6"/>
          </w:tcPr>
          <w:p w14:paraId="1EAF6842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9E9E6"/>
          </w:tcPr>
          <w:p w14:paraId="4A3F624D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9E9E6"/>
          </w:tcPr>
          <w:p w14:paraId="7CAAF1E5" w14:textId="77777777" w:rsidR="00505690" w:rsidRPr="00B31D7C" w:rsidRDefault="00505690" w:rsidP="002F1BF7">
            <w:pPr>
              <w:pStyle w:val="TableParagraph"/>
              <w:spacing w:line="159" w:lineRule="exact"/>
              <w:ind w:left="237" w:right="19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17</w:t>
            </w:r>
          </w:p>
        </w:tc>
        <w:tc>
          <w:tcPr>
            <w:tcW w:w="1260" w:type="dxa"/>
            <w:vMerge/>
            <w:shd w:val="clear" w:color="auto" w:fill="C9E9E6"/>
          </w:tcPr>
          <w:p w14:paraId="450EDACC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65ECA0A5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41DBC04B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1D7C" w:rsidRPr="00B31D7C" w14:paraId="531A738D" w14:textId="77777777" w:rsidTr="00B31D7C">
        <w:trPr>
          <w:trHeight w:val="186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393670A6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788C505E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0" w:type="dxa"/>
            <w:vMerge/>
            <w:shd w:val="clear" w:color="auto" w:fill="C9E9E6"/>
          </w:tcPr>
          <w:p w14:paraId="39F40B9A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2" w:type="dxa"/>
            <w:vMerge/>
            <w:shd w:val="clear" w:color="auto" w:fill="C9E9E6"/>
          </w:tcPr>
          <w:p w14:paraId="626DEAAF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9E9E6"/>
          </w:tcPr>
          <w:p w14:paraId="2DD13050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9E9E6"/>
          </w:tcPr>
          <w:p w14:paraId="4D3746C0" w14:textId="77777777" w:rsidR="00505690" w:rsidRPr="00B31D7C" w:rsidRDefault="00505690" w:rsidP="002F1BF7">
            <w:pPr>
              <w:pStyle w:val="TableParagraph"/>
              <w:spacing w:line="159" w:lineRule="exact"/>
              <w:ind w:left="237" w:right="19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18</w:t>
            </w:r>
          </w:p>
        </w:tc>
        <w:tc>
          <w:tcPr>
            <w:tcW w:w="1260" w:type="dxa"/>
            <w:vMerge/>
            <w:shd w:val="clear" w:color="auto" w:fill="C9E9E6"/>
          </w:tcPr>
          <w:p w14:paraId="5CA21DD9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525FEF76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457275B5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1D7C" w:rsidRPr="00B31D7C" w14:paraId="7ED2E040" w14:textId="77777777" w:rsidTr="00B31D7C">
        <w:trPr>
          <w:trHeight w:val="186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38CFB70C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13AE2480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0" w:type="dxa"/>
            <w:vMerge/>
            <w:shd w:val="clear" w:color="auto" w:fill="C9E9E6"/>
          </w:tcPr>
          <w:p w14:paraId="1ABAED83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2" w:type="dxa"/>
            <w:vMerge/>
            <w:shd w:val="clear" w:color="auto" w:fill="C9E9E6"/>
          </w:tcPr>
          <w:p w14:paraId="1036781C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9E9E6"/>
          </w:tcPr>
          <w:p w14:paraId="14AA8285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9E9E6"/>
          </w:tcPr>
          <w:p w14:paraId="6C5DF291" w14:textId="77777777" w:rsidR="00505690" w:rsidRPr="00B31D7C" w:rsidRDefault="00505690" w:rsidP="002F1BF7">
            <w:pPr>
              <w:pStyle w:val="TableParagraph"/>
              <w:spacing w:line="159" w:lineRule="exact"/>
              <w:ind w:left="237" w:right="19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19</w:t>
            </w:r>
          </w:p>
        </w:tc>
        <w:tc>
          <w:tcPr>
            <w:tcW w:w="1260" w:type="dxa"/>
            <w:vMerge/>
            <w:shd w:val="clear" w:color="auto" w:fill="C9E9E6"/>
          </w:tcPr>
          <w:p w14:paraId="6B2FA51A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1DDDBD2D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5EAF1C05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1D7C" w:rsidRPr="00B31D7C" w14:paraId="2615D4A5" w14:textId="77777777" w:rsidTr="00B31D7C">
        <w:trPr>
          <w:trHeight w:val="220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7AF201CA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313B9D0B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0" w:type="dxa"/>
            <w:vMerge/>
            <w:shd w:val="clear" w:color="auto" w:fill="C9E9E6"/>
          </w:tcPr>
          <w:p w14:paraId="57046FCF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2" w:type="dxa"/>
            <w:vMerge/>
            <w:shd w:val="clear" w:color="auto" w:fill="C9E9E6"/>
          </w:tcPr>
          <w:p w14:paraId="6042369B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9E9E6"/>
          </w:tcPr>
          <w:p w14:paraId="6735D36A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vMerge w:val="restart"/>
            <w:shd w:val="clear" w:color="auto" w:fill="C9E9E6"/>
          </w:tcPr>
          <w:p w14:paraId="16FC740F" w14:textId="77777777" w:rsidR="00505690" w:rsidRPr="00B31D7C" w:rsidRDefault="00505690" w:rsidP="002F1BF7">
            <w:pPr>
              <w:pStyle w:val="TableParagraph"/>
              <w:ind w:left="237" w:right="18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20</w:t>
            </w:r>
          </w:p>
        </w:tc>
        <w:tc>
          <w:tcPr>
            <w:tcW w:w="1260" w:type="dxa"/>
            <w:vMerge/>
            <w:shd w:val="clear" w:color="auto" w:fill="C9E9E6"/>
          </w:tcPr>
          <w:p w14:paraId="6DFD2229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2314805F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648D918E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1D7C" w:rsidRPr="00B31D7C" w14:paraId="70B0CDDD" w14:textId="77777777" w:rsidTr="00B31D7C">
        <w:trPr>
          <w:trHeight w:val="315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2E8B9289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3B816E62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0" w:type="dxa"/>
            <w:vMerge/>
            <w:shd w:val="clear" w:color="auto" w:fill="C9E9E6"/>
          </w:tcPr>
          <w:p w14:paraId="6F746C8E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2" w:type="dxa"/>
            <w:vMerge/>
            <w:shd w:val="clear" w:color="auto" w:fill="C9E9E6"/>
          </w:tcPr>
          <w:p w14:paraId="60758450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9E9E6"/>
          </w:tcPr>
          <w:p w14:paraId="1761CD4D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vMerge/>
            <w:shd w:val="clear" w:color="auto" w:fill="C9E9E6"/>
          </w:tcPr>
          <w:p w14:paraId="1E0DCD74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C9E9E6"/>
          </w:tcPr>
          <w:p w14:paraId="128FA3C0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shd w:val="clear" w:color="auto" w:fill="C9E9E6"/>
          </w:tcPr>
          <w:p w14:paraId="2B89B09A" w14:textId="77777777" w:rsidR="00505690" w:rsidRPr="00B31D7C" w:rsidRDefault="00505690" w:rsidP="002F1BF7">
            <w:pPr>
              <w:pStyle w:val="TableParagraph"/>
              <w:spacing w:before="38"/>
              <w:ind w:left="78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B31D7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alles</w:t>
            </w:r>
            <w:proofErr w:type="spellEnd"/>
            <w:r w:rsidRPr="00B31D7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B31D7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fakultativ</w:t>
            </w:r>
            <w:proofErr w:type="spellEnd"/>
          </w:p>
        </w:tc>
        <w:tc>
          <w:tcPr>
            <w:tcW w:w="1120" w:type="dxa"/>
            <w:vMerge w:val="restart"/>
            <w:shd w:val="clear" w:color="auto" w:fill="C9E9E6"/>
          </w:tcPr>
          <w:p w14:paraId="5C48D218" w14:textId="77777777" w:rsidR="00505690" w:rsidRPr="00B31D7C" w:rsidRDefault="00505690" w:rsidP="002F1BF7">
            <w:pPr>
              <w:pStyle w:val="TableParagraph"/>
              <w:spacing w:before="38" w:line="328" w:lineRule="auto"/>
              <w:ind w:left="79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B31D7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alles</w:t>
            </w:r>
            <w:proofErr w:type="spellEnd"/>
            <w:r w:rsidRPr="00B31D7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B31D7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zum</w:t>
            </w:r>
            <w:proofErr w:type="spellEnd"/>
            <w:r w:rsidRPr="00B31D7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B31D7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selbstständig</w:t>
            </w:r>
            <w:proofErr w:type="spellEnd"/>
            <w:r w:rsidRPr="00B31D7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B31D7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Üben</w:t>
            </w:r>
            <w:proofErr w:type="spellEnd"/>
          </w:p>
        </w:tc>
      </w:tr>
      <w:tr w:rsidR="00B31D7C" w:rsidRPr="00B31D7C" w14:paraId="50DEBD2D" w14:textId="77777777" w:rsidTr="00B31D7C">
        <w:trPr>
          <w:trHeight w:val="220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49D68DBF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4708B8F8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0" w:type="dxa"/>
            <w:vMerge/>
            <w:shd w:val="clear" w:color="auto" w:fill="C9E9E6"/>
          </w:tcPr>
          <w:p w14:paraId="34ACE11B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2" w:type="dxa"/>
            <w:vMerge w:val="restart"/>
            <w:shd w:val="clear" w:color="auto" w:fill="C9E9E6"/>
          </w:tcPr>
          <w:p w14:paraId="67448892" w14:textId="77777777" w:rsidR="00505690" w:rsidRPr="00B31D7C" w:rsidRDefault="00505690" w:rsidP="002F1BF7">
            <w:pPr>
              <w:pStyle w:val="TableParagraph"/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Entraîn</w:t>
            </w:r>
            <w:proofErr w:type="spellEnd"/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. S. 44–53</w:t>
            </w:r>
          </w:p>
          <w:p w14:paraId="4B3838FB" w14:textId="77777777" w:rsidR="00505690" w:rsidRPr="00B31D7C" w:rsidRDefault="00505690" w:rsidP="002F1BF7">
            <w:pPr>
              <w:pStyle w:val="TableParagraph"/>
              <w:spacing w:before="21"/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12–14</w:t>
            </w:r>
          </w:p>
          <w:p w14:paraId="46EEDD42" w14:textId="77777777" w:rsidR="00505690" w:rsidRPr="00B31D7C" w:rsidRDefault="00505690" w:rsidP="002F1BF7">
            <w:pPr>
              <w:pStyle w:val="TableParagraph"/>
              <w:spacing w:before="22" w:line="178" w:lineRule="exact"/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Ex. int. 72–89</w:t>
            </w:r>
          </w:p>
        </w:tc>
        <w:tc>
          <w:tcPr>
            <w:tcW w:w="1679" w:type="dxa"/>
            <w:vMerge w:val="restart"/>
            <w:shd w:val="clear" w:color="auto" w:fill="C9E9E6"/>
          </w:tcPr>
          <w:p w14:paraId="54AB1247" w14:textId="77777777" w:rsidR="00505690" w:rsidRPr="00B31D7C" w:rsidRDefault="00505690" w:rsidP="002F1BF7">
            <w:pPr>
              <w:pStyle w:val="TableParagraph"/>
              <w:spacing w:before="7" w:line="268" w:lineRule="auto"/>
              <w:ind w:left="7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Üben</w:t>
            </w:r>
            <w:proofErr w:type="spellEnd"/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und LK: 6–7</w:t>
            </w:r>
          </w:p>
        </w:tc>
        <w:tc>
          <w:tcPr>
            <w:tcW w:w="882" w:type="dxa"/>
            <w:shd w:val="clear" w:color="auto" w:fill="C9E9E6"/>
          </w:tcPr>
          <w:p w14:paraId="41E91DD0" w14:textId="77777777" w:rsidR="00505690" w:rsidRPr="00B31D7C" w:rsidRDefault="00505690" w:rsidP="002F1BF7">
            <w:pPr>
              <w:pStyle w:val="TableParagraph"/>
              <w:spacing w:before="7"/>
              <w:ind w:left="237" w:right="18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21</w:t>
            </w:r>
          </w:p>
        </w:tc>
        <w:tc>
          <w:tcPr>
            <w:tcW w:w="1260" w:type="dxa"/>
            <w:vMerge/>
            <w:shd w:val="clear" w:color="auto" w:fill="C9E9E6"/>
          </w:tcPr>
          <w:p w14:paraId="27297D3F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7DB694B4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6073ADC8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1D7C" w:rsidRPr="00B31D7C" w14:paraId="31C3CB10" w14:textId="77777777" w:rsidTr="00B31D7C">
        <w:trPr>
          <w:trHeight w:val="350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0C0C5A4B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50F094C9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0" w:type="dxa"/>
            <w:vMerge/>
            <w:shd w:val="clear" w:color="auto" w:fill="C9E9E6"/>
          </w:tcPr>
          <w:p w14:paraId="3888BCEF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2" w:type="dxa"/>
            <w:vMerge/>
            <w:shd w:val="clear" w:color="auto" w:fill="C9E9E6"/>
          </w:tcPr>
          <w:p w14:paraId="70C4F576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9E9E6"/>
          </w:tcPr>
          <w:p w14:paraId="4F09AB80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9E9E6"/>
          </w:tcPr>
          <w:p w14:paraId="41051C40" w14:textId="77777777" w:rsidR="00505690" w:rsidRPr="00B31D7C" w:rsidRDefault="00505690" w:rsidP="002F1BF7">
            <w:pPr>
              <w:pStyle w:val="TableParagraph"/>
              <w:spacing w:before="7"/>
              <w:ind w:left="237" w:right="18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22</w:t>
            </w:r>
          </w:p>
        </w:tc>
        <w:tc>
          <w:tcPr>
            <w:tcW w:w="1260" w:type="dxa"/>
            <w:vMerge/>
            <w:shd w:val="clear" w:color="auto" w:fill="C9E9E6"/>
          </w:tcPr>
          <w:p w14:paraId="7C19996A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7D1F735C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3A999A5E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1D7C" w:rsidRPr="00B31D7C" w14:paraId="122F6E3C" w14:textId="77777777" w:rsidTr="00B31D7C">
        <w:trPr>
          <w:trHeight w:val="391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3F51E028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shd w:val="clear" w:color="auto" w:fill="7ACCC8"/>
          </w:tcPr>
          <w:p w14:paraId="431132FA" w14:textId="45DEDA02" w:rsidR="00505690" w:rsidRPr="00B31D7C" w:rsidRDefault="00505690" w:rsidP="002F1BF7">
            <w:pPr>
              <w:pStyle w:val="TableParagraph"/>
              <w:spacing w:before="7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Téle</w:t>
            </w:r>
            <w:r w:rsid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softHyphen/>
            </w:r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scope</w:t>
            </w:r>
            <w:proofErr w:type="spellEnd"/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D</w:t>
            </w:r>
          </w:p>
        </w:tc>
        <w:tc>
          <w:tcPr>
            <w:tcW w:w="1400" w:type="dxa"/>
            <w:shd w:val="clear" w:color="auto" w:fill="7ACCC8"/>
          </w:tcPr>
          <w:p w14:paraId="05DD6F80" w14:textId="77777777" w:rsidR="00505690" w:rsidRPr="00B31D7C" w:rsidRDefault="00505690" w:rsidP="002F1BF7">
            <w:pPr>
              <w:pStyle w:val="TableParagraph"/>
              <w:spacing w:before="7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Je ne </w:t>
            </w:r>
            <w:proofErr w:type="spellStart"/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parle</w:t>
            </w:r>
            <w:proofErr w:type="spellEnd"/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pas</w:t>
            </w:r>
          </w:p>
          <w:p w14:paraId="1B0B2A57" w14:textId="77777777" w:rsidR="00505690" w:rsidRPr="00B31D7C" w:rsidRDefault="00505690" w:rsidP="002F1BF7">
            <w:pPr>
              <w:pStyle w:val="TableParagraph"/>
              <w:spacing w:before="22" w:line="159" w:lineRule="exac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français</w:t>
            </w:r>
            <w:proofErr w:type="spellEnd"/>
          </w:p>
        </w:tc>
        <w:tc>
          <w:tcPr>
            <w:tcW w:w="1722" w:type="dxa"/>
            <w:shd w:val="clear" w:color="auto" w:fill="7ACCC8"/>
          </w:tcPr>
          <w:p w14:paraId="1663FEDC" w14:textId="77777777" w:rsidR="00505690" w:rsidRPr="00B31D7C" w:rsidRDefault="00505690" w:rsidP="002F1BF7">
            <w:pPr>
              <w:pStyle w:val="TableParagraph"/>
              <w:spacing w:before="7"/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Heft S. 48–49</w:t>
            </w:r>
          </w:p>
          <w:p w14:paraId="1534FAB1" w14:textId="77777777" w:rsidR="00505690" w:rsidRPr="00B31D7C" w:rsidRDefault="00505690" w:rsidP="002F1BF7">
            <w:pPr>
              <w:pStyle w:val="TableParagraph"/>
              <w:spacing w:before="22" w:line="159" w:lineRule="exact"/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Audio 22–23</w:t>
            </w:r>
          </w:p>
        </w:tc>
        <w:tc>
          <w:tcPr>
            <w:tcW w:w="1679" w:type="dxa"/>
            <w:shd w:val="clear" w:color="auto" w:fill="7ACCC8"/>
          </w:tcPr>
          <w:p w14:paraId="2C8217B1" w14:textId="77777777" w:rsidR="00505690" w:rsidRPr="00B31D7C" w:rsidRDefault="00505690" w:rsidP="002F1BF7">
            <w:pPr>
              <w:pStyle w:val="TableParagraph"/>
              <w:spacing w:before="7"/>
              <w:ind w:left="4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4</w:t>
            </w:r>
          </w:p>
        </w:tc>
        <w:tc>
          <w:tcPr>
            <w:tcW w:w="882" w:type="dxa"/>
            <w:shd w:val="clear" w:color="auto" w:fill="7ACCC8"/>
          </w:tcPr>
          <w:p w14:paraId="15D3AE68" w14:textId="77777777" w:rsidR="00505690" w:rsidRPr="00B31D7C" w:rsidRDefault="00505690" w:rsidP="002F1BF7">
            <w:pPr>
              <w:pStyle w:val="TableParagraph"/>
              <w:spacing w:before="7"/>
              <w:ind w:left="237" w:right="19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23</w:t>
            </w:r>
          </w:p>
        </w:tc>
        <w:tc>
          <w:tcPr>
            <w:tcW w:w="1260" w:type="dxa"/>
            <w:shd w:val="clear" w:color="auto" w:fill="7ACCC8"/>
          </w:tcPr>
          <w:p w14:paraId="74D67BBC" w14:textId="77777777" w:rsidR="00505690" w:rsidRPr="00B31D7C" w:rsidRDefault="00505690" w:rsidP="002F1BF7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7ACCC8"/>
          </w:tcPr>
          <w:p w14:paraId="6355BEBA" w14:textId="77777777" w:rsidR="00505690" w:rsidRPr="00B31D7C" w:rsidRDefault="00505690" w:rsidP="002F1BF7">
            <w:pPr>
              <w:pStyle w:val="TableParagraph"/>
              <w:spacing w:before="7"/>
              <w:ind w:left="78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2A</w:t>
            </w:r>
          </w:p>
        </w:tc>
        <w:tc>
          <w:tcPr>
            <w:tcW w:w="1120" w:type="dxa"/>
            <w:shd w:val="clear" w:color="auto" w:fill="7ACCC8"/>
          </w:tcPr>
          <w:p w14:paraId="6B82C0E8" w14:textId="77777777" w:rsidR="00505690" w:rsidRPr="00B31D7C" w:rsidRDefault="00505690" w:rsidP="002F1BF7">
            <w:pPr>
              <w:pStyle w:val="TableParagraph"/>
              <w:spacing w:before="7"/>
              <w:ind w:left="79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3A, 3B</w:t>
            </w:r>
          </w:p>
        </w:tc>
      </w:tr>
      <w:tr w:rsidR="00B31D7C" w:rsidRPr="00B31D7C" w14:paraId="74108464" w14:textId="77777777" w:rsidTr="00B31D7C">
        <w:trPr>
          <w:trHeight w:val="186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40A4A147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 w:val="restart"/>
            <w:shd w:val="clear" w:color="auto" w:fill="C9E9E6"/>
          </w:tcPr>
          <w:p w14:paraId="06CC0474" w14:textId="77777777" w:rsidR="00505690" w:rsidRPr="00B31D7C" w:rsidRDefault="00505690" w:rsidP="00B31D7C">
            <w:pPr>
              <w:pStyle w:val="TableParagraph"/>
              <w:spacing w:before="89"/>
              <w:ind w:left="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w w:val="101"/>
                <w:sz w:val="18"/>
                <w:szCs w:val="18"/>
              </w:rPr>
              <w:t>6</w:t>
            </w:r>
          </w:p>
        </w:tc>
        <w:tc>
          <w:tcPr>
            <w:tcW w:w="1400" w:type="dxa"/>
            <w:vMerge w:val="restart"/>
            <w:shd w:val="clear" w:color="auto" w:fill="C9E9E6"/>
          </w:tcPr>
          <w:p w14:paraId="5BD37995" w14:textId="77777777" w:rsidR="00505690" w:rsidRPr="00B31D7C" w:rsidRDefault="00505690" w:rsidP="002F1BF7">
            <w:pPr>
              <w:pStyle w:val="TableParagraph"/>
              <w:spacing w:line="268" w:lineRule="auto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Alerte</w:t>
            </w:r>
            <w:proofErr w:type="spellEnd"/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en</w:t>
            </w:r>
            <w:proofErr w:type="spellEnd"/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Bretagne!</w:t>
            </w:r>
          </w:p>
        </w:tc>
        <w:tc>
          <w:tcPr>
            <w:tcW w:w="1722" w:type="dxa"/>
            <w:vMerge w:val="restart"/>
            <w:shd w:val="clear" w:color="auto" w:fill="C9E9E6"/>
          </w:tcPr>
          <w:p w14:paraId="5AEC1FBF" w14:textId="77777777" w:rsidR="00505690" w:rsidRPr="00B31D7C" w:rsidRDefault="00505690" w:rsidP="002F1BF7">
            <w:pPr>
              <w:pStyle w:val="TableParagraph"/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Heft S. 50–69</w:t>
            </w:r>
          </w:p>
          <w:p w14:paraId="2F8ABB54" w14:textId="77777777" w:rsidR="00505690" w:rsidRPr="00B31D7C" w:rsidRDefault="00505690" w:rsidP="002F1BF7">
            <w:pPr>
              <w:pStyle w:val="TableParagraph"/>
              <w:spacing w:before="22"/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Audio</w:t>
            </w:r>
            <w:r w:rsidRPr="00B31D7C">
              <w:rPr>
                <w:rFonts w:asciiTheme="minorHAnsi" w:hAnsiTheme="minorHAnsi" w:cstheme="minorHAnsi"/>
                <w:color w:val="231F20"/>
                <w:spacing w:val="10"/>
                <w:w w:val="105"/>
                <w:sz w:val="18"/>
                <w:szCs w:val="18"/>
              </w:rPr>
              <w:t xml:space="preserve"> </w:t>
            </w:r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24</w:t>
            </w:r>
          </w:p>
          <w:p w14:paraId="7841504A" w14:textId="77777777" w:rsidR="00505690" w:rsidRPr="00B31D7C" w:rsidRDefault="00505690" w:rsidP="002F1BF7">
            <w:pPr>
              <w:pStyle w:val="TableParagraph"/>
              <w:spacing w:before="21"/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spacing w:val="4"/>
                <w:sz w:val="18"/>
                <w:szCs w:val="18"/>
              </w:rPr>
              <w:t>KV</w:t>
            </w:r>
            <w:r w:rsidRPr="00B31D7C">
              <w:rPr>
                <w:rFonts w:asciiTheme="minorHAnsi" w:hAnsiTheme="minorHAnsi" w:cstheme="minorHAnsi"/>
                <w:color w:val="231F20"/>
                <w:spacing w:val="2"/>
                <w:sz w:val="18"/>
                <w:szCs w:val="18"/>
              </w:rPr>
              <w:t xml:space="preserve"> </w:t>
            </w:r>
            <w:r w:rsidRPr="00B31D7C">
              <w:rPr>
                <w:rFonts w:asciiTheme="minorHAnsi" w:hAnsiTheme="minorHAnsi" w:cstheme="minorHAnsi"/>
                <w:color w:val="231F20"/>
                <w:spacing w:val="4"/>
                <w:sz w:val="18"/>
                <w:szCs w:val="18"/>
              </w:rPr>
              <w:t>13–16</w:t>
            </w:r>
          </w:p>
        </w:tc>
        <w:tc>
          <w:tcPr>
            <w:tcW w:w="1679" w:type="dxa"/>
            <w:vMerge w:val="restart"/>
            <w:shd w:val="clear" w:color="auto" w:fill="C9E9E6"/>
          </w:tcPr>
          <w:p w14:paraId="7CB231B9" w14:textId="77777777" w:rsidR="00505690" w:rsidRPr="00B31D7C" w:rsidRDefault="00505690" w:rsidP="002F1BF7">
            <w:pPr>
              <w:pStyle w:val="TableParagraph"/>
              <w:ind w:left="7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Unité</w:t>
            </w:r>
            <w:proofErr w:type="spellEnd"/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: 16–17</w:t>
            </w:r>
          </w:p>
        </w:tc>
        <w:tc>
          <w:tcPr>
            <w:tcW w:w="882" w:type="dxa"/>
            <w:shd w:val="clear" w:color="auto" w:fill="C9E9E6"/>
          </w:tcPr>
          <w:p w14:paraId="5B2A7660" w14:textId="77777777" w:rsidR="00505690" w:rsidRPr="00B31D7C" w:rsidRDefault="00505690" w:rsidP="002F1BF7">
            <w:pPr>
              <w:pStyle w:val="TableParagraph"/>
              <w:spacing w:line="159" w:lineRule="exact"/>
              <w:ind w:left="237" w:right="19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24</w:t>
            </w:r>
          </w:p>
        </w:tc>
        <w:tc>
          <w:tcPr>
            <w:tcW w:w="1260" w:type="dxa"/>
            <w:vMerge w:val="restart"/>
            <w:shd w:val="clear" w:color="auto" w:fill="C9E9E6"/>
          </w:tcPr>
          <w:p w14:paraId="070C1792" w14:textId="77777777" w:rsidR="00505690" w:rsidRPr="00B31D7C" w:rsidRDefault="00505690" w:rsidP="002F1BF7">
            <w:pPr>
              <w:pStyle w:val="TableParagraph"/>
              <w:ind w:left="77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Mai </w:t>
            </w:r>
            <w:proofErr w:type="spellStart"/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bis</w:t>
            </w:r>
            <w:proofErr w:type="spellEnd"/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Anfang</w:t>
            </w:r>
            <w:proofErr w:type="spellEnd"/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Juli</w:t>
            </w:r>
            <w:proofErr w:type="spellEnd"/>
          </w:p>
        </w:tc>
        <w:tc>
          <w:tcPr>
            <w:tcW w:w="1106" w:type="dxa"/>
            <w:vMerge w:val="restart"/>
            <w:shd w:val="clear" w:color="auto" w:fill="C9E9E6"/>
          </w:tcPr>
          <w:p w14:paraId="75F0F595" w14:textId="77777777" w:rsidR="00505690" w:rsidRPr="00B31D7C" w:rsidRDefault="00505690" w:rsidP="002F1BF7">
            <w:pPr>
              <w:pStyle w:val="TableParagraph"/>
              <w:ind w:left="78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2C, 5E, 10E</w:t>
            </w:r>
          </w:p>
        </w:tc>
        <w:tc>
          <w:tcPr>
            <w:tcW w:w="1120" w:type="dxa"/>
            <w:vMerge w:val="restart"/>
            <w:shd w:val="clear" w:color="auto" w:fill="C9E9E6"/>
          </w:tcPr>
          <w:p w14:paraId="03F5497A" w14:textId="41D95BBB" w:rsidR="00505690" w:rsidRPr="00B31D7C" w:rsidRDefault="00505690" w:rsidP="00A7638F">
            <w:pPr>
              <w:pStyle w:val="TableParagraph"/>
              <w:ind w:left="79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spacing w:val="4"/>
                <w:sz w:val="18"/>
                <w:szCs w:val="18"/>
              </w:rPr>
              <w:t xml:space="preserve">2A, </w:t>
            </w: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2H,  </w:t>
            </w:r>
            <w:r w:rsidRPr="00B31D7C">
              <w:rPr>
                <w:rFonts w:asciiTheme="minorHAnsi" w:hAnsiTheme="minorHAnsi" w:cstheme="minorHAnsi"/>
                <w:color w:val="231F20"/>
                <w:spacing w:val="2"/>
                <w:sz w:val="18"/>
                <w:szCs w:val="18"/>
              </w:rPr>
              <w:t>3B,</w:t>
            </w:r>
            <w:r w:rsidRPr="00B31D7C">
              <w:rPr>
                <w:rFonts w:asciiTheme="minorHAnsi" w:hAnsiTheme="minorHAnsi" w:cstheme="minorHAnsi"/>
                <w:color w:val="231F20"/>
                <w:spacing w:val="10"/>
                <w:sz w:val="18"/>
                <w:szCs w:val="18"/>
              </w:rPr>
              <w:t xml:space="preserve"> </w:t>
            </w: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4E,</w:t>
            </w:r>
            <w:r w:rsidR="00A7638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B31D7C">
              <w:rPr>
                <w:rFonts w:asciiTheme="minorHAnsi" w:hAnsiTheme="minorHAnsi" w:cstheme="minorHAnsi"/>
                <w:color w:val="231F20"/>
                <w:spacing w:val="3"/>
                <w:sz w:val="18"/>
                <w:szCs w:val="18"/>
              </w:rPr>
              <w:t xml:space="preserve">5C, </w:t>
            </w: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6B,  7D,</w:t>
            </w:r>
            <w:r w:rsidRPr="00B31D7C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t xml:space="preserve"> </w:t>
            </w: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8D,</w:t>
            </w:r>
            <w:r w:rsidR="00A7638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10D</w:t>
            </w:r>
          </w:p>
        </w:tc>
      </w:tr>
      <w:tr w:rsidR="00B31D7C" w:rsidRPr="00B31D7C" w14:paraId="79243E65" w14:textId="77777777" w:rsidTr="00B31D7C">
        <w:trPr>
          <w:trHeight w:val="186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38B3DD93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674823F2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0" w:type="dxa"/>
            <w:vMerge/>
            <w:shd w:val="clear" w:color="auto" w:fill="C9E9E6"/>
          </w:tcPr>
          <w:p w14:paraId="5597E90F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2" w:type="dxa"/>
            <w:vMerge/>
            <w:shd w:val="clear" w:color="auto" w:fill="C9E9E6"/>
          </w:tcPr>
          <w:p w14:paraId="3FD4BEBD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9E9E6"/>
          </w:tcPr>
          <w:p w14:paraId="5FA62DC7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9E9E6"/>
          </w:tcPr>
          <w:p w14:paraId="05371253" w14:textId="77777777" w:rsidR="00505690" w:rsidRPr="00B31D7C" w:rsidRDefault="00505690" w:rsidP="002F1BF7">
            <w:pPr>
              <w:pStyle w:val="TableParagraph"/>
              <w:spacing w:before="7" w:line="159" w:lineRule="exact"/>
              <w:ind w:left="237" w:right="19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25</w:t>
            </w:r>
          </w:p>
        </w:tc>
        <w:tc>
          <w:tcPr>
            <w:tcW w:w="1260" w:type="dxa"/>
            <w:vMerge/>
            <w:shd w:val="clear" w:color="auto" w:fill="C9E9E6"/>
          </w:tcPr>
          <w:p w14:paraId="2CC6A443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5B987B53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03C008F5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1D7C" w:rsidRPr="00B31D7C" w14:paraId="5EE9EAE6" w14:textId="77777777" w:rsidTr="00B31D7C">
        <w:trPr>
          <w:trHeight w:val="186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7E7AAD03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434C43E6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0" w:type="dxa"/>
            <w:vMerge/>
            <w:shd w:val="clear" w:color="auto" w:fill="C9E9E6"/>
          </w:tcPr>
          <w:p w14:paraId="5FD5B97A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2" w:type="dxa"/>
            <w:vMerge/>
            <w:shd w:val="clear" w:color="auto" w:fill="C9E9E6"/>
          </w:tcPr>
          <w:p w14:paraId="25395EE1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9E9E6"/>
          </w:tcPr>
          <w:p w14:paraId="24F9A43F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9E9E6"/>
          </w:tcPr>
          <w:p w14:paraId="181EDBCE" w14:textId="77777777" w:rsidR="00505690" w:rsidRPr="00B31D7C" w:rsidRDefault="00505690" w:rsidP="002F1BF7">
            <w:pPr>
              <w:pStyle w:val="TableParagraph"/>
              <w:spacing w:before="7" w:line="159" w:lineRule="exact"/>
              <w:ind w:left="237" w:right="19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26</w:t>
            </w:r>
          </w:p>
        </w:tc>
        <w:tc>
          <w:tcPr>
            <w:tcW w:w="1260" w:type="dxa"/>
            <w:vMerge/>
            <w:shd w:val="clear" w:color="auto" w:fill="C9E9E6"/>
          </w:tcPr>
          <w:p w14:paraId="72E33C48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128C9D2E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3776AD7A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1D7C" w:rsidRPr="00B31D7C" w14:paraId="1F759EB1" w14:textId="77777777" w:rsidTr="00B31D7C">
        <w:trPr>
          <w:trHeight w:val="245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4EE561A1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50DF42CA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0" w:type="dxa"/>
            <w:vMerge/>
            <w:shd w:val="clear" w:color="auto" w:fill="C9E9E6"/>
          </w:tcPr>
          <w:p w14:paraId="20122F67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2" w:type="dxa"/>
            <w:vMerge/>
            <w:shd w:val="clear" w:color="auto" w:fill="C9E9E6"/>
          </w:tcPr>
          <w:p w14:paraId="74B14B18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9E9E6"/>
          </w:tcPr>
          <w:p w14:paraId="509ADF43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9E9E6"/>
          </w:tcPr>
          <w:p w14:paraId="6073FDCE" w14:textId="77777777" w:rsidR="00505690" w:rsidRPr="00B31D7C" w:rsidRDefault="00505690" w:rsidP="002F1BF7">
            <w:pPr>
              <w:pStyle w:val="TableParagraph"/>
              <w:spacing w:before="7"/>
              <w:ind w:left="237" w:right="18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27</w:t>
            </w:r>
          </w:p>
        </w:tc>
        <w:tc>
          <w:tcPr>
            <w:tcW w:w="1260" w:type="dxa"/>
            <w:vMerge/>
            <w:shd w:val="clear" w:color="auto" w:fill="C9E9E6"/>
          </w:tcPr>
          <w:p w14:paraId="5CDCBA53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1AE4F0F9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5BFD4CBC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1D7C" w:rsidRPr="00B31D7C" w14:paraId="766D72A5" w14:textId="77777777" w:rsidTr="00B31D7C">
        <w:trPr>
          <w:trHeight w:val="390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7E55B055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385AAA62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0" w:type="dxa"/>
            <w:vMerge/>
            <w:shd w:val="clear" w:color="auto" w:fill="C9E9E6"/>
          </w:tcPr>
          <w:p w14:paraId="09475509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2" w:type="dxa"/>
            <w:vMerge/>
            <w:shd w:val="clear" w:color="auto" w:fill="C9E9E6"/>
          </w:tcPr>
          <w:p w14:paraId="1095EF2C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9E9E6"/>
          </w:tcPr>
          <w:p w14:paraId="63052799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9E9E6"/>
          </w:tcPr>
          <w:p w14:paraId="57CD16C3" w14:textId="77777777" w:rsidR="00505690" w:rsidRPr="00B31D7C" w:rsidRDefault="00505690" w:rsidP="002F1BF7">
            <w:pPr>
              <w:pStyle w:val="TableParagraph"/>
              <w:ind w:left="237" w:right="18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28</w:t>
            </w:r>
          </w:p>
        </w:tc>
        <w:tc>
          <w:tcPr>
            <w:tcW w:w="1260" w:type="dxa"/>
            <w:vMerge/>
            <w:shd w:val="clear" w:color="auto" w:fill="C9E9E6"/>
          </w:tcPr>
          <w:p w14:paraId="71EF0C2E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shd w:val="clear" w:color="auto" w:fill="C9E9E6"/>
          </w:tcPr>
          <w:p w14:paraId="7AB33CA4" w14:textId="77777777" w:rsidR="00505690" w:rsidRPr="00B31D7C" w:rsidRDefault="00505690" w:rsidP="002F1BF7">
            <w:pPr>
              <w:pStyle w:val="TableParagraph"/>
              <w:spacing w:before="38"/>
              <w:ind w:left="78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B31D7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alles</w:t>
            </w:r>
            <w:proofErr w:type="spellEnd"/>
            <w:r w:rsidRPr="00B31D7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B31D7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fakultativ</w:t>
            </w:r>
            <w:proofErr w:type="spellEnd"/>
          </w:p>
        </w:tc>
        <w:tc>
          <w:tcPr>
            <w:tcW w:w="1120" w:type="dxa"/>
            <w:vMerge w:val="restart"/>
            <w:shd w:val="clear" w:color="auto" w:fill="C9E9E6"/>
          </w:tcPr>
          <w:p w14:paraId="492A4A33" w14:textId="77777777" w:rsidR="00505690" w:rsidRPr="00B31D7C" w:rsidRDefault="00505690" w:rsidP="002F1BF7">
            <w:pPr>
              <w:pStyle w:val="TableParagraph"/>
              <w:spacing w:before="38" w:line="328" w:lineRule="auto"/>
              <w:ind w:left="79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B31D7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alles</w:t>
            </w:r>
            <w:proofErr w:type="spellEnd"/>
            <w:r w:rsidRPr="00B31D7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B31D7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zum</w:t>
            </w:r>
            <w:proofErr w:type="spellEnd"/>
            <w:r w:rsidRPr="00B31D7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B31D7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selbstständig</w:t>
            </w:r>
            <w:proofErr w:type="spellEnd"/>
            <w:r w:rsidRPr="00B31D7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B31D7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Üben</w:t>
            </w:r>
            <w:proofErr w:type="spellEnd"/>
          </w:p>
        </w:tc>
      </w:tr>
      <w:tr w:rsidR="00B31D7C" w:rsidRPr="00B31D7C" w14:paraId="048D14E7" w14:textId="77777777" w:rsidTr="00B31D7C">
        <w:trPr>
          <w:trHeight w:val="246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5FD42843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69198A26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0" w:type="dxa"/>
            <w:vMerge/>
            <w:shd w:val="clear" w:color="auto" w:fill="C9E9E6"/>
          </w:tcPr>
          <w:p w14:paraId="13D5BEA8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2" w:type="dxa"/>
            <w:vMerge w:val="restart"/>
            <w:shd w:val="clear" w:color="auto" w:fill="C9E9E6"/>
          </w:tcPr>
          <w:p w14:paraId="09FFE743" w14:textId="77777777" w:rsidR="00505690" w:rsidRPr="00B31D7C" w:rsidRDefault="00505690" w:rsidP="002F1BF7">
            <w:pPr>
              <w:pStyle w:val="TableParagraph"/>
              <w:spacing w:before="7"/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Entraîn</w:t>
            </w:r>
            <w:proofErr w:type="spellEnd"/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. S. 54–63</w:t>
            </w:r>
          </w:p>
          <w:p w14:paraId="3957999B" w14:textId="77777777" w:rsidR="00505690" w:rsidRPr="00B31D7C" w:rsidRDefault="00505690" w:rsidP="002F1BF7">
            <w:pPr>
              <w:pStyle w:val="TableParagraph"/>
              <w:spacing w:before="22"/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15–17</w:t>
            </w:r>
          </w:p>
          <w:p w14:paraId="70ACA5D9" w14:textId="77777777" w:rsidR="00505690" w:rsidRPr="00B31D7C" w:rsidRDefault="00505690" w:rsidP="002F1BF7">
            <w:pPr>
              <w:pStyle w:val="TableParagraph"/>
              <w:spacing w:before="22"/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Ex. int. 90–104</w:t>
            </w:r>
          </w:p>
        </w:tc>
        <w:tc>
          <w:tcPr>
            <w:tcW w:w="1679" w:type="dxa"/>
            <w:vMerge w:val="restart"/>
            <w:shd w:val="clear" w:color="auto" w:fill="C9E9E6"/>
          </w:tcPr>
          <w:p w14:paraId="2A636E2B" w14:textId="77777777" w:rsidR="00505690" w:rsidRPr="00B31D7C" w:rsidRDefault="00505690" w:rsidP="002F1BF7">
            <w:pPr>
              <w:pStyle w:val="TableParagraph"/>
              <w:spacing w:before="7" w:line="268" w:lineRule="auto"/>
              <w:ind w:left="7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Üben</w:t>
            </w:r>
            <w:proofErr w:type="spellEnd"/>
            <w:r w:rsidRPr="00B31D7C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und LK: 6–7</w:t>
            </w:r>
          </w:p>
        </w:tc>
        <w:tc>
          <w:tcPr>
            <w:tcW w:w="882" w:type="dxa"/>
            <w:shd w:val="clear" w:color="auto" w:fill="C9E9E6"/>
          </w:tcPr>
          <w:p w14:paraId="438636AC" w14:textId="77777777" w:rsidR="00505690" w:rsidRPr="00B31D7C" w:rsidRDefault="00505690" w:rsidP="002F1BF7">
            <w:pPr>
              <w:pStyle w:val="TableParagraph"/>
              <w:spacing w:before="7"/>
              <w:ind w:left="237" w:right="18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29</w:t>
            </w:r>
          </w:p>
        </w:tc>
        <w:tc>
          <w:tcPr>
            <w:tcW w:w="1260" w:type="dxa"/>
            <w:vMerge/>
            <w:shd w:val="clear" w:color="auto" w:fill="C9E9E6"/>
          </w:tcPr>
          <w:p w14:paraId="0EEC302A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16008045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2C4595B5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1D7C" w:rsidRPr="00B31D7C" w14:paraId="79C30EB6" w14:textId="77777777" w:rsidTr="00B31D7C">
        <w:trPr>
          <w:trHeight w:val="341"/>
        </w:trPr>
        <w:tc>
          <w:tcPr>
            <w:tcW w:w="406" w:type="dxa"/>
            <w:vMerge/>
            <w:shd w:val="clear" w:color="auto" w:fill="C9E9E6"/>
            <w:textDirection w:val="btLr"/>
          </w:tcPr>
          <w:p w14:paraId="336794B8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  <w:vMerge/>
            <w:shd w:val="clear" w:color="auto" w:fill="C9E9E6"/>
          </w:tcPr>
          <w:p w14:paraId="27C13687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0" w:type="dxa"/>
            <w:vMerge/>
            <w:shd w:val="clear" w:color="auto" w:fill="C9E9E6"/>
          </w:tcPr>
          <w:p w14:paraId="3A55B129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2" w:type="dxa"/>
            <w:vMerge/>
            <w:shd w:val="clear" w:color="auto" w:fill="C9E9E6"/>
          </w:tcPr>
          <w:p w14:paraId="047A3CC0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C9E9E6"/>
          </w:tcPr>
          <w:p w14:paraId="607956D5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C9E9E6"/>
          </w:tcPr>
          <w:p w14:paraId="2A05155A" w14:textId="77777777" w:rsidR="00505690" w:rsidRPr="00B31D7C" w:rsidRDefault="00505690" w:rsidP="002F1BF7">
            <w:pPr>
              <w:pStyle w:val="TableParagraph"/>
              <w:spacing w:before="7"/>
              <w:ind w:left="237" w:right="19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31D7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30</w:t>
            </w:r>
            <w:r w:rsidRPr="00A7638F">
              <w:rPr>
                <w:rFonts w:asciiTheme="minorHAnsi" w:hAnsiTheme="minorHAnsi" w:cstheme="minorHAnsi"/>
                <w:color w:val="231F20"/>
                <w:position w:val="5"/>
                <w:sz w:val="14"/>
                <w:szCs w:val="14"/>
              </w:rPr>
              <w:t>6</w:t>
            </w:r>
          </w:p>
        </w:tc>
        <w:tc>
          <w:tcPr>
            <w:tcW w:w="1260" w:type="dxa"/>
            <w:vMerge/>
            <w:shd w:val="clear" w:color="auto" w:fill="C9E9E6"/>
          </w:tcPr>
          <w:p w14:paraId="2010EDB9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C9E9E6"/>
          </w:tcPr>
          <w:p w14:paraId="447C8562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7815DCC3" w14:textId="77777777" w:rsidR="00505690" w:rsidRPr="00B31D7C" w:rsidRDefault="00505690" w:rsidP="002F1BF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6D50D26" w14:textId="77777777" w:rsidR="00505690" w:rsidRDefault="00505690" w:rsidP="00D0790D">
      <w:pPr>
        <w:rPr>
          <w:rFonts w:asciiTheme="minorHAnsi" w:hAnsiTheme="minorHAnsi" w:cstheme="minorHAnsi"/>
          <w:sz w:val="18"/>
          <w:szCs w:val="18"/>
        </w:rPr>
      </w:pPr>
    </w:p>
    <w:p w14:paraId="55CC37F3" w14:textId="77777777" w:rsidR="00505690" w:rsidRPr="00505690" w:rsidRDefault="00505690" w:rsidP="00505690">
      <w:pPr>
        <w:pStyle w:val="Textkrper"/>
        <w:spacing w:before="10" w:line="260" w:lineRule="exact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505690">
        <w:rPr>
          <w:rFonts w:asciiTheme="minorHAnsi" w:hAnsiTheme="minorHAnsi" w:cstheme="minorHAnsi"/>
          <w:b/>
          <w:color w:val="231F20"/>
          <w:sz w:val="18"/>
          <w:szCs w:val="18"/>
        </w:rPr>
        <w:t>Legende</w:t>
      </w:r>
      <w:proofErr w:type="spellEnd"/>
    </w:p>
    <w:p w14:paraId="168B3FF2" w14:textId="74A45133" w:rsidR="00505690" w:rsidRPr="00505690" w:rsidRDefault="00505690" w:rsidP="00505690">
      <w:pPr>
        <w:pStyle w:val="Textkrper"/>
        <w:numPr>
          <w:ilvl w:val="0"/>
          <w:numId w:val="13"/>
        </w:numPr>
        <w:spacing w:before="36" w:line="260" w:lineRule="exact"/>
        <w:ind w:left="284" w:right="214" w:hanging="284"/>
        <w:rPr>
          <w:rFonts w:asciiTheme="minorHAnsi" w:hAnsiTheme="minorHAnsi" w:cstheme="minorHAnsi"/>
          <w:sz w:val="18"/>
          <w:szCs w:val="18"/>
        </w:rPr>
      </w:pP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Nicht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aufgeführt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sind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Aufgaben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, die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zur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Differenzierung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gegen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unten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231F20"/>
          <w:sz w:val="18"/>
          <w:szCs w:val="18"/>
        </w:rPr>
        <w:t>oder</w:t>
      </w:r>
      <w:proofErr w:type="spellEnd"/>
      <w:r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231F20"/>
          <w:sz w:val="18"/>
          <w:szCs w:val="18"/>
        </w:rPr>
        <w:t>oben</w:t>
      </w:r>
      <w:proofErr w:type="spellEnd"/>
      <w:r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231F20"/>
          <w:sz w:val="18"/>
          <w:szCs w:val="18"/>
        </w:rPr>
        <w:t>ausgezeichnet</w:t>
      </w:r>
      <w:proofErr w:type="spellEnd"/>
      <w:r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231F20"/>
          <w:sz w:val="18"/>
          <w:szCs w:val="18"/>
        </w:rPr>
        <w:t>sind</w:t>
      </w:r>
      <w:proofErr w:type="spellEnd"/>
      <w:r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r w:rsidRPr="00505690">
        <w:rPr>
          <w:rFonts w:asciiTheme="minorHAnsi" w:hAnsiTheme="minorHAnsi" w:cstheme="minorHAnsi"/>
          <w:color w:val="231F20"/>
          <w:sz w:val="18"/>
          <w:szCs w:val="18"/>
        </w:rPr>
        <w:t>und</w:t>
      </w:r>
      <w:r w:rsidRPr="00505690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entsprechend</w:t>
      </w:r>
      <w:proofErr w:type="spellEnd"/>
      <w:r w:rsidRPr="00505690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dem</w:t>
      </w:r>
      <w:proofErr w:type="spellEnd"/>
      <w:r w:rsidRPr="00505690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Lernstand</w:t>
      </w:r>
      <w:proofErr w:type="spellEnd"/>
      <w:r w:rsidRPr="00505690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r w:rsidRPr="00505690">
        <w:rPr>
          <w:rFonts w:asciiTheme="minorHAnsi" w:hAnsiTheme="minorHAnsi" w:cstheme="minorHAnsi"/>
          <w:color w:val="231F20"/>
          <w:sz w:val="18"/>
          <w:szCs w:val="18"/>
        </w:rPr>
        <w:t>der</w:t>
      </w:r>
      <w:r w:rsidRPr="00505690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einzelnen</w:t>
      </w:r>
      <w:proofErr w:type="spellEnd"/>
      <w:r w:rsidRPr="00505690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r w:rsidRPr="00505690">
        <w:rPr>
          <w:rFonts w:asciiTheme="minorHAnsi" w:hAnsiTheme="minorHAnsi" w:cstheme="minorHAnsi"/>
          <w:color w:val="231F20"/>
          <w:sz w:val="18"/>
          <w:szCs w:val="18"/>
        </w:rPr>
        <w:t>S</w:t>
      </w:r>
      <w:r w:rsidRPr="00505690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erarbeitet</w:t>
      </w:r>
      <w:proofErr w:type="spellEnd"/>
      <w:r w:rsidRPr="00505690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oder</w:t>
      </w:r>
      <w:proofErr w:type="spellEnd"/>
      <w:r w:rsidRPr="00505690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weggelassen</w:t>
      </w:r>
      <w:proofErr w:type="spellEnd"/>
      <w:r w:rsidRPr="00505690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werden</w:t>
      </w:r>
      <w:proofErr w:type="spellEnd"/>
      <w:r w:rsidRPr="00505690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können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>.</w:t>
      </w:r>
    </w:p>
    <w:p w14:paraId="7720D225" w14:textId="53A63DB7" w:rsidR="00505690" w:rsidRPr="00505690" w:rsidRDefault="00505690" w:rsidP="00505690">
      <w:pPr>
        <w:pStyle w:val="Textkrper"/>
        <w:numPr>
          <w:ilvl w:val="0"/>
          <w:numId w:val="13"/>
        </w:numPr>
        <w:spacing w:line="260" w:lineRule="exact"/>
        <w:ind w:left="284" w:right="214" w:hanging="284"/>
        <w:rPr>
          <w:rFonts w:asciiTheme="minorHAnsi" w:hAnsiTheme="minorHAnsi" w:cstheme="minorHAnsi"/>
          <w:sz w:val="18"/>
          <w:szCs w:val="18"/>
        </w:rPr>
      </w:pP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Entraînement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= Heft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mit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formativen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Lernkontrollen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und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Übungsmate</w:t>
      </w:r>
      <w:r>
        <w:rPr>
          <w:rFonts w:asciiTheme="minorHAnsi" w:hAnsiTheme="minorHAnsi" w:cstheme="minorHAnsi"/>
          <w:color w:val="231F20"/>
          <w:sz w:val="18"/>
          <w:szCs w:val="18"/>
        </w:rPr>
        <w:t>rial</w:t>
      </w:r>
      <w:proofErr w:type="spellEnd"/>
      <w:r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231F20"/>
          <w:sz w:val="18"/>
          <w:szCs w:val="18"/>
        </w:rPr>
        <w:t>zum</w:t>
      </w:r>
      <w:proofErr w:type="spellEnd"/>
      <w:r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231F20"/>
          <w:sz w:val="18"/>
          <w:szCs w:val="18"/>
        </w:rPr>
        <w:t>Lernwortschatz</w:t>
      </w:r>
      <w:proofErr w:type="spellEnd"/>
      <w:r>
        <w:rPr>
          <w:rFonts w:asciiTheme="minorHAnsi" w:hAnsiTheme="minorHAnsi" w:cstheme="minorHAnsi"/>
          <w:color w:val="231F20"/>
          <w:sz w:val="18"/>
          <w:szCs w:val="18"/>
        </w:rPr>
        <w:t xml:space="preserve"> und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zur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Grammatik der</w:t>
      </w:r>
      <w:r w:rsidRPr="00505690">
        <w:rPr>
          <w:rFonts w:asciiTheme="minorHAnsi" w:hAnsiTheme="minorHAnsi" w:cstheme="minorHAnsi"/>
          <w:color w:val="231F20"/>
          <w:spacing w:val="9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Unité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>.</w:t>
      </w:r>
    </w:p>
    <w:p w14:paraId="412ACE3A" w14:textId="18946DA5" w:rsidR="00505690" w:rsidRPr="00505690" w:rsidRDefault="00505690" w:rsidP="00505690">
      <w:pPr>
        <w:pStyle w:val="Textkrper"/>
        <w:numPr>
          <w:ilvl w:val="0"/>
          <w:numId w:val="13"/>
        </w:numPr>
        <w:spacing w:line="260" w:lineRule="exact"/>
        <w:ind w:left="284" w:right="214" w:hanging="284"/>
        <w:rPr>
          <w:rFonts w:asciiTheme="minorHAnsi" w:hAnsiTheme="minorHAnsi" w:cstheme="minorHAnsi"/>
          <w:sz w:val="18"/>
          <w:szCs w:val="18"/>
        </w:rPr>
      </w:pP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Exercices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interactifs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.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Zusätzlich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können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mit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dem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Entraîneur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intensif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von </w:t>
      </w:r>
      <w:r w:rsidRPr="00505690">
        <w:rPr>
          <w:rFonts w:asciiTheme="minorHAnsi" w:hAnsiTheme="minorHAnsi" w:cstheme="minorHAnsi"/>
          <w:i/>
          <w:color w:val="231F20"/>
          <w:sz w:val="18"/>
          <w:szCs w:val="18"/>
        </w:rPr>
        <w:t xml:space="preserve">Ça bouge 2 </w:t>
      </w:r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(Repetition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Primarschule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) und </w:t>
      </w:r>
      <w:r>
        <w:rPr>
          <w:rFonts w:asciiTheme="minorHAnsi" w:hAnsiTheme="minorHAnsi" w:cstheme="minorHAnsi"/>
          <w:color w:val="231F20"/>
          <w:sz w:val="18"/>
          <w:szCs w:val="18"/>
        </w:rPr>
        <w:br/>
      </w:r>
      <w:r>
        <w:rPr>
          <w:rFonts w:asciiTheme="minorHAnsi" w:hAnsiTheme="minorHAnsi" w:cstheme="minorHAnsi"/>
          <w:i/>
          <w:color w:val="231F20"/>
          <w:sz w:val="18"/>
          <w:szCs w:val="18"/>
        </w:rPr>
        <w:t xml:space="preserve">Ça bouge 3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gezielt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231F20"/>
          <w:sz w:val="18"/>
          <w:szCs w:val="18"/>
        </w:rPr>
        <w:t>Wortfelder</w:t>
      </w:r>
      <w:proofErr w:type="spellEnd"/>
      <w:r>
        <w:rPr>
          <w:rFonts w:asciiTheme="minorHAnsi" w:hAnsiTheme="minorHAnsi" w:cstheme="minorHAnsi"/>
          <w:color w:val="231F20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231F20"/>
          <w:sz w:val="18"/>
          <w:szCs w:val="18"/>
        </w:rPr>
        <w:t>Verbkonjugationen</w:t>
      </w:r>
      <w:proofErr w:type="spellEnd"/>
      <w:r>
        <w:rPr>
          <w:rFonts w:asciiTheme="minorHAnsi" w:hAnsiTheme="minorHAnsi" w:cstheme="minorHAnsi"/>
          <w:color w:val="231F20"/>
          <w:sz w:val="18"/>
          <w:szCs w:val="18"/>
        </w:rPr>
        <w:t xml:space="preserve"> und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Grammatikthemen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geübt</w:t>
      </w:r>
      <w:proofErr w:type="spellEnd"/>
      <w:r w:rsidRPr="00505690">
        <w:rPr>
          <w:rFonts w:asciiTheme="minorHAnsi" w:hAnsiTheme="minorHAnsi" w:cstheme="minorHAnsi"/>
          <w:color w:val="231F20"/>
          <w:spacing w:val="3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werden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>.</w:t>
      </w:r>
    </w:p>
    <w:p w14:paraId="7EDBB9AD" w14:textId="77777777" w:rsidR="00505690" w:rsidRDefault="00505690" w:rsidP="00505690">
      <w:pPr>
        <w:pStyle w:val="Textkrper"/>
        <w:numPr>
          <w:ilvl w:val="0"/>
          <w:numId w:val="13"/>
        </w:numPr>
        <w:spacing w:before="9" w:line="260" w:lineRule="exact"/>
        <w:ind w:left="284" w:hanging="284"/>
        <w:rPr>
          <w:rFonts w:asciiTheme="minorHAnsi" w:hAnsiTheme="minorHAnsi" w:cstheme="minorHAnsi"/>
          <w:sz w:val="18"/>
          <w:szCs w:val="18"/>
        </w:rPr>
      </w:pP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Erarbeitung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der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Unité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und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somit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Erarbeitung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der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Lernziele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>.</w:t>
      </w:r>
    </w:p>
    <w:p w14:paraId="42830B05" w14:textId="4E6F2F29" w:rsidR="00505690" w:rsidRPr="00505690" w:rsidRDefault="00505690" w:rsidP="00505690">
      <w:pPr>
        <w:pStyle w:val="Textkrper"/>
        <w:numPr>
          <w:ilvl w:val="0"/>
          <w:numId w:val="13"/>
        </w:numPr>
        <w:spacing w:before="9" w:line="260" w:lineRule="exact"/>
        <w:ind w:left="284" w:hanging="284"/>
        <w:rPr>
          <w:rFonts w:asciiTheme="minorHAnsi" w:hAnsiTheme="minorHAnsi" w:cstheme="minorHAnsi"/>
          <w:sz w:val="18"/>
          <w:szCs w:val="18"/>
        </w:rPr>
      </w:pP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Nach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dem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Üben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und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Repetieren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der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Lernziele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wird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die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Unité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mit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den summativen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Lernkontrollen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Évaluations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abgeschlossen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>.</w:t>
      </w:r>
    </w:p>
    <w:p w14:paraId="384AA625" w14:textId="337F8C96" w:rsidR="00505690" w:rsidRPr="00505690" w:rsidRDefault="00505690" w:rsidP="00505690">
      <w:pPr>
        <w:pStyle w:val="Textkrper"/>
        <w:numPr>
          <w:ilvl w:val="0"/>
          <w:numId w:val="13"/>
        </w:numPr>
        <w:spacing w:line="260" w:lineRule="exact"/>
        <w:ind w:left="284" w:right="26" w:hanging="284"/>
        <w:rPr>
          <w:rFonts w:asciiTheme="minorHAnsi" w:hAnsiTheme="minorHAnsi" w:cstheme="minorHAnsi"/>
          <w:sz w:val="18"/>
          <w:szCs w:val="18"/>
        </w:rPr>
      </w:pP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Rechnerisch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besteht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="00B31D7C">
        <w:rPr>
          <w:rFonts w:asciiTheme="minorHAnsi" w:hAnsiTheme="minorHAnsi" w:cstheme="minorHAnsi"/>
          <w:color w:val="231F20"/>
          <w:sz w:val="18"/>
          <w:szCs w:val="18"/>
        </w:rPr>
        <w:t>ein</w:t>
      </w:r>
      <w:proofErr w:type="spellEnd"/>
      <w:r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231F20"/>
          <w:sz w:val="18"/>
          <w:szCs w:val="18"/>
        </w:rPr>
        <w:t>Schuljahr</w:t>
      </w:r>
      <w:proofErr w:type="spellEnd"/>
      <w:r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231F20"/>
          <w:sz w:val="18"/>
          <w:szCs w:val="18"/>
        </w:rPr>
        <w:t>aus</w:t>
      </w:r>
      <w:proofErr w:type="spellEnd"/>
      <w:r>
        <w:rPr>
          <w:rFonts w:asciiTheme="minorHAnsi" w:hAnsiTheme="minorHAnsi" w:cstheme="minorHAnsi"/>
          <w:color w:val="231F20"/>
          <w:sz w:val="18"/>
          <w:szCs w:val="18"/>
        </w:rPr>
        <w:t xml:space="preserve"> 38,5 </w:t>
      </w:r>
      <w:proofErr w:type="spellStart"/>
      <w:r>
        <w:rPr>
          <w:rFonts w:asciiTheme="minorHAnsi" w:hAnsiTheme="minorHAnsi" w:cstheme="minorHAnsi"/>
          <w:color w:val="231F20"/>
          <w:sz w:val="18"/>
          <w:szCs w:val="18"/>
        </w:rPr>
        <w:t>Wochen</w:t>
      </w:r>
      <w:proofErr w:type="spellEnd"/>
      <w:r>
        <w:rPr>
          <w:rFonts w:asciiTheme="minorHAnsi" w:hAnsiTheme="minorHAnsi" w:cstheme="minorHAnsi"/>
          <w:color w:val="231F20"/>
          <w:sz w:val="18"/>
          <w:szCs w:val="18"/>
        </w:rPr>
        <w:t xml:space="preserve">. Die </w:t>
      </w:r>
      <w:proofErr w:type="spellStart"/>
      <w:r>
        <w:rPr>
          <w:rFonts w:asciiTheme="minorHAnsi" w:hAnsiTheme="minorHAnsi" w:cstheme="minorHAnsi"/>
          <w:color w:val="231F20"/>
          <w:sz w:val="18"/>
          <w:szCs w:val="18"/>
        </w:rPr>
        <w:t>Jahresplanung</w:t>
      </w:r>
      <w:proofErr w:type="spellEnd"/>
      <w:r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231F20"/>
          <w:sz w:val="18"/>
          <w:szCs w:val="18"/>
        </w:rPr>
        <w:t>geht</w:t>
      </w:r>
      <w:proofErr w:type="spellEnd"/>
      <w:r>
        <w:rPr>
          <w:rFonts w:asciiTheme="minorHAnsi" w:hAnsiTheme="minorHAnsi" w:cstheme="minorHAnsi"/>
          <w:color w:val="231F20"/>
          <w:sz w:val="18"/>
          <w:szCs w:val="18"/>
        </w:rPr>
        <w:t xml:space="preserve"> von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weniger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Wochen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aus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und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berücksichtigt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somit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Ausfälle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durch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Feiertage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,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Schulreisen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,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Sonderwochen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etc.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Zudem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geht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sie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vom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gleichen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Zeitaufwand</w:t>
      </w:r>
      <w:proofErr w:type="spellEnd"/>
      <w:r w:rsidRPr="00505690">
        <w:rPr>
          <w:rFonts w:asciiTheme="minorHAnsi" w:hAnsiTheme="minorHAnsi" w:cstheme="minorHAnsi"/>
          <w:color w:val="231F20"/>
          <w:sz w:val="18"/>
          <w:szCs w:val="18"/>
        </w:rPr>
        <w:t xml:space="preserve"> pro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Unité</w:t>
      </w:r>
      <w:proofErr w:type="spellEnd"/>
      <w:r w:rsidRPr="00505690">
        <w:rPr>
          <w:rFonts w:asciiTheme="minorHAnsi" w:hAnsiTheme="minorHAnsi" w:cstheme="minorHAnsi"/>
          <w:color w:val="231F20"/>
          <w:spacing w:val="7"/>
          <w:sz w:val="18"/>
          <w:szCs w:val="18"/>
        </w:rPr>
        <w:t xml:space="preserve"> </w:t>
      </w:r>
      <w:proofErr w:type="spellStart"/>
      <w:r w:rsidRPr="00505690">
        <w:rPr>
          <w:rFonts w:asciiTheme="minorHAnsi" w:hAnsiTheme="minorHAnsi" w:cstheme="minorHAnsi"/>
          <w:color w:val="231F20"/>
          <w:sz w:val="18"/>
          <w:szCs w:val="18"/>
        </w:rPr>
        <w:t>aus.</w:t>
      </w:r>
      <w:proofErr w:type="spellEnd"/>
    </w:p>
    <w:p w14:paraId="33A82CD2" w14:textId="77777777" w:rsidR="00505690" w:rsidRPr="00505690" w:rsidRDefault="00505690" w:rsidP="00505690">
      <w:pPr>
        <w:spacing w:line="260" w:lineRule="exact"/>
        <w:rPr>
          <w:rFonts w:asciiTheme="minorHAnsi" w:hAnsiTheme="minorHAnsi" w:cstheme="minorHAnsi"/>
          <w:sz w:val="18"/>
          <w:szCs w:val="18"/>
        </w:rPr>
      </w:pPr>
    </w:p>
    <w:sectPr w:rsidR="00505690" w:rsidRPr="00505690" w:rsidSect="00901265">
      <w:footerReference w:type="default" r:id="rId13"/>
      <w:pgSz w:w="11906" w:h="16838"/>
      <w:pgMar w:top="851" w:right="1274" w:bottom="993" w:left="993" w:header="708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FFD8E" w14:textId="77777777" w:rsidR="002F1BF7" w:rsidRDefault="002F1BF7" w:rsidP="00CB4ECE">
      <w:r>
        <w:separator/>
      </w:r>
    </w:p>
  </w:endnote>
  <w:endnote w:type="continuationSeparator" w:id="0">
    <w:p w14:paraId="3FD2DFAB" w14:textId="77777777" w:rsidR="002F1BF7" w:rsidRDefault="002F1BF7" w:rsidP="00CB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umnst777 BT">
    <w:panose1 w:val="020B0603030504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loST11K">
    <w:panose1 w:val="00000000000000000000"/>
    <w:charset w:val="00"/>
    <w:family w:val="modern"/>
    <w:notTrueType/>
    <w:pitch w:val="variable"/>
    <w:sig w:usb0="800000AF" w:usb1="5000204A" w:usb2="00000000" w:usb3="00000000" w:csb0="00000013" w:csb1="00000000"/>
  </w:font>
  <w:font w:name="PYXWH S+ Polo S T 11 K">
    <w:altName w:val="Polo ST 11 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3126F" w14:textId="156C9787" w:rsidR="002F1BF7" w:rsidRPr="009F6EA5" w:rsidRDefault="002F1BF7" w:rsidP="009F6EA5">
    <w:pPr>
      <w:pStyle w:val="Fuzeile"/>
      <w:tabs>
        <w:tab w:val="clear" w:pos="9072"/>
        <w:tab w:val="right" w:pos="10348"/>
      </w:tabs>
      <w:rPr>
        <w:rFonts w:asciiTheme="minorHAnsi" w:hAnsiTheme="minorHAnsi" w:cstheme="minorHAnsi"/>
        <w:sz w:val="16"/>
        <w:szCs w:val="16"/>
        <w:lang w:val="de-DE"/>
      </w:rPr>
    </w:pPr>
    <w:r>
      <w:rPr>
        <w:rFonts w:asciiTheme="minorHAnsi" w:hAnsiTheme="minorHAnsi" w:cstheme="minorHAnsi"/>
        <w:sz w:val="16"/>
        <w:szCs w:val="16"/>
        <w:lang w:val="de-DE"/>
      </w:rPr>
      <w:t xml:space="preserve">Klett und Balmer AG, Verlag, </w:t>
    </w:r>
    <w:hyperlink r:id="rId1" w:history="1">
      <w:r w:rsidRPr="001105C1">
        <w:rPr>
          <w:rStyle w:val="Hyperlink"/>
          <w:rFonts w:asciiTheme="minorHAnsi" w:hAnsiTheme="minorHAnsi" w:cstheme="minorHAnsi"/>
          <w:sz w:val="16"/>
          <w:szCs w:val="16"/>
          <w:lang w:val="de-DE"/>
        </w:rPr>
        <w:t>www.cabouge</w:t>
      </w:r>
    </w:hyperlink>
    <w:r>
      <w:rPr>
        <w:rStyle w:val="Hyperlink"/>
        <w:rFonts w:asciiTheme="minorHAnsi" w:hAnsiTheme="minorHAnsi" w:cstheme="minorHAnsi"/>
        <w:sz w:val="16"/>
        <w:szCs w:val="16"/>
        <w:lang w:val="de-DE"/>
      </w:rPr>
      <w:t>3-5.ch</w:t>
    </w:r>
    <w:r>
      <w:rPr>
        <w:rFonts w:asciiTheme="minorHAnsi" w:hAnsiTheme="minorHAnsi" w:cstheme="minorHAnsi"/>
        <w:sz w:val="16"/>
        <w:szCs w:val="16"/>
        <w:lang w:val="de-DE"/>
      </w:rPr>
      <w:tab/>
    </w:r>
    <w:r>
      <w:rPr>
        <w:rFonts w:asciiTheme="minorHAnsi" w:hAnsiTheme="minorHAnsi" w:cstheme="minorHAnsi"/>
        <w:sz w:val="16"/>
        <w:szCs w:val="16"/>
        <w:lang w:val="de-DE"/>
      </w:rPr>
      <w:tab/>
      <w:t>07/2020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8457D" w14:textId="0CAE5287" w:rsidR="002F1BF7" w:rsidRPr="00933139" w:rsidRDefault="002F1BF7">
    <w:pPr>
      <w:pStyle w:val="Fuzeile"/>
      <w:rPr>
        <w:rFonts w:asciiTheme="minorHAnsi" w:hAnsiTheme="minorHAnsi" w:cstheme="minorHAnsi"/>
        <w:sz w:val="16"/>
        <w:szCs w:val="16"/>
        <w:lang w:val="de-DE"/>
      </w:rPr>
    </w:pPr>
    <w:r>
      <w:rPr>
        <w:rFonts w:asciiTheme="minorHAnsi" w:hAnsiTheme="minorHAnsi" w:cstheme="minorHAnsi"/>
        <w:sz w:val="16"/>
        <w:szCs w:val="16"/>
        <w:lang w:val="de-DE"/>
      </w:rPr>
      <w:t xml:space="preserve">Klett und Balmer AG, Verlag, </w:t>
    </w:r>
    <w:hyperlink r:id="rId1" w:history="1">
      <w:r w:rsidRPr="001105C1">
        <w:rPr>
          <w:rStyle w:val="Hyperlink"/>
          <w:rFonts w:asciiTheme="minorHAnsi" w:hAnsiTheme="minorHAnsi" w:cstheme="minorHAnsi"/>
          <w:sz w:val="16"/>
          <w:szCs w:val="16"/>
          <w:lang w:val="de-DE"/>
        </w:rPr>
        <w:t>www.cabouge</w:t>
      </w:r>
    </w:hyperlink>
    <w:r>
      <w:rPr>
        <w:rStyle w:val="Hyperlink"/>
        <w:rFonts w:asciiTheme="minorHAnsi" w:hAnsiTheme="minorHAnsi" w:cstheme="minorHAnsi"/>
        <w:sz w:val="16"/>
        <w:szCs w:val="16"/>
        <w:lang w:val="de-DE"/>
      </w:rPr>
      <w:t>3-5.ch</w:t>
    </w:r>
    <w:r>
      <w:rPr>
        <w:rFonts w:asciiTheme="minorHAnsi" w:hAnsiTheme="minorHAnsi" w:cstheme="minorHAnsi"/>
        <w:sz w:val="16"/>
        <w:szCs w:val="16"/>
        <w:lang w:val="de-DE"/>
      </w:rPr>
      <w:tab/>
    </w:r>
    <w:r>
      <w:rPr>
        <w:rFonts w:asciiTheme="minorHAnsi" w:hAnsiTheme="minorHAnsi" w:cstheme="minorHAnsi"/>
        <w:sz w:val="16"/>
        <w:szCs w:val="16"/>
        <w:lang w:val="de-DE"/>
      </w:rPr>
      <w:tab/>
      <w:t>07/2020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E10AE" w14:textId="77777777" w:rsidR="002F1BF7" w:rsidRDefault="002F1BF7" w:rsidP="00CB4ECE">
      <w:r>
        <w:separator/>
      </w:r>
    </w:p>
  </w:footnote>
  <w:footnote w:type="continuationSeparator" w:id="0">
    <w:p w14:paraId="3CF97147" w14:textId="77777777" w:rsidR="002F1BF7" w:rsidRDefault="002F1BF7" w:rsidP="00CB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7B60"/>
    <w:multiLevelType w:val="hybridMultilevel"/>
    <w:tmpl w:val="DCDA287E"/>
    <w:lvl w:ilvl="0" w:tplc="569C1370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33606"/>
    <w:multiLevelType w:val="hybridMultilevel"/>
    <w:tmpl w:val="A9EC77D8"/>
    <w:lvl w:ilvl="0" w:tplc="569C1370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96497"/>
    <w:multiLevelType w:val="hybridMultilevel"/>
    <w:tmpl w:val="7E3C68C2"/>
    <w:lvl w:ilvl="0" w:tplc="4A5AD342">
      <w:start w:val="1"/>
      <w:numFmt w:val="decimal"/>
      <w:lvlText w:val="%1"/>
      <w:lvlJc w:val="left"/>
      <w:pPr>
        <w:ind w:left="6881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22508"/>
    <w:multiLevelType w:val="hybridMultilevel"/>
    <w:tmpl w:val="A092934E"/>
    <w:lvl w:ilvl="0" w:tplc="058C228E">
      <w:start w:val="1"/>
      <w:numFmt w:val="decimal"/>
      <w:lvlText w:val="%1"/>
      <w:lvlJc w:val="left"/>
      <w:pPr>
        <w:ind w:left="6881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F3971"/>
    <w:multiLevelType w:val="hybridMultilevel"/>
    <w:tmpl w:val="B98484F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53974"/>
    <w:multiLevelType w:val="hybridMultilevel"/>
    <w:tmpl w:val="B80AC6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0287B"/>
    <w:multiLevelType w:val="hybridMultilevel"/>
    <w:tmpl w:val="32FC7382"/>
    <w:lvl w:ilvl="0" w:tplc="C13E02AE">
      <w:start w:val="1"/>
      <w:numFmt w:val="decimal"/>
      <w:lvlText w:val="%1"/>
      <w:lvlJc w:val="left"/>
      <w:pPr>
        <w:ind w:left="688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56258"/>
    <w:multiLevelType w:val="hybridMultilevel"/>
    <w:tmpl w:val="84089720"/>
    <w:lvl w:ilvl="0" w:tplc="569C1370">
      <w:start w:val="1"/>
      <w:numFmt w:val="decimal"/>
      <w:lvlText w:val="%1"/>
      <w:lvlJc w:val="left"/>
      <w:pPr>
        <w:ind w:left="6881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24C61"/>
    <w:multiLevelType w:val="hybridMultilevel"/>
    <w:tmpl w:val="B14C5CCE"/>
    <w:lvl w:ilvl="0" w:tplc="DE1A4EE2">
      <w:start w:val="1"/>
      <w:numFmt w:val="decimal"/>
      <w:lvlText w:val="%1"/>
      <w:lvlJc w:val="left"/>
      <w:pPr>
        <w:ind w:left="6881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85DDA"/>
    <w:multiLevelType w:val="hybridMultilevel"/>
    <w:tmpl w:val="A2F62762"/>
    <w:lvl w:ilvl="0" w:tplc="569C1370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81B86"/>
    <w:multiLevelType w:val="hybridMultilevel"/>
    <w:tmpl w:val="1FE4CE74"/>
    <w:lvl w:ilvl="0" w:tplc="569C1370">
      <w:start w:val="1"/>
      <w:numFmt w:val="decimal"/>
      <w:lvlText w:val="%1"/>
      <w:lvlJc w:val="left"/>
      <w:pPr>
        <w:ind w:left="862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582" w:hanging="360"/>
      </w:pPr>
    </w:lvl>
    <w:lvl w:ilvl="2" w:tplc="0807001B" w:tentative="1">
      <w:start w:val="1"/>
      <w:numFmt w:val="lowerRoman"/>
      <w:lvlText w:val="%3."/>
      <w:lvlJc w:val="right"/>
      <w:pPr>
        <w:ind w:left="2302" w:hanging="180"/>
      </w:pPr>
    </w:lvl>
    <w:lvl w:ilvl="3" w:tplc="0807000F" w:tentative="1">
      <w:start w:val="1"/>
      <w:numFmt w:val="decimal"/>
      <w:lvlText w:val="%4."/>
      <w:lvlJc w:val="left"/>
      <w:pPr>
        <w:ind w:left="3022" w:hanging="360"/>
      </w:pPr>
    </w:lvl>
    <w:lvl w:ilvl="4" w:tplc="08070019" w:tentative="1">
      <w:start w:val="1"/>
      <w:numFmt w:val="lowerLetter"/>
      <w:lvlText w:val="%5."/>
      <w:lvlJc w:val="left"/>
      <w:pPr>
        <w:ind w:left="3742" w:hanging="360"/>
      </w:pPr>
    </w:lvl>
    <w:lvl w:ilvl="5" w:tplc="0807001B" w:tentative="1">
      <w:start w:val="1"/>
      <w:numFmt w:val="lowerRoman"/>
      <w:lvlText w:val="%6."/>
      <w:lvlJc w:val="right"/>
      <w:pPr>
        <w:ind w:left="4462" w:hanging="180"/>
      </w:pPr>
    </w:lvl>
    <w:lvl w:ilvl="6" w:tplc="0807000F" w:tentative="1">
      <w:start w:val="1"/>
      <w:numFmt w:val="decimal"/>
      <w:lvlText w:val="%7."/>
      <w:lvlJc w:val="left"/>
      <w:pPr>
        <w:ind w:left="5182" w:hanging="360"/>
      </w:pPr>
    </w:lvl>
    <w:lvl w:ilvl="7" w:tplc="08070019" w:tentative="1">
      <w:start w:val="1"/>
      <w:numFmt w:val="lowerLetter"/>
      <w:lvlText w:val="%8."/>
      <w:lvlJc w:val="left"/>
      <w:pPr>
        <w:ind w:left="5902" w:hanging="360"/>
      </w:pPr>
    </w:lvl>
    <w:lvl w:ilvl="8" w:tplc="08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DE53BA9"/>
    <w:multiLevelType w:val="hybridMultilevel"/>
    <w:tmpl w:val="0DB6715C"/>
    <w:lvl w:ilvl="0" w:tplc="569C1370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8239D"/>
    <w:multiLevelType w:val="hybridMultilevel"/>
    <w:tmpl w:val="05E20172"/>
    <w:lvl w:ilvl="0" w:tplc="3F46F60E">
      <w:start w:val="1"/>
      <w:numFmt w:val="decimal"/>
      <w:lvlText w:val="%1"/>
      <w:lvlJc w:val="left"/>
      <w:pPr>
        <w:ind w:left="6881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12"/>
  </w:num>
  <w:num w:numId="6">
    <w:abstractNumId w:val="3"/>
  </w:num>
  <w:num w:numId="7">
    <w:abstractNumId w:val="8"/>
  </w:num>
  <w:num w:numId="8">
    <w:abstractNumId w:val="4"/>
  </w:num>
  <w:num w:numId="9">
    <w:abstractNumId w:val="11"/>
  </w:num>
  <w:num w:numId="10">
    <w:abstractNumId w:val="10"/>
  </w:num>
  <w:num w:numId="11">
    <w:abstractNumId w:val="9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7B"/>
    <w:rsid w:val="00022326"/>
    <w:rsid w:val="00046E0D"/>
    <w:rsid w:val="00081A06"/>
    <w:rsid w:val="000B3E21"/>
    <w:rsid w:val="000B6593"/>
    <w:rsid w:val="000D2A4C"/>
    <w:rsid w:val="0011544F"/>
    <w:rsid w:val="001216FD"/>
    <w:rsid w:val="0014110B"/>
    <w:rsid w:val="00163CC9"/>
    <w:rsid w:val="001705E8"/>
    <w:rsid w:val="00174FB7"/>
    <w:rsid w:val="001D6B7D"/>
    <w:rsid w:val="001E0C68"/>
    <w:rsid w:val="001F08A3"/>
    <w:rsid w:val="00202476"/>
    <w:rsid w:val="00220C82"/>
    <w:rsid w:val="00242C60"/>
    <w:rsid w:val="002473A7"/>
    <w:rsid w:val="00247544"/>
    <w:rsid w:val="002617AC"/>
    <w:rsid w:val="00264334"/>
    <w:rsid w:val="002F1BF7"/>
    <w:rsid w:val="00320D7C"/>
    <w:rsid w:val="00323C60"/>
    <w:rsid w:val="003322AB"/>
    <w:rsid w:val="00345E1A"/>
    <w:rsid w:val="0039058C"/>
    <w:rsid w:val="003C0D73"/>
    <w:rsid w:val="003C6BA5"/>
    <w:rsid w:val="003C7F76"/>
    <w:rsid w:val="003E48E1"/>
    <w:rsid w:val="003F0118"/>
    <w:rsid w:val="003F2F38"/>
    <w:rsid w:val="0045436A"/>
    <w:rsid w:val="00457EE7"/>
    <w:rsid w:val="00472C2A"/>
    <w:rsid w:val="00486CED"/>
    <w:rsid w:val="00491A1D"/>
    <w:rsid w:val="004F016F"/>
    <w:rsid w:val="00505690"/>
    <w:rsid w:val="005229E0"/>
    <w:rsid w:val="00546B31"/>
    <w:rsid w:val="005D0FC7"/>
    <w:rsid w:val="00617267"/>
    <w:rsid w:val="00674FE3"/>
    <w:rsid w:val="00683F7A"/>
    <w:rsid w:val="006B1773"/>
    <w:rsid w:val="006C1A04"/>
    <w:rsid w:val="006F4C3C"/>
    <w:rsid w:val="006F76AD"/>
    <w:rsid w:val="00707988"/>
    <w:rsid w:val="00732F76"/>
    <w:rsid w:val="00734E56"/>
    <w:rsid w:val="0077115F"/>
    <w:rsid w:val="00784835"/>
    <w:rsid w:val="00790250"/>
    <w:rsid w:val="007B5DD4"/>
    <w:rsid w:val="007E3623"/>
    <w:rsid w:val="007E434A"/>
    <w:rsid w:val="007E6539"/>
    <w:rsid w:val="007F3756"/>
    <w:rsid w:val="008102C5"/>
    <w:rsid w:val="00836A8E"/>
    <w:rsid w:val="008405D0"/>
    <w:rsid w:val="00881418"/>
    <w:rsid w:val="00901265"/>
    <w:rsid w:val="00911FB8"/>
    <w:rsid w:val="00913E9B"/>
    <w:rsid w:val="009234E3"/>
    <w:rsid w:val="00933139"/>
    <w:rsid w:val="00946C97"/>
    <w:rsid w:val="00950416"/>
    <w:rsid w:val="009532DA"/>
    <w:rsid w:val="00980E7B"/>
    <w:rsid w:val="009B1FA3"/>
    <w:rsid w:val="009F6EA5"/>
    <w:rsid w:val="00A208DF"/>
    <w:rsid w:val="00A4433A"/>
    <w:rsid w:val="00A5374A"/>
    <w:rsid w:val="00A62ED0"/>
    <w:rsid w:val="00A7638F"/>
    <w:rsid w:val="00A7708E"/>
    <w:rsid w:val="00A82325"/>
    <w:rsid w:val="00AA7566"/>
    <w:rsid w:val="00AD2DA5"/>
    <w:rsid w:val="00B02732"/>
    <w:rsid w:val="00B11DF9"/>
    <w:rsid w:val="00B21777"/>
    <w:rsid w:val="00B31D7C"/>
    <w:rsid w:val="00BD5470"/>
    <w:rsid w:val="00BD6E86"/>
    <w:rsid w:val="00BE33EE"/>
    <w:rsid w:val="00C00CD5"/>
    <w:rsid w:val="00C110C5"/>
    <w:rsid w:val="00C26A8C"/>
    <w:rsid w:val="00C30806"/>
    <w:rsid w:val="00C55E73"/>
    <w:rsid w:val="00C604C4"/>
    <w:rsid w:val="00C6411A"/>
    <w:rsid w:val="00C702E4"/>
    <w:rsid w:val="00CB4ECE"/>
    <w:rsid w:val="00CC6D19"/>
    <w:rsid w:val="00CE2BAC"/>
    <w:rsid w:val="00CE6F76"/>
    <w:rsid w:val="00D01236"/>
    <w:rsid w:val="00D0790D"/>
    <w:rsid w:val="00D60594"/>
    <w:rsid w:val="00D846A1"/>
    <w:rsid w:val="00DE20C2"/>
    <w:rsid w:val="00DE2DFF"/>
    <w:rsid w:val="00E3221A"/>
    <w:rsid w:val="00EA059C"/>
    <w:rsid w:val="00EB1208"/>
    <w:rsid w:val="00EB6461"/>
    <w:rsid w:val="00EB6C9C"/>
    <w:rsid w:val="00EE1F80"/>
    <w:rsid w:val="00F12FB1"/>
    <w:rsid w:val="00F22E98"/>
    <w:rsid w:val="00F4425D"/>
    <w:rsid w:val="00F70C07"/>
    <w:rsid w:val="00FA17AB"/>
    <w:rsid w:val="00FA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7ED61E87"/>
  <w15:chartTrackingRefBased/>
  <w15:docId w15:val="{C138DE5A-6B08-407A-98CC-9F3FECC1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846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0E7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0E7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473A7"/>
    <w:pPr>
      <w:spacing w:before="120" w:line="280" w:lineRule="exact"/>
      <w:ind w:left="720"/>
      <w:contextualSpacing/>
    </w:pPr>
    <w:rPr>
      <w:rFonts w:ascii="Humnst777 BT" w:hAnsi="Humnst777 BT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846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D846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4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01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016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016F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01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016F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B4E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B4ECE"/>
  </w:style>
  <w:style w:type="character" w:styleId="Funotenzeichen">
    <w:name w:val="footnote reference"/>
    <w:basedOn w:val="Absatz-Standardschriftart"/>
    <w:uiPriority w:val="99"/>
    <w:semiHidden/>
    <w:unhideWhenUsed/>
    <w:rsid w:val="00CB4ECE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9331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3313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331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33139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33139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C6D1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CC6D19"/>
    <w:pPr>
      <w:widowControl w:val="0"/>
      <w:autoSpaceDE w:val="0"/>
      <w:autoSpaceDN w:val="0"/>
      <w:spacing w:before="8"/>
      <w:ind w:left="52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extkrper">
    <w:name w:val="Body Text"/>
    <w:basedOn w:val="Standard"/>
    <w:link w:val="TextkrperZchn"/>
    <w:uiPriority w:val="1"/>
    <w:qFormat/>
    <w:rsid w:val="00901265"/>
    <w:pPr>
      <w:widowControl w:val="0"/>
      <w:autoSpaceDE w:val="0"/>
      <w:autoSpaceDN w:val="0"/>
    </w:pPr>
    <w:rPr>
      <w:rFonts w:ascii="PoloST11K" w:eastAsia="PoloST11K" w:hAnsi="PoloST11K" w:cs="PoloST11K"/>
      <w:sz w:val="10"/>
      <w:szCs w:val="10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901265"/>
    <w:rPr>
      <w:rFonts w:ascii="PoloST11K" w:eastAsia="PoloST11K" w:hAnsi="PoloST11K" w:cs="PoloST11K"/>
      <w:sz w:val="10"/>
      <w:szCs w:val="10"/>
      <w:lang w:val="en-US" w:eastAsia="en-US"/>
    </w:rPr>
  </w:style>
  <w:style w:type="paragraph" w:customStyle="1" w:styleId="Default">
    <w:name w:val="Default"/>
    <w:rsid w:val="00457EE7"/>
    <w:pPr>
      <w:autoSpaceDE w:val="0"/>
      <w:autoSpaceDN w:val="0"/>
      <w:adjustRightInd w:val="0"/>
    </w:pPr>
    <w:rPr>
      <w:rFonts w:ascii="PYXWH S+ Polo S T 11 K" w:hAnsi="PYXWH S+ Polo S T 11 K" w:cs="PYXWH S+ Polo S T 11 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boug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bou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615546-81b5-42f8-af01-e9d422aaef4c"/>
    <c655c7b4252b4c83af61e75cc13600d7 xmlns="c5615546-81b5-42f8-af01-e9d422aaef4c">
      <Terms xmlns="http://schemas.microsoft.com/office/infopath/2007/PartnerControls"/>
    </c655c7b4252b4c83af61e75cc13600d7>
    <he130ca7ea2c4376bb7379f864f44b6d xmlns="c5615546-81b5-42f8-af01-e9d422aaef4c">
      <Terms xmlns="http://schemas.microsoft.com/office/infopath/2007/PartnerControls"/>
    </he130ca7ea2c4376bb7379f864f44b6d>
    <p0402896db8a496ab8bebd40859735cd xmlns="c5615546-81b5-42f8-af01-e9d422aaef4c">
      <Terms xmlns="http://schemas.microsoft.com/office/infopath/2007/PartnerControls"/>
    </p0402896db8a496ab8bebd40859735c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5de11d7-4ee7-45f3-9833-c163d0bf3fae" ContentTypeId="0x0101002E85A11BFDBC944C94FB1FDF53103EE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rketingdokument" ma:contentTypeID="0x0101002E85A11BFDBC944C94FB1FDF53103EED004B4ABCFB06DAC9439CC2B6C59EC97B04" ma:contentTypeVersion="3" ma:contentTypeDescription="Ein neues Dokument erstellen." ma:contentTypeScope="" ma:versionID="ef8d8c5d6311bfcf1e6dad4045e6e3ea">
  <xsd:schema xmlns:xsd="http://www.w3.org/2001/XMLSchema" xmlns:xs="http://www.w3.org/2001/XMLSchema" xmlns:p="http://schemas.microsoft.com/office/2006/metadata/properties" xmlns:ns2="c5615546-81b5-42f8-af01-e9d422aaef4c" targetNamespace="http://schemas.microsoft.com/office/2006/metadata/properties" ma:root="true" ma:fieldsID="204f289114d619a7b45c790a461b51da" ns2:_="">
    <xsd:import namespace="c5615546-81b5-42f8-af01-e9d422aaef4c"/>
    <xsd:element name="properties">
      <xsd:complexType>
        <xsd:sequence>
          <xsd:element name="documentManagement">
            <xsd:complexType>
              <xsd:all>
                <xsd:element ref="ns2:he130ca7ea2c4376bb7379f864f44b6d" minOccurs="0"/>
                <xsd:element ref="ns2:TaxCatchAll" minOccurs="0"/>
                <xsd:element ref="ns2:TaxCatchAllLabel" minOccurs="0"/>
                <xsd:element ref="ns2:p0402896db8a496ab8bebd40859735cd" minOccurs="0"/>
                <xsd:element ref="ns2:c655c7b4252b4c83af61e75cc13600d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15546-81b5-42f8-af01-e9d422aaef4c" elementFormDefault="qualified">
    <xsd:import namespace="http://schemas.microsoft.com/office/2006/documentManagement/types"/>
    <xsd:import namespace="http://schemas.microsoft.com/office/infopath/2007/PartnerControls"/>
    <xsd:element name="he130ca7ea2c4376bb7379f864f44b6d" ma:index="8" nillable="true" ma:taxonomy="true" ma:internalName="he130ca7ea2c4376bb7379f864f44b6d" ma:taxonomyFieldName="Struktur" ma:displayName="Struktur" ma:default="" ma:fieldId="{1e130ca7-ea2c-4376-bb73-79f864f44b6d}" ma:taxonomyMulti="true" ma:sspId="25de11d7-4ee7-45f3-9833-c163d0bf3fae" ma:termSetId="7798fa2d-81eb-4cf8-ba6a-4db04a4159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iespalte &quot;Alle abfangen&quot;" ma:hidden="true" ma:list="{f795c14e-eb47-4923-b332-1ff596241f23}" ma:internalName="TaxCatchAll" ma:showField="CatchAllData" ma:web="1f01caf7-1179-426e-9c4e-d163d7577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iespalte &quot;Alle abfangen&quot;1" ma:hidden="true" ma:list="{f795c14e-eb47-4923-b332-1ff596241f23}" ma:internalName="TaxCatchAllLabel" ma:readOnly="true" ma:showField="CatchAllDataLabel" ma:web="1f01caf7-1179-426e-9c4e-d163d7577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0402896db8a496ab8bebd40859735cd" ma:index="12" nillable="true" ma:taxonomy="true" ma:internalName="p0402896db8a496ab8bebd40859735cd" ma:taxonomyFieldName="Jahr" ma:displayName="Jahr" ma:indexed="true" ma:default="" ma:fieldId="{90402896-db8a-496a-b8be-bd40859735cd}" ma:sspId="25de11d7-4ee7-45f3-9833-c163d0bf3fae" ma:termSetId="2a2b7888-379d-495d-87e1-a10363e748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55c7b4252b4c83af61e75cc13600d7" ma:index="14" nillable="true" ma:taxonomy="true" ma:internalName="c655c7b4252b4c83af61e75cc13600d7" ma:taxonomyFieldName="Kanton" ma:displayName="Kanton" ma:indexed="true" ma:default="" ma:fieldId="{c655c7b4-252b-4c83-af61-e75cc13600d7}" ma:sspId="25de11d7-4ee7-45f3-9833-c163d0bf3fae" ma:termSetId="3a9cff0b-de74-4f5b-b5cb-195a43d2a36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09310-097E-48B6-B92A-85588AF678DA}">
  <ds:schemaRefs>
    <ds:schemaRef ds:uri="c5615546-81b5-42f8-af01-e9d422aaef4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E9539F-51FC-45D1-8371-B999EDB94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1E7EE-515E-4604-B8D8-91496CD1E27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A76BCFC-5F22-4628-98C8-914D55783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15546-81b5-42f8-af01-e9d422aae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B3531C6-9421-476D-BAAF-69C414FE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8A799091</Template>
  <TotalTime>0</TotalTime>
  <Pages>2</Pages>
  <Words>847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Klett und Balmer AG</Company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Baumann</dc:creator>
  <cp:keywords/>
  <dc:description/>
  <cp:lastModifiedBy>Hildegard Meier</cp:lastModifiedBy>
  <cp:revision>11</cp:revision>
  <cp:lastPrinted>2020-07-20T06:23:00Z</cp:lastPrinted>
  <dcterms:created xsi:type="dcterms:W3CDTF">2020-07-16T12:48:00Z</dcterms:created>
  <dcterms:modified xsi:type="dcterms:W3CDTF">2020-07-20T08:30:00Z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0x0101002E85A11BFDBC944C94FB1FDF53103EED004B4ABCFB06DAC9439CC2B6C59EC97B04</vt:lpwstr>
  </property>
</Properties>
</file>