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68B7F" w14:textId="7F9E381B" w:rsidR="0077115F" w:rsidRPr="00881418" w:rsidRDefault="00A7638F" w:rsidP="0077115F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Jahresplanung 8. Klasse</w:t>
      </w:r>
      <w:r w:rsidR="007F3756">
        <w:rPr>
          <w:rFonts w:asciiTheme="minorHAnsi" w:hAnsiTheme="minorHAnsi" w:cstheme="minorHAnsi"/>
          <w:b/>
          <w:sz w:val="28"/>
          <w:szCs w:val="28"/>
        </w:rPr>
        <w:t xml:space="preserve"> (Ça bouge 3/4)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457EE7">
        <w:rPr>
          <w:rFonts w:asciiTheme="minorHAnsi" w:hAnsiTheme="minorHAnsi" w:cstheme="minorHAnsi"/>
          <w:b/>
          <w:sz w:val="28"/>
          <w:szCs w:val="28"/>
        </w:rPr>
        <w:t>3</w:t>
      </w:r>
      <w:r w:rsidR="0077115F" w:rsidRPr="00881418">
        <w:rPr>
          <w:rFonts w:asciiTheme="minorHAnsi" w:hAnsiTheme="minorHAnsi" w:cstheme="minorHAnsi"/>
          <w:b/>
          <w:sz w:val="28"/>
          <w:szCs w:val="28"/>
        </w:rPr>
        <w:t xml:space="preserve"> Lektionen Französisch pro Woche, Version G</w:t>
      </w:r>
    </w:p>
    <w:p w14:paraId="2EC79C24" w14:textId="77777777" w:rsidR="0077115F" w:rsidRPr="00881418" w:rsidRDefault="0077115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Normal"/>
        <w:tblW w:w="103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00"/>
        <w:gridCol w:w="1386"/>
        <w:gridCol w:w="1750"/>
        <w:gridCol w:w="1679"/>
        <w:gridCol w:w="868"/>
        <w:gridCol w:w="1260"/>
        <w:gridCol w:w="1137"/>
        <w:gridCol w:w="1103"/>
      </w:tblGrid>
      <w:tr w:rsidR="0077115F" w:rsidRPr="00881418" w14:paraId="44968C42" w14:textId="77777777" w:rsidTr="0077115F">
        <w:trPr>
          <w:trHeight w:val="439"/>
        </w:trPr>
        <w:tc>
          <w:tcPr>
            <w:tcW w:w="420" w:type="dxa"/>
          </w:tcPr>
          <w:p w14:paraId="56790520" w14:textId="77777777" w:rsidR="0077115F" w:rsidRPr="00881418" w:rsidRDefault="0077115F" w:rsidP="0077115F">
            <w:pPr>
              <w:pStyle w:val="TableParagraph"/>
              <w:spacing w:before="0"/>
              <w:ind w:left="0" w:right="5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</w:tcPr>
          <w:p w14:paraId="7BC6787C" w14:textId="77777777" w:rsidR="0077115F" w:rsidRPr="00881418" w:rsidRDefault="0077115F" w:rsidP="0077115F">
            <w:pPr>
              <w:pStyle w:val="TableParagraph"/>
              <w:spacing w:before="10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386" w:type="dxa"/>
          </w:tcPr>
          <w:p w14:paraId="0809216A" w14:textId="77777777" w:rsidR="0077115F" w:rsidRPr="00881418" w:rsidRDefault="0077115F" w:rsidP="0077115F">
            <w:pPr>
              <w:pStyle w:val="TableParagraph"/>
              <w:spacing w:before="10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Titel</w:t>
            </w:r>
            <w:proofErr w:type="spellEnd"/>
          </w:p>
        </w:tc>
        <w:tc>
          <w:tcPr>
            <w:tcW w:w="1750" w:type="dxa"/>
          </w:tcPr>
          <w:p w14:paraId="6153966E" w14:textId="77777777" w:rsidR="0077115F" w:rsidRPr="00881418" w:rsidRDefault="0077115F" w:rsidP="0077115F">
            <w:pPr>
              <w:pStyle w:val="TableParagraph"/>
              <w:spacing w:before="10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Unterrichts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-</w:t>
            </w:r>
          </w:p>
          <w:p w14:paraId="5EBED945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material</w:t>
            </w:r>
          </w:p>
        </w:tc>
        <w:tc>
          <w:tcPr>
            <w:tcW w:w="1679" w:type="dxa"/>
          </w:tcPr>
          <w:p w14:paraId="5AA207B4" w14:textId="77777777" w:rsidR="0077115F" w:rsidRPr="00881418" w:rsidRDefault="0077115F" w:rsidP="0077115F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Anzahl</w:t>
            </w:r>
            <w:proofErr w:type="spellEnd"/>
          </w:p>
          <w:p w14:paraId="150E63DA" w14:textId="77777777" w:rsidR="0077115F" w:rsidRPr="00881418" w:rsidRDefault="0077115F" w:rsidP="0077115F">
            <w:pPr>
              <w:pStyle w:val="TableParagraph"/>
              <w:spacing w:before="22"/>
              <w:ind w:left="5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Lektionen</w:t>
            </w:r>
            <w:proofErr w:type="spellEnd"/>
          </w:p>
        </w:tc>
        <w:tc>
          <w:tcPr>
            <w:tcW w:w="868" w:type="dxa"/>
          </w:tcPr>
          <w:p w14:paraId="64196567" w14:textId="77777777" w:rsidR="0077115F" w:rsidRPr="00881418" w:rsidRDefault="0077115F" w:rsidP="0077115F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-</w:t>
            </w:r>
          </w:p>
          <w:p w14:paraId="3D541E00" w14:textId="77777777" w:rsidR="0077115F" w:rsidRPr="00881418" w:rsidRDefault="0077115F" w:rsidP="0077115F">
            <w:pPr>
              <w:pStyle w:val="TableParagraph"/>
              <w:spacing w:before="22"/>
              <w:ind w:left="5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260" w:type="dxa"/>
          </w:tcPr>
          <w:p w14:paraId="5F0FA9F5" w14:textId="77777777" w:rsidR="0077115F" w:rsidRPr="00881418" w:rsidRDefault="0077115F" w:rsidP="0077115F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im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Schuljahr</w:t>
            </w:r>
            <w:proofErr w:type="spellEnd"/>
          </w:p>
        </w:tc>
        <w:tc>
          <w:tcPr>
            <w:tcW w:w="1137" w:type="dxa"/>
          </w:tcPr>
          <w:p w14:paraId="76F8128A" w14:textId="77777777" w:rsidR="0077115F" w:rsidRPr="00881418" w:rsidRDefault="0077115F" w:rsidP="0077115F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25EC1F9C" w14:textId="77777777" w:rsidR="0077115F" w:rsidRPr="00881418" w:rsidRDefault="0077115F" w:rsidP="0077115F">
            <w:pPr>
              <w:pStyle w:val="TableParagraph"/>
              <w:spacing w:before="22"/>
              <w:ind w:left="5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Kürzungen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position w:val="5"/>
                <w:sz w:val="16"/>
                <w:szCs w:val="16"/>
              </w:rPr>
              <w:t>1</w:t>
            </w:r>
          </w:p>
        </w:tc>
        <w:tc>
          <w:tcPr>
            <w:tcW w:w="1103" w:type="dxa"/>
          </w:tcPr>
          <w:p w14:paraId="6E8577AA" w14:textId="77777777" w:rsidR="0077115F" w:rsidRPr="00881418" w:rsidRDefault="0077115F" w:rsidP="0077115F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114CA65A" w14:textId="6FE7B844" w:rsidR="0077115F" w:rsidRPr="00881418" w:rsidRDefault="0077115F" w:rsidP="0077115F">
            <w:pPr>
              <w:pStyle w:val="TableParagraph"/>
              <w:spacing w:before="22"/>
              <w:ind w:left="5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Hausauf</w:t>
            </w:r>
            <w:r w:rsidR="00B11DF9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gaben</w:t>
            </w:r>
            <w:proofErr w:type="spellEnd"/>
          </w:p>
        </w:tc>
      </w:tr>
      <w:tr w:rsidR="0077115F" w:rsidRPr="00881418" w14:paraId="130848D0" w14:textId="77777777" w:rsidTr="0077115F">
        <w:trPr>
          <w:trHeight w:val="197"/>
        </w:trPr>
        <w:tc>
          <w:tcPr>
            <w:tcW w:w="420" w:type="dxa"/>
            <w:vMerge w:val="restart"/>
            <w:shd w:val="clear" w:color="auto" w:fill="C7E3F7"/>
            <w:textDirection w:val="btLr"/>
          </w:tcPr>
          <w:p w14:paraId="5E8F9757" w14:textId="77777777" w:rsidR="0077115F" w:rsidRPr="00881418" w:rsidRDefault="0077115F" w:rsidP="0077115F">
            <w:pPr>
              <w:pStyle w:val="TableParagraph"/>
              <w:spacing w:before="122"/>
              <w:ind w:left="120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3.2</w:t>
            </w:r>
          </w:p>
        </w:tc>
        <w:tc>
          <w:tcPr>
            <w:tcW w:w="700" w:type="dxa"/>
            <w:vMerge w:val="restart"/>
            <w:shd w:val="clear" w:color="auto" w:fill="C7E3F7"/>
          </w:tcPr>
          <w:p w14:paraId="45ADDCDE" w14:textId="01BC176E" w:rsidR="0077115F" w:rsidRPr="00881418" w:rsidRDefault="0077115F" w:rsidP="001216FD">
            <w:pPr>
              <w:pStyle w:val="TableParagraph"/>
              <w:spacing w:before="89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1216F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5 </w:t>
            </w:r>
          </w:p>
        </w:tc>
        <w:tc>
          <w:tcPr>
            <w:tcW w:w="1386" w:type="dxa"/>
            <w:vMerge w:val="restart"/>
            <w:shd w:val="clear" w:color="auto" w:fill="C7E3F7"/>
          </w:tcPr>
          <w:p w14:paraId="39FEF895" w14:textId="77777777" w:rsidR="0077115F" w:rsidRPr="00881418" w:rsidRDefault="0077115F" w:rsidP="0077115F">
            <w:pPr>
              <w:pStyle w:val="TableParagraph"/>
              <w:spacing w:line="268" w:lineRule="auto"/>
              <w:ind w:left="53" w:right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Les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fantômes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de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Mortemer</w:t>
            </w:r>
            <w:proofErr w:type="spellEnd"/>
          </w:p>
        </w:tc>
        <w:tc>
          <w:tcPr>
            <w:tcW w:w="1750" w:type="dxa"/>
            <w:vMerge w:val="restart"/>
            <w:shd w:val="clear" w:color="auto" w:fill="C7E3F7"/>
          </w:tcPr>
          <w:p w14:paraId="05932DFF" w14:textId="77777777" w:rsidR="0077115F" w:rsidRPr="00881418" w:rsidRDefault="0077115F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7A583626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26–29</w:t>
            </w:r>
          </w:p>
          <w:p w14:paraId="25223795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8</w:t>
            </w:r>
          </w:p>
        </w:tc>
        <w:tc>
          <w:tcPr>
            <w:tcW w:w="1679" w:type="dxa"/>
            <w:vMerge w:val="restart"/>
            <w:shd w:val="clear" w:color="auto" w:fill="C7E3F7"/>
          </w:tcPr>
          <w:p w14:paraId="2CBB18A3" w14:textId="77777777" w:rsidR="0077115F" w:rsidRPr="00881418" w:rsidRDefault="0077115F" w:rsidP="0077115F">
            <w:pPr>
              <w:pStyle w:val="TableParagraph"/>
              <w:ind w:left="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4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68" w:type="dxa"/>
            <w:shd w:val="clear" w:color="auto" w:fill="C7E3F7"/>
          </w:tcPr>
          <w:p w14:paraId="20ACDFF6" w14:textId="77777777" w:rsidR="0077115F" w:rsidRPr="00881418" w:rsidRDefault="0077115F" w:rsidP="0077115F">
            <w:pPr>
              <w:pStyle w:val="TableParagraph"/>
              <w:spacing w:line="169" w:lineRule="exact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86"/>
                <w:sz w:val="18"/>
                <w:szCs w:val="18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C7E3F7"/>
          </w:tcPr>
          <w:p w14:paraId="2318A36E" w14:textId="77777777" w:rsidR="0077115F" w:rsidRPr="00881418" w:rsidRDefault="0077115F" w:rsidP="0077115F">
            <w:pPr>
              <w:pStyle w:val="TableParagraph"/>
              <w:spacing w:line="268" w:lineRule="auto"/>
              <w:ind w:left="55" w:right="177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August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September</w:t>
            </w:r>
          </w:p>
        </w:tc>
        <w:tc>
          <w:tcPr>
            <w:tcW w:w="1137" w:type="dxa"/>
            <w:vMerge w:val="restart"/>
            <w:shd w:val="clear" w:color="auto" w:fill="C7E3F7"/>
          </w:tcPr>
          <w:p w14:paraId="03427C3F" w14:textId="77777777" w:rsidR="0077115F" w:rsidRPr="00881418" w:rsidRDefault="0077115F" w:rsidP="0077115F">
            <w:pPr>
              <w:pStyle w:val="TableParagraph"/>
              <w:ind w:left="55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1B, 1G, 3H, 6B,</w:t>
            </w:r>
          </w:p>
          <w:p w14:paraId="28A522BA" w14:textId="77777777" w:rsidR="0077115F" w:rsidRPr="00881418" w:rsidRDefault="0077115F" w:rsidP="0077115F">
            <w:pPr>
              <w:pStyle w:val="TableParagraph"/>
              <w:spacing w:before="22"/>
              <w:ind w:left="55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7M</w:t>
            </w:r>
          </w:p>
        </w:tc>
        <w:tc>
          <w:tcPr>
            <w:tcW w:w="1103" w:type="dxa"/>
            <w:vMerge w:val="restart"/>
            <w:shd w:val="clear" w:color="auto" w:fill="C7E3F7"/>
          </w:tcPr>
          <w:p w14:paraId="623208FF" w14:textId="77777777" w:rsidR="0077115F" w:rsidRPr="00881418" w:rsidRDefault="0077115F" w:rsidP="0077115F">
            <w:pPr>
              <w:pStyle w:val="TableParagraph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1C, 2D, 2H, 3I,</w:t>
            </w:r>
          </w:p>
          <w:p w14:paraId="348FFDCC" w14:textId="77777777" w:rsidR="0077115F" w:rsidRPr="00881418" w:rsidRDefault="0077115F" w:rsidP="0077115F">
            <w:pPr>
              <w:pStyle w:val="TableParagraph"/>
              <w:spacing w:before="22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4C, 4D, 5B</w:t>
            </w:r>
          </w:p>
        </w:tc>
      </w:tr>
      <w:tr w:rsidR="0077115F" w:rsidRPr="00881418" w14:paraId="6A7A7882" w14:textId="77777777" w:rsidTr="0077115F">
        <w:trPr>
          <w:trHeight w:val="197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3FDE14E6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45D4A461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09B2FB8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3267244F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39E8B72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2FC62AF5" w14:textId="77777777" w:rsidR="0077115F" w:rsidRPr="00881418" w:rsidRDefault="0077115F" w:rsidP="0077115F">
            <w:pPr>
              <w:pStyle w:val="TableParagraph"/>
              <w:spacing w:line="169" w:lineRule="exact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2</w:t>
            </w:r>
          </w:p>
        </w:tc>
        <w:tc>
          <w:tcPr>
            <w:tcW w:w="1260" w:type="dxa"/>
            <w:vMerge/>
            <w:shd w:val="clear" w:color="auto" w:fill="C7E3F7"/>
          </w:tcPr>
          <w:p w14:paraId="606AB4CC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78A6CDFF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3239B25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2696CB3A" w14:textId="77777777" w:rsidTr="0077115F">
        <w:trPr>
          <w:trHeight w:val="197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776DFE12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51B8F97D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4048217A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2A3922D5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6CFA133A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50C08DB5" w14:textId="77777777" w:rsidR="0077115F" w:rsidRPr="00881418" w:rsidRDefault="0077115F" w:rsidP="0077115F">
            <w:pPr>
              <w:pStyle w:val="TableParagraph"/>
              <w:spacing w:line="169" w:lineRule="exact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3</w:t>
            </w:r>
          </w:p>
        </w:tc>
        <w:tc>
          <w:tcPr>
            <w:tcW w:w="1260" w:type="dxa"/>
            <w:vMerge/>
            <w:shd w:val="clear" w:color="auto" w:fill="C7E3F7"/>
          </w:tcPr>
          <w:p w14:paraId="0609397D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2AEF36FF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361D8C29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0D20ED19" w14:textId="77777777" w:rsidTr="0077115F">
        <w:trPr>
          <w:trHeight w:val="197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01FF2ABE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3517771E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6041874D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4CF077CD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4030E3B7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2E9CC111" w14:textId="77777777" w:rsidR="0077115F" w:rsidRPr="00881418" w:rsidRDefault="0077115F" w:rsidP="0077115F">
            <w:pPr>
              <w:pStyle w:val="TableParagraph"/>
              <w:spacing w:line="169" w:lineRule="exact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1260" w:type="dxa"/>
            <w:vMerge/>
            <w:shd w:val="clear" w:color="auto" w:fill="C7E3F7"/>
          </w:tcPr>
          <w:p w14:paraId="4EA77DF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0A996ACB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3AA2A857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5149D105" w14:textId="77777777" w:rsidTr="0077115F">
        <w:trPr>
          <w:trHeight w:val="220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4334833E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509BACFA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7F47C949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0001E6E4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6403658F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shd w:val="clear" w:color="auto" w:fill="C7E3F7"/>
          </w:tcPr>
          <w:p w14:paraId="715C09A5" w14:textId="77777777" w:rsidR="0077115F" w:rsidRPr="00881418" w:rsidRDefault="0077115F" w:rsidP="0077115F">
            <w:pPr>
              <w:pStyle w:val="TableParagraph"/>
              <w:spacing w:line="169" w:lineRule="exact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5</w:t>
            </w:r>
          </w:p>
        </w:tc>
        <w:tc>
          <w:tcPr>
            <w:tcW w:w="1260" w:type="dxa"/>
            <w:vMerge/>
            <w:shd w:val="clear" w:color="auto" w:fill="C7E3F7"/>
          </w:tcPr>
          <w:p w14:paraId="72EAFFD1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3C64DEF3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04C9EB05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48BF8843" w14:textId="77777777" w:rsidTr="0077115F">
        <w:trPr>
          <w:trHeight w:val="220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17E47B1F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3354009F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38A89B9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3766DDA8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00524708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C7E3F7"/>
          </w:tcPr>
          <w:p w14:paraId="6F7BBEF1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C7E3F7"/>
          </w:tcPr>
          <w:p w14:paraId="795916DD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C7E3F7"/>
          </w:tcPr>
          <w:p w14:paraId="69CF197D" w14:textId="77777777" w:rsidR="0077115F" w:rsidRPr="00881418" w:rsidRDefault="0077115F" w:rsidP="0077115F">
            <w:pPr>
              <w:pStyle w:val="TableParagraph"/>
              <w:spacing w:before="38"/>
              <w:ind w:left="55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03" w:type="dxa"/>
            <w:vMerge w:val="restart"/>
            <w:shd w:val="clear" w:color="auto" w:fill="C7E3F7"/>
          </w:tcPr>
          <w:p w14:paraId="4911BE54" w14:textId="77777777" w:rsidR="0077115F" w:rsidRPr="00881418" w:rsidRDefault="0077115F" w:rsidP="0077115F">
            <w:pPr>
              <w:pStyle w:val="TableParagraph"/>
              <w:spacing w:before="38" w:line="328" w:lineRule="auto"/>
              <w:ind w:left="56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77115F" w:rsidRPr="00881418" w14:paraId="5C7B4FA1" w14:textId="77777777" w:rsidTr="0077115F">
        <w:trPr>
          <w:trHeight w:val="197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76DB53D2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572B8531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3BA183D7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3E4B9D2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75D9D1E3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4055EC0C" w14:textId="77777777" w:rsidR="0077115F" w:rsidRPr="00881418" w:rsidRDefault="0077115F" w:rsidP="0077115F">
            <w:pPr>
              <w:pStyle w:val="TableParagraph"/>
              <w:spacing w:line="169" w:lineRule="exact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6</w:t>
            </w:r>
          </w:p>
        </w:tc>
        <w:tc>
          <w:tcPr>
            <w:tcW w:w="1260" w:type="dxa"/>
            <w:vMerge/>
            <w:shd w:val="clear" w:color="auto" w:fill="C7E3F7"/>
          </w:tcPr>
          <w:p w14:paraId="3B4D687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23AE8556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793E0CBB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5556BE79" w14:textId="77777777" w:rsidTr="0077115F">
        <w:trPr>
          <w:trHeight w:val="242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01AAAA56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0B55465D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61791C33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 w:val="restart"/>
            <w:shd w:val="clear" w:color="auto" w:fill="C7E3F7"/>
          </w:tcPr>
          <w:p w14:paraId="7E3BCD1F" w14:textId="77777777" w:rsidR="0077115F" w:rsidRPr="00881418" w:rsidRDefault="0077115F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2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S. 44–53</w:t>
            </w:r>
          </w:p>
          <w:p w14:paraId="573911CD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9</w:t>
            </w:r>
          </w:p>
          <w:p w14:paraId="436CC2E9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3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69–82</w:t>
            </w:r>
          </w:p>
        </w:tc>
        <w:tc>
          <w:tcPr>
            <w:tcW w:w="1679" w:type="dxa"/>
            <w:vMerge w:val="restart"/>
            <w:shd w:val="clear" w:color="auto" w:fill="C7E3F7"/>
          </w:tcPr>
          <w:p w14:paraId="3E7E2B87" w14:textId="77777777" w:rsidR="0077115F" w:rsidRPr="00881418" w:rsidRDefault="0077115F" w:rsidP="0077115F">
            <w:pPr>
              <w:pStyle w:val="TableParagraph"/>
              <w:spacing w:line="268" w:lineRule="auto"/>
              <w:ind w:left="54" w:right="10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position w:val="5"/>
                <w:sz w:val="16"/>
                <w:szCs w:val="16"/>
              </w:rPr>
              <w:t>5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 6–7</w:t>
            </w:r>
          </w:p>
        </w:tc>
        <w:tc>
          <w:tcPr>
            <w:tcW w:w="868" w:type="dxa"/>
            <w:shd w:val="clear" w:color="auto" w:fill="C7E3F7"/>
          </w:tcPr>
          <w:p w14:paraId="0958AD71" w14:textId="77777777" w:rsidR="0077115F" w:rsidRPr="00881418" w:rsidRDefault="0077115F" w:rsidP="0077115F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94"/>
                <w:sz w:val="18"/>
                <w:szCs w:val="18"/>
              </w:rPr>
              <w:t>7</w:t>
            </w:r>
          </w:p>
        </w:tc>
        <w:tc>
          <w:tcPr>
            <w:tcW w:w="1260" w:type="dxa"/>
            <w:vMerge/>
            <w:shd w:val="clear" w:color="auto" w:fill="C7E3F7"/>
          </w:tcPr>
          <w:p w14:paraId="2A0281E6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3D3E10B9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11145D94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2ACF84D9" w14:textId="77777777" w:rsidTr="0077115F">
        <w:trPr>
          <w:trHeight w:val="345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7BD5FB46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5B15AC08" w14:textId="77777777" w:rsidR="0077115F" w:rsidRPr="00881418" w:rsidRDefault="0077115F" w:rsidP="001216FD">
            <w:pPr>
              <w:spacing w:before="89"/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697595A1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5EFA42D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41E21308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19010236" w14:textId="77777777" w:rsidR="0077115F" w:rsidRPr="00881418" w:rsidRDefault="0077115F" w:rsidP="0077115F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8</w:t>
            </w:r>
          </w:p>
        </w:tc>
        <w:tc>
          <w:tcPr>
            <w:tcW w:w="1260" w:type="dxa"/>
            <w:vMerge/>
            <w:shd w:val="clear" w:color="auto" w:fill="C7E3F7"/>
          </w:tcPr>
          <w:p w14:paraId="56BE7F19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651EC5BC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6894AD76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41F52258" w14:textId="77777777" w:rsidTr="0077115F">
        <w:trPr>
          <w:trHeight w:val="197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762851C5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shd w:val="clear" w:color="auto" w:fill="C7E3F7"/>
          </w:tcPr>
          <w:p w14:paraId="03D5E3B6" w14:textId="1687CD0E" w:rsidR="0077115F" w:rsidRPr="00881418" w:rsidRDefault="0077115F" w:rsidP="001216FD">
            <w:pPr>
              <w:pStyle w:val="TableParagraph"/>
              <w:spacing w:before="89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1216F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6 </w:t>
            </w:r>
          </w:p>
        </w:tc>
        <w:tc>
          <w:tcPr>
            <w:tcW w:w="1386" w:type="dxa"/>
            <w:vMerge w:val="restart"/>
            <w:shd w:val="clear" w:color="auto" w:fill="C7E3F7"/>
          </w:tcPr>
          <w:p w14:paraId="3F8D7B62" w14:textId="77777777" w:rsidR="0077115F" w:rsidRPr="00881418" w:rsidRDefault="0077115F" w:rsidP="0077115F">
            <w:pPr>
              <w:pStyle w:val="TableParagraph"/>
              <w:spacing w:line="268" w:lineRule="auto"/>
              <w:ind w:left="53" w:right="33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 voyage au Québec</w:t>
            </w:r>
          </w:p>
        </w:tc>
        <w:tc>
          <w:tcPr>
            <w:tcW w:w="1750" w:type="dxa"/>
            <w:vMerge w:val="restart"/>
            <w:shd w:val="clear" w:color="auto" w:fill="C7E3F7"/>
          </w:tcPr>
          <w:p w14:paraId="31C33645" w14:textId="77777777" w:rsidR="0077115F" w:rsidRPr="00881418" w:rsidRDefault="0077115F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50–69</w:t>
            </w:r>
          </w:p>
          <w:p w14:paraId="2905BC7A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31–35</w:t>
            </w:r>
          </w:p>
          <w:p w14:paraId="5C1C4BC4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9–12</w:t>
            </w:r>
          </w:p>
        </w:tc>
        <w:tc>
          <w:tcPr>
            <w:tcW w:w="1679" w:type="dxa"/>
            <w:vMerge w:val="restart"/>
            <w:shd w:val="clear" w:color="auto" w:fill="C7E3F7"/>
          </w:tcPr>
          <w:p w14:paraId="449387ED" w14:textId="77777777" w:rsidR="0077115F" w:rsidRPr="00881418" w:rsidRDefault="0077115F" w:rsidP="0077115F">
            <w:pPr>
              <w:pStyle w:val="TableParagraph"/>
              <w:ind w:left="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68" w:type="dxa"/>
            <w:shd w:val="clear" w:color="auto" w:fill="C7E3F7"/>
          </w:tcPr>
          <w:p w14:paraId="6AD27440" w14:textId="77777777" w:rsidR="0077115F" w:rsidRPr="00881418" w:rsidRDefault="0077115F" w:rsidP="0077115F">
            <w:pPr>
              <w:pStyle w:val="TableParagraph"/>
              <w:spacing w:line="169" w:lineRule="exact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9</w:t>
            </w:r>
          </w:p>
        </w:tc>
        <w:tc>
          <w:tcPr>
            <w:tcW w:w="1260" w:type="dxa"/>
            <w:vMerge w:val="restart"/>
            <w:shd w:val="clear" w:color="auto" w:fill="C7E3F7"/>
          </w:tcPr>
          <w:p w14:paraId="26C29D55" w14:textId="77777777" w:rsidR="0077115F" w:rsidRPr="00881418" w:rsidRDefault="0077115F" w:rsidP="0077115F">
            <w:pPr>
              <w:pStyle w:val="TableParagraph"/>
              <w:spacing w:line="268" w:lineRule="auto"/>
              <w:ind w:left="55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November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Semesterende</w:t>
            </w:r>
            <w:proofErr w:type="spellEnd"/>
          </w:p>
        </w:tc>
        <w:tc>
          <w:tcPr>
            <w:tcW w:w="1137" w:type="dxa"/>
            <w:vMerge w:val="restart"/>
            <w:shd w:val="clear" w:color="auto" w:fill="C7E3F7"/>
          </w:tcPr>
          <w:p w14:paraId="131A96E1" w14:textId="77777777" w:rsidR="0077115F" w:rsidRPr="00881418" w:rsidRDefault="0077115F" w:rsidP="0077115F">
            <w:pPr>
              <w:pStyle w:val="TableParagraph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1D, 3L, 10E</w:t>
            </w:r>
          </w:p>
        </w:tc>
        <w:tc>
          <w:tcPr>
            <w:tcW w:w="1103" w:type="dxa"/>
            <w:vMerge w:val="restart"/>
            <w:shd w:val="clear" w:color="auto" w:fill="C7E3F7"/>
          </w:tcPr>
          <w:p w14:paraId="6B79FD3E" w14:textId="2C0DDA1B" w:rsidR="0077115F" w:rsidRPr="00881418" w:rsidRDefault="0077115F" w:rsidP="002F1BF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1C, 2D, 3G, 3K,</w:t>
            </w:r>
            <w:r w:rsidR="002F1B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5D, 6E</w:t>
            </w:r>
          </w:p>
        </w:tc>
      </w:tr>
      <w:tr w:rsidR="0077115F" w:rsidRPr="00881418" w14:paraId="4DAC9015" w14:textId="77777777" w:rsidTr="0077115F">
        <w:trPr>
          <w:trHeight w:val="197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74335651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70836526" w14:textId="77777777" w:rsidR="0077115F" w:rsidRPr="00881418" w:rsidRDefault="0077115F" w:rsidP="0077115F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7BCC493A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672241F6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28495901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20E83EA7" w14:textId="77777777" w:rsidR="0077115F" w:rsidRPr="00881418" w:rsidRDefault="0077115F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260" w:type="dxa"/>
            <w:vMerge/>
            <w:shd w:val="clear" w:color="auto" w:fill="C7E3F7"/>
          </w:tcPr>
          <w:p w14:paraId="08B8447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2028559D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46693895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1251F292" w14:textId="77777777" w:rsidTr="0077115F">
        <w:trPr>
          <w:trHeight w:val="221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70205B4E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245BABD6" w14:textId="77777777" w:rsidR="0077115F" w:rsidRPr="00881418" w:rsidRDefault="0077115F" w:rsidP="0077115F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6BDBE4D1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6DE608FB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2CF3641F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1054B223" w14:textId="77777777" w:rsidR="0077115F" w:rsidRPr="00881418" w:rsidRDefault="0077115F" w:rsidP="0077115F">
            <w:pPr>
              <w:pStyle w:val="TableParagraph"/>
              <w:ind w:left="216" w:right="2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95"/>
                <w:sz w:val="18"/>
                <w:szCs w:val="18"/>
              </w:rPr>
              <w:t>11</w:t>
            </w:r>
          </w:p>
        </w:tc>
        <w:tc>
          <w:tcPr>
            <w:tcW w:w="1260" w:type="dxa"/>
            <w:vMerge/>
            <w:shd w:val="clear" w:color="auto" w:fill="C7E3F7"/>
          </w:tcPr>
          <w:p w14:paraId="1C429706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41A87E65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7805D1E3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6468059F" w14:textId="77777777" w:rsidTr="0077115F">
        <w:trPr>
          <w:trHeight w:val="173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6CD37D50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087B61B3" w14:textId="77777777" w:rsidR="0077115F" w:rsidRPr="00881418" w:rsidRDefault="0077115F" w:rsidP="0077115F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005FB86B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733290AC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75E51257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6FFD8592" w14:textId="77777777" w:rsidR="0077115F" w:rsidRPr="00881418" w:rsidRDefault="0077115F" w:rsidP="0077115F">
            <w:pPr>
              <w:pStyle w:val="TableParagraph"/>
              <w:spacing w:before="0" w:line="153" w:lineRule="exact"/>
              <w:ind w:left="216" w:right="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260" w:type="dxa"/>
            <w:vMerge/>
            <w:shd w:val="clear" w:color="auto" w:fill="C7E3F7"/>
          </w:tcPr>
          <w:p w14:paraId="6BFA1684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C7E3F7"/>
          </w:tcPr>
          <w:p w14:paraId="743EB61E" w14:textId="77777777" w:rsidR="0077115F" w:rsidRPr="00881418" w:rsidRDefault="0077115F" w:rsidP="0077115F">
            <w:pPr>
              <w:pStyle w:val="TableParagraph"/>
              <w:spacing w:before="62"/>
              <w:ind w:left="55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03" w:type="dxa"/>
            <w:vMerge w:val="restart"/>
            <w:shd w:val="clear" w:color="auto" w:fill="C7E3F7"/>
          </w:tcPr>
          <w:p w14:paraId="24DD99F5" w14:textId="77777777" w:rsidR="0077115F" w:rsidRPr="00881418" w:rsidRDefault="0077115F" w:rsidP="0077115F">
            <w:pPr>
              <w:pStyle w:val="TableParagraph"/>
              <w:spacing w:before="62" w:line="328" w:lineRule="auto"/>
              <w:ind w:left="56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77115F" w:rsidRPr="00881418" w14:paraId="37AD9AB2" w14:textId="77777777" w:rsidTr="0077115F">
        <w:trPr>
          <w:trHeight w:val="186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05AC98C1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496CDE7B" w14:textId="77777777" w:rsidR="0077115F" w:rsidRPr="00881418" w:rsidRDefault="0077115F" w:rsidP="0077115F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70A001A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456B5B6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429D3C47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251E57CC" w14:textId="77777777" w:rsidR="0077115F" w:rsidRPr="00881418" w:rsidRDefault="0077115F" w:rsidP="0077115F">
            <w:pPr>
              <w:pStyle w:val="TableParagraph"/>
              <w:spacing w:line="159" w:lineRule="exact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13</w:t>
            </w:r>
          </w:p>
        </w:tc>
        <w:tc>
          <w:tcPr>
            <w:tcW w:w="1260" w:type="dxa"/>
            <w:vMerge/>
            <w:shd w:val="clear" w:color="auto" w:fill="C7E3F7"/>
          </w:tcPr>
          <w:p w14:paraId="181AE515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5AD32467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71287216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4FE7E22A" w14:textId="77777777" w:rsidTr="0077115F">
        <w:trPr>
          <w:trHeight w:val="186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1A147D4D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1F17B643" w14:textId="77777777" w:rsidR="0077115F" w:rsidRPr="00881418" w:rsidRDefault="0077115F" w:rsidP="0077115F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6BB7E029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081F6B1A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385C6EA1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4D0CFA71" w14:textId="77777777" w:rsidR="0077115F" w:rsidRPr="00881418" w:rsidRDefault="0077115F" w:rsidP="0077115F">
            <w:pPr>
              <w:pStyle w:val="TableParagraph"/>
              <w:spacing w:line="159" w:lineRule="exact"/>
              <w:ind w:left="216" w:right="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14</w:t>
            </w:r>
          </w:p>
        </w:tc>
        <w:tc>
          <w:tcPr>
            <w:tcW w:w="1260" w:type="dxa"/>
            <w:vMerge/>
            <w:shd w:val="clear" w:color="auto" w:fill="C7E3F7"/>
          </w:tcPr>
          <w:p w14:paraId="05F0A6BB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7C391A1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35A9D89D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6072CCD1" w14:textId="77777777" w:rsidTr="0077115F">
        <w:trPr>
          <w:trHeight w:val="237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0DDC4B04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57367F31" w14:textId="77777777" w:rsidR="0077115F" w:rsidRPr="00881418" w:rsidRDefault="0077115F" w:rsidP="0077115F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60BA511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 w:val="restart"/>
            <w:shd w:val="clear" w:color="auto" w:fill="C7E3F7"/>
          </w:tcPr>
          <w:p w14:paraId="66C6CF54" w14:textId="77777777" w:rsidR="0077115F" w:rsidRPr="00881418" w:rsidRDefault="0077115F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54–63</w:t>
            </w:r>
          </w:p>
          <w:p w14:paraId="740CA4C7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10–11</w:t>
            </w:r>
          </w:p>
          <w:p w14:paraId="241A4946" w14:textId="77777777" w:rsidR="0077115F" w:rsidRPr="00881418" w:rsidRDefault="0077115F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83–97</w:t>
            </w:r>
          </w:p>
        </w:tc>
        <w:tc>
          <w:tcPr>
            <w:tcW w:w="1679" w:type="dxa"/>
            <w:vMerge w:val="restart"/>
            <w:shd w:val="clear" w:color="auto" w:fill="C7E3F7"/>
          </w:tcPr>
          <w:p w14:paraId="1F79DA53" w14:textId="77777777" w:rsidR="0077115F" w:rsidRPr="00881418" w:rsidRDefault="0077115F" w:rsidP="0077115F">
            <w:pPr>
              <w:pStyle w:val="TableParagraph"/>
              <w:spacing w:before="7" w:line="268" w:lineRule="auto"/>
              <w:ind w:left="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68" w:type="dxa"/>
            <w:shd w:val="clear" w:color="auto" w:fill="C7E3F7"/>
          </w:tcPr>
          <w:p w14:paraId="20B9581A" w14:textId="77777777" w:rsidR="0077115F" w:rsidRPr="00881418" w:rsidRDefault="0077115F" w:rsidP="0077115F">
            <w:pPr>
              <w:pStyle w:val="TableParagraph"/>
              <w:spacing w:before="7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15</w:t>
            </w:r>
          </w:p>
        </w:tc>
        <w:tc>
          <w:tcPr>
            <w:tcW w:w="1260" w:type="dxa"/>
            <w:vMerge/>
            <w:shd w:val="clear" w:color="auto" w:fill="C7E3F7"/>
          </w:tcPr>
          <w:p w14:paraId="0175AEE6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1AC34BA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513B0670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115F" w:rsidRPr="00881418" w14:paraId="46FB896A" w14:textId="77777777" w:rsidTr="0077115F">
        <w:trPr>
          <w:trHeight w:val="350"/>
        </w:trPr>
        <w:tc>
          <w:tcPr>
            <w:tcW w:w="420" w:type="dxa"/>
            <w:vMerge/>
            <w:shd w:val="clear" w:color="auto" w:fill="C7E3F7"/>
            <w:textDirection w:val="btLr"/>
          </w:tcPr>
          <w:p w14:paraId="2F285315" w14:textId="77777777" w:rsidR="0077115F" w:rsidRPr="00881418" w:rsidRDefault="0077115F" w:rsidP="0077115F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C7E3F7"/>
          </w:tcPr>
          <w:p w14:paraId="39080859" w14:textId="77777777" w:rsidR="0077115F" w:rsidRPr="00881418" w:rsidRDefault="0077115F" w:rsidP="0077115F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04350F42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0" w:type="dxa"/>
            <w:vMerge/>
            <w:shd w:val="clear" w:color="auto" w:fill="C7E3F7"/>
          </w:tcPr>
          <w:p w14:paraId="0297110D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7E3F7"/>
          </w:tcPr>
          <w:p w14:paraId="7875CA6E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C7E3F7"/>
          </w:tcPr>
          <w:p w14:paraId="59E3CC55" w14:textId="77777777" w:rsidR="0077115F" w:rsidRPr="00881418" w:rsidRDefault="0077115F" w:rsidP="0077115F">
            <w:pPr>
              <w:pStyle w:val="TableParagraph"/>
              <w:spacing w:before="7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16</w:t>
            </w:r>
          </w:p>
        </w:tc>
        <w:tc>
          <w:tcPr>
            <w:tcW w:w="1260" w:type="dxa"/>
            <w:vMerge/>
            <w:shd w:val="clear" w:color="auto" w:fill="C7E3F7"/>
          </w:tcPr>
          <w:p w14:paraId="1322B8B7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3615042C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C7E3F7"/>
          </w:tcPr>
          <w:p w14:paraId="5F4DCE98" w14:textId="77777777" w:rsidR="0077115F" w:rsidRPr="00881418" w:rsidRDefault="0077115F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940FB9C" w14:textId="77777777" w:rsidR="00CC6D19" w:rsidRPr="00881418" w:rsidRDefault="00CC6D19">
      <w:pPr>
        <w:rPr>
          <w:rFonts w:asciiTheme="minorHAnsi" w:eastAsiaTheme="majorEastAsia" w:hAnsiTheme="minorHAnsi" w:cstheme="minorHAnsi"/>
          <w:b/>
          <w:spacing w:val="-10"/>
          <w:kern w:val="28"/>
          <w:sz w:val="28"/>
          <w:szCs w:val="28"/>
        </w:rPr>
      </w:pPr>
    </w:p>
    <w:tbl>
      <w:tblPr>
        <w:tblStyle w:val="TableNormal"/>
        <w:tblW w:w="10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22"/>
        <w:gridCol w:w="1372"/>
        <w:gridCol w:w="1764"/>
        <w:gridCol w:w="1665"/>
        <w:gridCol w:w="882"/>
        <w:gridCol w:w="1260"/>
        <w:gridCol w:w="1106"/>
        <w:gridCol w:w="14"/>
        <w:gridCol w:w="1120"/>
      </w:tblGrid>
      <w:tr w:rsidR="00046E0D" w:rsidRPr="00881418" w14:paraId="2C8A9A86" w14:textId="77777777" w:rsidTr="00881418">
        <w:trPr>
          <w:trHeight w:val="197"/>
        </w:trPr>
        <w:tc>
          <w:tcPr>
            <w:tcW w:w="412" w:type="dxa"/>
            <w:vMerge w:val="restart"/>
            <w:shd w:val="clear" w:color="auto" w:fill="D9F1FD"/>
            <w:textDirection w:val="btLr"/>
          </w:tcPr>
          <w:p w14:paraId="307C977C" w14:textId="77777777" w:rsidR="00046E0D" w:rsidRPr="00881418" w:rsidRDefault="00046E0D" w:rsidP="002F1BF7">
            <w:pPr>
              <w:pStyle w:val="TableParagraph"/>
              <w:spacing w:before="122"/>
              <w:ind w:left="51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4.1</w:t>
            </w:r>
          </w:p>
        </w:tc>
        <w:tc>
          <w:tcPr>
            <w:tcW w:w="722" w:type="dxa"/>
            <w:vMerge w:val="restart"/>
            <w:shd w:val="clear" w:color="auto" w:fill="D9F1FD"/>
          </w:tcPr>
          <w:p w14:paraId="36CC349B" w14:textId="77777777" w:rsidR="00046E0D" w:rsidRPr="00881418" w:rsidRDefault="00046E0D" w:rsidP="00881418">
            <w:pPr>
              <w:pStyle w:val="TableParagraph"/>
              <w:spacing w:before="89"/>
              <w:ind w:left="51" w:right="1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85"/>
                <w:sz w:val="18"/>
                <w:szCs w:val="18"/>
              </w:rPr>
              <w:t>1</w:t>
            </w:r>
          </w:p>
        </w:tc>
        <w:tc>
          <w:tcPr>
            <w:tcW w:w="1372" w:type="dxa"/>
            <w:vMerge w:val="restart"/>
            <w:shd w:val="clear" w:color="auto" w:fill="D9F1FD"/>
          </w:tcPr>
          <w:p w14:paraId="530AFFDD" w14:textId="77777777" w:rsidR="00046E0D" w:rsidRPr="00881418" w:rsidRDefault="00046E0D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cœur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qui bat</w:t>
            </w:r>
          </w:p>
        </w:tc>
        <w:tc>
          <w:tcPr>
            <w:tcW w:w="1764" w:type="dxa"/>
            <w:vMerge w:val="restart"/>
            <w:shd w:val="clear" w:color="auto" w:fill="D9F1FD"/>
          </w:tcPr>
          <w:p w14:paraId="6806AE27" w14:textId="77777777" w:rsidR="00046E0D" w:rsidRPr="00881418" w:rsidRDefault="00046E0D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6–25</w:t>
            </w:r>
          </w:p>
          <w:p w14:paraId="63540B72" w14:textId="77777777" w:rsidR="00046E0D" w:rsidRPr="00881418" w:rsidRDefault="00046E0D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1–3</w:t>
            </w:r>
          </w:p>
          <w:p w14:paraId="2A48093B" w14:textId="77777777" w:rsidR="00046E0D" w:rsidRPr="00881418" w:rsidRDefault="00046E0D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2</w:t>
            </w:r>
          </w:p>
        </w:tc>
        <w:tc>
          <w:tcPr>
            <w:tcW w:w="1665" w:type="dxa"/>
            <w:vMerge w:val="restart"/>
            <w:shd w:val="clear" w:color="auto" w:fill="D9F1FD"/>
          </w:tcPr>
          <w:p w14:paraId="2896D6BB" w14:textId="77777777" w:rsidR="00046E0D" w:rsidRPr="00881418" w:rsidRDefault="00046E0D" w:rsidP="0077115F">
            <w:pPr>
              <w:pStyle w:val="TableParagraph"/>
              <w:ind w:left="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D9F1FD"/>
          </w:tcPr>
          <w:p w14:paraId="3DB8838C" w14:textId="77777777" w:rsidR="00046E0D" w:rsidRPr="00881418" w:rsidRDefault="00046E0D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17</w:t>
            </w:r>
          </w:p>
        </w:tc>
        <w:tc>
          <w:tcPr>
            <w:tcW w:w="1260" w:type="dxa"/>
            <w:vMerge w:val="restart"/>
            <w:shd w:val="clear" w:color="auto" w:fill="D9F1FD"/>
          </w:tcPr>
          <w:p w14:paraId="6A9B73DD" w14:textId="3AEB00AF" w:rsidR="00046E0D" w:rsidRPr="00881418" w:rsidRDefault="00046E0D" w:rsidP="0077115F">
            <w:pPr>
              <w:pStyle w:val="TableParagraph"/>
              <w:spacing w:line="268" w:lineRule="auto"/>
              <w:ind w:left="55" w:right="17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Semesteran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  <w:t>fang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Ende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April</w:t>
            </w:r>
          </w:p>
        </w:tc>
        <w:tc>
          <w:tcPr>
            <w:tcW w:w="1106" w:type="dxa"/>
            <w:vMerge w:val="restart"/>
            <w:shd w:val="clear" w:color="auto" w:fill="D9F1FD"/>
          </w:tcPr>
          <w:p w14:paraId="68B8D59A" w14:textId="77777777" w:rsidR="00046E0D" w:rsidRPr="00881418" w:rsidRDefault="00046E0D" w:rsidP="0077115F">
            <w:pPr>
              <w:pStyle w:val="TableParagraph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3E, 4G, 6C, 8E,</w:t>
            </w:r>
          </w:p>
          <w:p w14:paraId="15E75981" w14:textId="77777777" w:rsidR="00046E0D" w:rsidRPr="00881418" w:rsidRDefault="00046E0D" w:rsidP="0077115F">
            <w:pPr>
              <w:pStyle w:val="TableParagraph"/>
              <w:spacing w:before="22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9E</w:t>
            </w:r>
          </w:p>
        </w:tc>
        <w:tc>
          <w:tcPr>
            <w:tcW w:w="1134" w:type="dxa"/>
            <w:gridSpan w:val="2"/>
            <w:vMerge w:val="restart"/>
            <w:shd w:val="clear" w:color="auto" w:fill="D9F1FD"/>
          </w:tcPr>
          <w:p w14:paraId="67615432" w14:textId="77777777" w:rsidR="00046E0D" w:rsidRPr="00881418" w:rsidRDefault="00046E0D" w:rsidP="0077115F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1I, 2E, 4F, 6B,</w:t>
            </w:r>
          </w:p>
          <w:p w14:paraId="1BE7F40F" w14:textId="77777777" w:rsidR="00046E0D" w:rsidRPr="00881418" w:rsidRDefault="00046E0D" w:rsidP="0077115F">
            <w:pPr>
              <w:pStyle w:val="TableParagraph"/>
              <w:spacing w:before="22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7F, 8I, 11D</w:t>
            </w:r>
          </w:p>
        </w:tc>
      </w:tr>
      <w:tr w:rsidR="00046E0D" w:rsidRPr="00881418" w14:paraId="1016D957" w14:textId="77777777" w:rsidTr="00881418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C56CD8F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0918E0B6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1A715FF7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0A7B42E7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35C245ED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79015CCD" w14:textId="77777777" w:rsidR="00046E0D" w:rsidRPr="00881418" w:rsidRDefault="00046E0D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18</w:t>
            </w:r>
          </w:p>
        </w:tc>
        <w:tc>
          <w:tcPr>
            <w:tcW w:w="1260" w:type="dxa"/>
            <w:vMerge/>
            <w:shd w:val="clear" w:color="auto" w:fill="D9F1FD"/>
          </w:tcPr>
          <w:p w14:paraId="44521E28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1D5BBDC6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D9F1FD"/>
          </w:tcPr>
          <w:p w14:paraId="638C1537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6E0D" w:rsidRPr="00881418" w14:paraId="57243381" w14:textId="77777777" w:rsidTr="00881418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79CA9D5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302C384E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2B78DFB4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572ACE49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2038B4D1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3A7D77CA" w14:textId="77777777" w:rsidR="00046E0D" w:rsidRPr="00881418" w:rsidRDefault="00046E0D" w:rsidP="0077115F">
            <w:pPr>
              <w:pStyle w:val="TableParagraph"/>
              <w:spacing w:line="169" w:lineRule="exact"/>
              <w:ind w:left="216" w:right="2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19</w:t>
            </w:r>
          </w:p>
        </w:tc>
        <w:tc>
          <w:tcPr>
            <w:tcW w:w="1260" w:type="dxa"/>
            <w:vMerge/>
            <w:shd w:val="clear" w:color="auto" w:fill="D9F1FD"/>
          </w:tcPr>
          <w:p w14:paraId="7A694D42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34C5C4C1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D9F1FD"/>
          </w:tcPr>
          <w:p w14:paraId="2219E99F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6E0D" w:rsidRPr="00881418" w14:paraId="2538DC12" w14:textId="77777777" w:rsidTr="00881418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22D8C54A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71157129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5EA32475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33BA925E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178DEF47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3B212314" w14:textId="77777777" w:rsidR="00046E0D" w:rsidRPr="00881418" w:rsidRDefault="00046E0D" w:rsidP="0077115F">
            <w:pPr>
              <w:pStyle w:val="TableParagraph"/>
              <w:spacing w:line="169" w:lineRule="exact"/>
              <w:ind w:left="216" w:right="2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20</w:t>
            </w:r>
          </w:p>
        </w:tc>
        <w:tc>
          <w:tcPr>
            <w:tcW w:w="1260" w:type="dxa"/>
            <w:vMerge/>
            <w:shd w:val="clear" w:color="auto" w:fill="D9F1FD"/>
          </w:tcPr>
          <w:p w14:paraId="014B7728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4726F88C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D9F1FD"/>
          </w:tcPr>
          <w:p w14:paraId="3D19E37C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6E0D" w:rsidRPr="00881418" w14:paraId="619EA9B5" w14:textId="77777777" w:rsidTr="00881418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15F7815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168E736E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71EF0678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79D81CAE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72D13F69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D9F1FD"/>
          </w:tcPr>
          <w:p w14:paraId="607A9741" w14:textId="77777777" w:rsidR="00046E0D" w:rsidRPr="00881418" w:rsidRDefault="00046E0D" w:rsidP="0077115F">
            <w:pPr>
              <w:pStyle w:val="TableParagraph"/>
              <w:spacing w:line="169" w:lineRule="exact"/>
              <w:ind w:left="216" w:right="2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21</w:t>
            </w:r>
          </w:p>
        </w:tc>
        <w:tc>
          <w:tcPr>
            <w:tcW w:w="1260" w:type="dxa"/>
            <w:vMerge/>
            <w:shd w:val="clear" w:color="auto" w:fill="D9F1FD"/>
          </w:tcPr>
          <w:p w14:paraId="5A09790B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3875926F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D9F1FD"/>
          </w:tcPr>
          <w:p w14:paraId="117F7455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6E0D" w:rsidRPr="00881418" w14:paraId="34B29BEA" w14:textId="77777777" w:rsidTr="00881418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EE173E0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4A271A29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5923832A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426BCE28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3CD09D96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D9F1FD"/>
          </w:tcPr>
          <w:p w14:paraId="2A3A6127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D9F1FD"/>
          </w:tcPr>
          <w:p w14:paraId="1CADF0F5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D9F1FD"/>
          </w:tcPr>
          <w:p w14:paraId="5801AE09" w14:textId="77777777" w:rsidR="00046E0D" w:rsidRPr="00881418" w:rsidRDefault="00046E0D" w:rsidP="0077115F">
            <w:pPr>
              <w:pStyle w:val="TableParagraph"/>
              <w:spacing w:before="38"/>
              <w:ind w:left="56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D9F1FD"/>
          </w:tcPr>
          <w:p w14:paraId="537E709A" w14:textId="77777777" w:rsidR="00046E0D" w:rsidRPr="00881418" w:rsidRDefault="00046E0D" w:rsidP="0077115F">
            <w:pPr>
              <w:pStyle w:val="TableParagraph"/>
              <w:spacing w:before="38" w:line="328" w:lineRule="auto"/>
              <w:ind w:left="57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046E0D" w:rsidRPr="00881418" w14:paraId="0D3C0B81" w14:textId="77777777" w:rsidTr="00881418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43141CED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75A67D6C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0F268376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538DF6A5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083BFB4D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002466E8" w14:textId="77777777" w:rsidR="00046E0D" w:rsidRPr="00881418" w:rsidRDefault="00046E0D" w:rsidP="0077115F">
            <w:pPr>
              <w:pStyle w:val="TableParagraph"/>
              <w:spacing w:line="169" w:lineRule="exact"/>
              <w:ind w:left="216" w:right="2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22</w:t>
            </w:r>
          </w:p>
        </w:tc>
        <w:tc>
          <w:tcPr>
            <w:tcW w:w="1260" w:type="dxa"/>
            <w:vMerge/>
            <w:shd w:val="clear" w:color="auto" w:fill="D9F1FD"/>
          </w:tcPr>
          <w:p w14:paraId="0F8C9306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1EF0FE43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D9F1FD"/>
          </w:tcPr>
          <w:p w14:paraId="1E571136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6E0D" w:rsidRPr="00881418" w14:paraId="5BBB16A3" w14:textId="77777777" w:rsidTr="00881418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39200E5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23393167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6428F895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  <w:shd w:val="clear" w:color="auto" w:fill="D9F1FD"/>
          </w:tcPr>
          <w:p w14:paraId="12D566DD" w14:textId="77777777" w:rsidR="00046E0D" w:rsidRPr="00881418" w:rsidRDefault="00046E0D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4–13</w:t>
            </w:r>
          </w:p>
          <w:p w14:paraId="1FD7F3FE" w14:textId="77777777" w:rsidR="00046E0D" w:rsidRPr="00881418" w:rsidRDefault="00046E0D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1–2</w:t>
            </w:r>
          </w:p>
          <w:p w14:paraId="3AB82A98" w14:textId="77777777" w:rsidR="00046E0D" w:rsidRPr="00881418" w:rsidRDefault="00046E0D" w:rsidP="0077115F">
            <w:pPr>
              <w:pStyle w:val="TableParagraph"/>
              <w:spacing w:before="22" w:line="159" w:lineRule="exact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5–19</w:t>
            </w:r>
          </w:p>
        </w:tc>
        <w:tc>
          <w:tcPr>
            <w:tcW w:w="1665" w:type="dxa"/>
            <w:vMerge w:val="restart"/>
            <w:shd w:val="clear" w:color="auto" w:fill="D9F1FD"/>
          </w:tcPr>
          <w:p w14:paraId="4646E275" w14:textId="77777777" w:rsidR="00046E0D" w:rsidRPr="00881418" w:rsidRDefault="00046E0D" w:rsidP="0077115F">
            <w:pPr>
              <w:pStyle w:val="TableParagraph"/>
              <w:spacing w:before="7" w:line="268" w:lineRule="auto"/>
              <w:ind w:left="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D9F1FD"/>
          </w:tcPr>
          <w:p w14:paraId="286A8928" w14:textId="77777777" w:rsidR="00046E0D" w:rsidRPr="00881418" w:rsidRDefault="00046E0D" w:rsidP="0077115F">
            <w:pPr>
              <w:pStyle w:val="TableParagraph"/>
              <w:spacing w:before="7" w:line="170" w:lineRule="exact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23</w:t>
            </w:r>
          </w:p>
        </w:tc>
        <w:tc>
          <w:tcPr>
            <w:tcW w:w="1260" w:type="dxa"/>
            <w:vMerge/>
            <w:shd w:val="clear" w:color="auto" w:fill="D9F1FD"/>
          </w:tcPr>
          <w:p w14:paraId="1A1C9787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55EDE145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D9F1FD"/>
          </w:tcPr>
          <w:p w14:paraId="21E7FBFE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6E0D" w:rsidRPr="00881418" w14:paraId="2AE3A2DF" w14:textId="77777777" w:rsidTr="00881418">
        <w:trPr>
          <w:trHeight w:val="354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360637A" w14:textId="77777777" w:rsidR="00046E0D" w:rsidRPr="00881418" w:rsidRDefault="00046E0D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13D50741" w14:textId="77777777" w:rsidR="00046E0D" w:rsidRPr="00881418" w:rsidRDefault="00046E0D" w:rsidP="00881418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6E840A79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5A92B732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498AE117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6FEA06B8" w14:textId="77777777" w:rsidR="00046E0D" w:rsidRPr="00881418" w:rsidRDefault="00046E0D" w:rsidP="0077115F">
            <w:pPr>
              <w:pStyle w:val="TableParagraph"/>
              <w:ind w:left="216" w:right="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</w:tc>
        <w:tc>
          <w:tcPr>
            <w:tcW w:w="1260" w:type="dxa"/>
            <w:vMerge/>
            <w:shd w:val="clear" w:color="auto" w:fill="D9F1FD"/>
          </w:tcPr>
          <w:p w14:paraId="0010B91C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1C9A08D1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D9F1FD"/>
          </w:tcPr>
          <w:p w14:paraId="5C5102C2" w14:textId="77777777" w:rsidR="00046E0D" w:rsidRPr="00881418" w:rsidRDefault="00046E0D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5E1A" w:rsidRPr="00881418" w14:paraId="6F5B5669" w14:textId="77777777" w:rsidTr="0007339F">
        <w:trPr>
          <w:cantSplit/>
          <w:trHeight w:val="17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79EC090B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shd w:val="clear" w:color="auto" w:fill="D9F1FD"/>
          </w:tcPr>
          <w:p w14:paraId="6F23E880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2</w:t>
            </w:r>
          </w:p>
        </w:tc>
        <w:tc>
          <w:tcPr>
            <w:tcW w:w="1372" w:type="dxa"/>
            <w:vMerge w:val="restart"/>
            <w:shd w:val="clear" w:color="auto" w:fill="D9F1FD"/>
          </w:tcPr>
          <w:p w14:paraId="4F9B59EE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Les robots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dans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notre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quotidien</w:t>
            </w:r>
            <w:proofErr w:type="spellEnd"/>
          </w:p>
        </w:tc>
        <w:tc>
          <w:tcPr>
            <w:tcW w:w="1764" w:type="dxa"/>
            <w:vMerge w:val="restart"/>
            <w:shd w:val="clear" w:color="auto" w:fill="D9F1FD"/>
          </w:tcPr>
          <w:p w14:paraId="15D5DACD" w14:textId="77777777" w:rsidR="00345E1A" w:rsidRPr="00881418" w:rsidRDefault="00345E1A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4837AE0F" w14:textId="77777777" w:rsidR="00345E1A" w:rsidRPr="00881418" w:rsidRDefault="00345E1A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4–5</w:t>
            </w:r>
          </w:p>
          <w:p w14:paraId="1B1D4926" w14:textId="77777777" w:rsidR="00345E1A" w:rsidRPr="00881418" w:rsidRDefault="00345E1A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1, 3–4</w:t>
            </w:r>
          </w:p>
        </w:tc>
        <w:tc>
          <w:tcPr>
            <w:tcW w:w="1665" w:type="dxa"/>
            <w:vMerge w:val="restart"/>
            <w:shd w:val="clear" w:color="auto" w:fill="D9F1FD"/>
          </w:tcPr>
          <w:p w14:paraId="19874AB5" w14:textId="77777777" w:rsidR="00345E1A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  <w:p w14:paraId="7649BE11" w14:textId="77777777" w:rsidR="00345E1A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14:paraId="060D9AD9" w14:textId="77777777" w:rsidR="00345E1A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14:paraId="52FA364C" w14:textId="77777777" w:rsidR="00345E1A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14:paraId="4D8BE629" w14:textId="77777777" w:rsidR="00345E1A" w:rsidRPr="00881418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0B0984F2" w14:textId="77777777" w:rsidR="00345E1A" w:rsidRPr="00881418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25</w:t>
            </w:r>
          </w:p>
        </w:tc>
        <w:tc>
          <w:tcPr>
            <w:tcW w:w="1260" w:type="dxa"/>
            <w:vMerge w:val="restart"/>
            <w:shd w:val="clear" w:color="auto" w:fill="D9F1FD"/>
          </w:tcPr>
          <w:p w14:paraId="073DE76C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Mai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Anfang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Juli</w:t>
            </w:r>
            <w:proofErr w:type="spellEnd"/>
          </w:p>
        </w:tc>
        <w:tc>
          <w:tcPr>
            <w:tcW w:w="1120" w:type="dxa"/>
            <w:gridSpan w:val="2"/>
            <w:vMerge w:val="restart"/>
            <w:shd w:val="clear" w:color="auto" w:fill="D9F1FD"/>
          </w:tcPr>
          <w:p w14:paraId="6B4ADEB8" w14:textId="77777777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1E, 4C, 4J, 5J,</w:t>
            </w:r>
          </w:p>
          <w:p w14:paraId="6A1FA6C4" w14:textId="77777777" w:rsidR="00345E1A" w:rsidRPr="00881418" w:rsidRDefault="00345E1A" w:rsidP="0077115F">
            <w:pPr>
              <w:pStyle w:val="TableParagraph"/>
              <w:spacing w:before="22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6D, 6F</w:t>
            </w:r>
          </w:p>
          <w:p w14:paraId="5C45DD05" w14:textId="77777777" w:rsidR="00345E1A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</w:pPr>
          </w:p>
          <w:p w14:paraId="55D3FB58" w14:textId="5B4DA383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7A291610" w14:textId="77777777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1D, 4A, 4D, 5G,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6B, 8C</w:t>
            </w:r>
          </w:p>
          <w:p w14:paraId="7F3CED97" w14:textId="77777777" w:rsidR="00345E1A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</w:pPr>
          </w:p>
          <w:p w14:paraId="12CA20DC" w14:textId="15405183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345E1A" w:rsidRPr="00881418" w14:paraId="17B085CB" w14:textId="77777777" w:rsidTr="0007339F">
        <w:trPr>
          <w:trHeight w:val="15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45B294B0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6EFEEC64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44BFAAF8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080EC2A4" w14:textId="77777777" w:rsidR="00345E1A" w:rsidRPr="00881418" w:rsidRDefault="00345E1A" w:rsidP="0077115F">
            <w:pPr>
              <w:pStyle w:val="TableParagraph"/>
              <w:ind w:left="5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394DB930" w14:textId="77777777" w:rsidR="00345E1A" w:rsidRPr="00881418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75C63556" w14:textId="2DAC891F" w:rsidR="00345E1A" w:rsidRPr="00881418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26</w:t>
            </w:r>
          </w:p>
        </w:tc>
        <w:tc>
          <w:tcPr>
            <w:tcW w:w="1260" w:type="dxa"/>
            <w:vMerge/>
            <w:shd w:val="clear" w:color="auto" w:fill="D9F1FD"/>
          </w:tcPr>
          <w:p w14:paraId="4FF90859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shd w:val="clear" w:color="auto" w:fill="D9F1FD"/>
          </w:tcPr>
          <w:p w14:paraId="0124E901" w14:textId="0650F04E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2433761" w14:textId="2E61D4AF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345E1A" w:rsidRPr="00881418" w14:paraId="4CAEF3F1" w14:textId="77777777" w:rsidTr="0007339F">
        <w:trPr>
          <w:trHeight w:val="94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54D8DD2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7B467446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58E78A1A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45A9FE35" w14:textId="77777777" w:rsidR="00345E1A" w:rsidRPr="00881418" w:rsidRDefault="00345E1A" w:rsidP="0077115F">
            <w:pPr>
              <w:pStyle w:val="TableParagraph"/>
              <w:ind w:left="5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258A0D46" w14:textId="77777777" w:rsidR="00345E1A" w:rsidRPr="00881418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3C2BFDFD" w14:textId="04FD40A9" w:rsidR="00345E1A" w:rsidRPr="00881418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27</w:t>
            </w:r>
          </w:p>
        </w:tc>
        <w:tc>
          <w:tcPr>
            <w:tcW w:w="1260" w:type="dxa"/>
            <w:vMerge/>
            <w:shd w:val="clear" w:color="auto" w:fill="D9F1FD"/>
          </w:tcPr>
          <w:p w14:paraId="7EBB984A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shd w:val="clear" w:color="auto" w:fill="D9F1FD"/>
          </w:tcPr>
          <w:p w14:paraId="1AE100B0" w14:textId="6BDC9058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6FE2038C" w14:textId="4DC3F637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345E1A" w:rsidRPr="00881418" w14:paraId="17125F87" w14:textId="77777777" w:rsidTr="00046E0D">
        <w:trPr>
          <w:cantSplit/>
          <w:trHeight w:val="22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68EB1420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1D7001F8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6D08419C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70C9F88D" w14:textId="77777777" w:rsidR="00345E1A" w:rsidRPr="00881418" w:rsidRDefault="00345E1A" w:rsidP="0077115F">
            <w:pPr>
              <w:pStyle w:val="TableParagraph"/>
              <w:ind w:left="5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0F51353B" w14:textId="77777777" w:rsidR="00345E1A" w:rsidRPr="00881418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3973E396" w14:textId="02A6368A" w:rsidR="00345E1A" w:rsidRPr="00881418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28</w:t>
            </w:r>
          </w:p>
        </w:tc>
        <w:tc>
          <w:tcPr>
            <w:tcW w:w="1260" w:type="dxa"/>
            <w:vMerge/>
            <w:shd w:val="clear" w:color="auto" w:fill="D9F1FD"/>
          </w:tcPr>
          <w:p w14:paraId="2DEED273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shd w:val="clear" w:color="auto" w:fill="D9F1FD"/>
          </w:tcPr>
          <w:p w14:paraId="04D49EA2" w14:textId="6E66F971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BFC3F39" w14:textId="7A8EEA53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345E1A" w:rsidRPr="00881418" w14:paraId="475EE6A4" w14:textId="77777777" w:rsidTr="0007339F">
        <w:trPr>
          <w:trHeight w:val="159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B757E29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0575A7E4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0DB683C3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2DE99094" w14:textId="77777777" w:rsidR="00345E1A" w:rsidRPr="00881418" w:rsidRDefault="00345E1A" w:rsidP="0077115F">
            <w:pPr>
              <w:pStyle w:val="TableParagraph"/>
              <w:ind w:left="5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745C5534" w14:textId="77777777" w:rsidR="00345E1A" w:rsidRPr="00881418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153DAB1F" w14:textId="75595404" w:rsidR="00345E1A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29</w:t>
            </w:r>
          </w:p>
        </w:tc>
        <w:tc>
          <w:tcPr>
            <w:tcW w:w="1260" w:type="dxa"/>
            <w:vMerge/>
            <w:shd w:val="clear" w:color="auto" w:fill="D9F1FD"/>
          </w:tcPr>
          <w:p w14:paraId="79DA8838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shd w:val="clear" w:color="auto" w:fill="D9F1FD"/>
          </w:tcPr>
          <w:p w14:paraId="4E717623" w14:textId="471AB7E2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849195E" w14:textId="234F9CF7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345E1A" w:rsidRPr="00881418" w14:paraId="6FBE28DD" w14:textId="77777777" w:rsidTr="0007339F">
        <w:trPr>
          <w:trHeight w:val="91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43D5C0A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1100ABC6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61CA90FC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33290D62" w14:textId="77777777" w:rsidR="00345E1A" w:rsidRPr="00881418" w:rsidRDefault="00345E1A" w:rsidP="0077115F">
            <w:pPr>
              <w:pStyle w:val="TableParagraph"/>
              <w:ind w:left="5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48F3296A" w14:textId="77777777" w:rsidR="00345E1A" w:rsidRPr="00881418" w:rsidRDefault="00345E1A" w:rsidP="0077115F">
            <w:pPr>
              <w:pStyle w:val="TableParagraph"/>
              <w:ind w:left="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3388A5EB" w14:textId="7EF90BF8" w:rsidR="00345E1A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30</w:t>
            </w:r>
          </w:p>
        </w:tc>
        <w:tc>
          <w:tcPr>
            <w:tcW w:w="1260" w:type="dxa"/>
            <w:vMerge/>
            <w:shd w:val="clear" w:color="auto" w:fill="D9F1FD"/>
          </w:tcPr>
          <w:p w14:paraId="1C51FD1E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shd w:val="clear" w:color="auto" w:fill="D9F1FD"/>
          </w:tcPr>
          <w:p w14:paraId="451E2BEE" w14:textId="538E73F0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77006B6" w14:textId="29149765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345E1A" w:rsidRPr="00881418" w14:paraId="36BF97DE" w14:textId="77777777" w:rsidTr="00046E0D">
        <w:trPr>
          <w:cantSplit/>
          <w:trHeight w:val="56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48B14E8B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551F0CBA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23381A6E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  <w:shd w:val="clear" w:color="auto" w:fill="D9F1FD"/>
          </w:tcPr>
          <w:p w14:paraId="683380BF" w14:textId="77777777" w:rsidR="00345E1A" w:rsidRPr="00046E0D" w:rsidRDefault="00345E1A" w:rsidP="00046E0D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proofErr w:type="spellStart"/>
            <w:r w:rsidRPr="00046E0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Entraîn</w:t>
            </w:r>
            <w:proofErr w:type="spellEnd"/>
            <w:r w:rsidRPr="00046E0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 S. 14–23</w:t>
            </w:r>
          </w:p>
          <w:p w14:paraId="1ADF0059" w14:textId="77777777" w:rsidR="00345E1A" w:rsidRPr="00046E0D" w:rsidRDefault="00345E1A" w:rsidP="00046E0D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046E0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Audio 3–5</w:t>
            </w:r>
          </w:p>
          <w:p w14:paraId="3A5AC627" w14:textId="781D0B74" w:rsidR="00345E1A" w:rsidRPr="00046E0D" w:rsidRDefault="00345E1A" w:rsidP="00046E0D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046E0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Ex. int. 20–34</w:t>
            </w:r>
          </w:p>
        </w:tc>
        <w:tc>
          <w:tcPr>
            <w:tcW w:w="1665" w:type="dxa"/>
            <w:vMerge w:val="restart"/>
            <w:shd w:val="clear" w:color="auto" w:fill="D9F1FD"/>
          </w:tcPr>
          <w:p w14:paraId="477097FD" w14:textId="7094091A" w:rsidR="00345E1A" w:rsidRPr="00046E0D" w:rsidRDefault="00345E1A" w:rsidP="00046E0D">
            <w:pPr>
              <w:pStyle w:val="TableParagraph"/>
              <w:spacing w:before="22"/>
              <w:ind w:left="54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proofErr w:type="spellStart"/>
            <w:r w:rsidRPr="00046E0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Üben</w:t>
            </w:r>
            <w:proofErr w:type="spellEnd"/>
            <w:r w:rsidRPr="00046E0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und LK: 6–7</w:t>
            </w:r>
          </w:p>
        </w:tc>
        <w:tc>
          <w:tcPr>
            <w:tcW w:w="882" w:type="dxa"/>
            <w:shd w:val="clear" w:color="auto" w:fill="D9F1FD"/>
          </w:tcPr>
          <w:p w14:paraId="4583AC3C" w14:textId="356F4669" w:rsidR="00345E1A" w:rsidRPr="00046E0D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31</w:t>
            </w:r>
          </w:p>
        </w:tc>
        <w:tc>
          <w:tcPr>
            <w:tcW w:w="1260" w:type="dxa"/>
            <w:vMerge/>
            <w:shd w:val="clear" w:color="auto" w:fill="D9F1FD"/>
          </w:tcPr>
          <w:p w14:paraId="67736624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shd w:val="clear" w:color="auto" w:fill="D9F1FD"/>
          </w:tcPr>
          <w:p w14:paraId="512265F1" w14:textId="75A09F21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FADB9D9" w14:textId="77BD5516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345E1A" w:rsidRPr="00881418" w14:paraId="639CB086" w14:textId="77777777" w:rsidTr="00046E0D">
        <w:trPr>
          <w:trHeight w:val="248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448CB65" w14:textId="77777777" w:rsidR="00345E1A" w:rsidRPr="00881418" w:rsidRDefault="00345E1A" w:rsidP="00881418">
            <w:pPr>
              <w:ind w:lef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D9F1FD"/>
          </w:tcPr>
          <w:p w14:paraId="67AFA101" w14:textId="77777777" w:rsidR="00345E1A" w:rsidRPr="00881418" w:rsidRDefault="00345E1A" w:rsidP="00881418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D9F1FD"/>
          </w:tcPr>
          <w:p w14:paraId="57C08FDC" w14:textId="77777777" w:rsidR="00345E1A" w:rsidRPr="00881418" w:rsidRDefault="00345E1A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F1FD"/>
          </w:tcPr>
          <w:p w14:paraId="115BC55D" w14:textId="77777777" w:rsidR="00345E1A" w:rsidRPr="00046E0D" w:rsidRDefault="00345E1A" w:rsidP="00046E0D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D9F1FD"/>
          </w:tcPr>
          <w:p w14:paraId="08AF3D7B" w14:textId="77777777" w:rsidR="00345E1A" w:rsidRPr="00046E0D" w:rsidRDefault="00345E1A" w:rsidP="00046E0D">
            <w:pPr>
              <w:pStyle w:val="TableParagraph"/>
              <w:spacing w:before="22"/>
              <w:ind w:left="54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D9F1FD"/>
          </w:tcPr>
          <w:p w14:paraId="45D6501B" w14:textId="64A472AC" w:rsidR="00345E1A" w:rsidRPr="00046E0D" w:rsidRDefault="00345E1A" w:rsidP="0077115F">
            <w:pPr>
              <w:pStyle w:val="TableParagraph"/>
              <w:spacing w:line="169" w:lineRule="exact"/>
              <w:ind w:left="216" w:right="213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32</w:t>
            </w:r>
            <w:r w:rsidRPr="002F1BF7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6</w:t>
            </w:r>
          </w:p>
        </w:tc>
        <w:tc>
          <w:tcPr>
            <w:tcW w:w="1260" w:type="dxa"/>
            <w:vMerge/>
            <w:shd w:val="clear" w:color="auto" w:fill="D9F1FD"/>
          </w:tcPr>
          <w:p w14:paraId="49CBED08" w14:textId="77777777" w:rsidR="00345E1A" w:rsidRPr="00881418" w:rsidRDefault="00345E1A" w:rsidP="0077115F">
            <w:pPr>
              <w:pStyle w:val="TableParagraph"/>
              <w:ind w:left="55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shd w:val="clear" w:color="auto" w:fill="D9F1FD"/>
          </w:tcPr>
          <w:p w14:paraId="2F5121DA" w14:textId="77777777" w:rsidR="00345E1A" w:rsidRPr="00881418" w:rsidRDefault="00345E1A" w:rsidP="0077115F">
            <w:pPr>
              <w:pStyle w:val="TableParagraph"/>
              <w:ind w:left="56"/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568C68C8" w14:textId="77777777" w:rsidR="00345E1A" w:rsidRPr="00881418" w:rsidRDefault="00345E1A" w:rsidP="002F1BF7">
            <w:pPr>
              <w:pStyle w:val="TableParagraph"/>
              <w:ind w:left="57"/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</w:pPr>
          </w:p>
        </w:tc>
      </w:tr>
    </w:tbl>
    <w:p w14:paraId="387EFDB1" w14:textId="77777777" w:rsidR="0077115F" w:rsidRPr="00345E1A" w:rsidRDefault="0077115F">
      <w:pP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</w:rPr>
      </w:pPr>
    </w:p>
    <w:p w14:paraId="7E3BB87A" w14:textId="77777777" w:rsidR="00457EE7" w:rsidRPr="00345E1A" w:rsidRDefault="00457EE7" w:rsidP="00B11DF9">
      <w:pP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</w:rPr>
      </w:pPr>
    </w:p>
    <w:p w14:paraId="66E3D0C7" w14:textId="77777777" w:rsidR="00457EE7" w:rsidRPr="001216FD" w:rsidRDefault="00457EE7" w:rsidP="008102C5">
      <w:pPr>
        <w:pStyle w:val="Textkrper"/>
        <w:spacing w:before="10" w:line="260" w:lineRule="exact"/>
        <w:ind w:left="20"/>
        <w:rPr>
          <w:rFonts w:asciiTheme="minorHAnsi" w:hAnsiTheme="minorHAnsi" w:cstheme="minorHAnsi"/>
          <w:b/>
          <w:color w:val="231F20"/>
          <w:sz w:val="18"/>
          <w:szCs w:val="18"/>
        </w:rPr>
      </w:pPr>
      <w:proofErr w:type="spellStart"/>
      <w:r w:rsidRPr="001216FD">
        <w:rPr>
          <w:rFonts w:asciiTheme="minorHAnsi" w:hAnsiTheme="minorHAnsi" w:cstheme="minorHAnsi"/>
          <w:b/>
          <w:color w:val="231F20"/>
          <w:sz w:val="18"/>
          <w:szCs w:val="18"/>
        </w:rPr>
        <w:t>Legende</w:t>
      </w:r>
      <w:proofErr w:type="spellEnd"/>
    </w:p>
    <w:p w14:paraId="4CCD43D9" w14:textId="357C6353" w:rsidR="00457EE7" w:rsidRPr="001216FD" w:rsidRDefault="00457EE7" w:rsidP="008102C5">
      <w:pPr>
        <w:pStyle w:val="Textkrper"/>
        <w:numPr>
          <w:ilvl w:val="0"/>
          <w:numId w:val="10"/>
        </w:numPr>
        <w:spacing w:line="260" w:lineRule="exact"/>
        <w:ind w:left="284" w:right="215" w:hanging="284"/>
        <w:rPr>
          <w:rFonts w:asciiTheme="minorHAnsi" w:hAnsiTheme="minorHAnsi" w:cstheme="minorHAnsi"/>
          <w:color w:val="231F20"/>
          <w:sz w:val="18"/>
          <w:szCs w:val="18"/>
        </w:rPr>
      </w:pP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Nicht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aufgeführt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Aufgaben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, die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Differenzierung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gegen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unten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oben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ausgezeichnet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entsprechend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Lernstand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einzelnen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S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erarbeitet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weggelassen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79B0C8B3" w14:textId="65C538C3" w:rsidR="00457EE7" w:rsidRPr="001216FD" w:rsidRDefault="00457EE7" w:rsidP="008102C5">
      <w:pPr>
        <w:pStyle w:val="Textkrper"/>
        <w:numPr>
          <w:ilvl w:val="0"/>
          <w:numId w:val="10"/>
        </w:numPr>
        <w:spacing w:line="260" w:lineRule="exact"/>
        <w:ind w:left="284" w:right="215" w:hanging="284"/>
        <w:rPr>
          <w:rFonts w:asciiTheme="minorHAnsi" w:hAnsiTheme="minorHAnsi" w:cstheme="minorHAnsi"/>
          <w:color w:val="231F20"/>
          <w:sz w:val="18"/>
          <w:szCs w:val="18"/>
        </w:rPr>
      </w:pP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Entraînement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= Heft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formativen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Übungsmate</w:t>
      </w:r>
      <w:r w:rsidR="001216FD">
        <w:rPr>
          <w:rFonts w:asciiTheme="minorHAnsi" w:hAnsiTheme="minorHAnsi" w:cstheme="minorHAnsi"/>
          <w:color w:val="231F20"/>
          <w:sz w:val="18"/>
          <w:szCs w:val="18"/>
        </w:rPr>
        <w:t>rial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zum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Lernwortschatz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Grammatik der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0E107850" w14:textId="1EFE86B7" w:rsidR="00457EE7" w:rsidRPr="001216FD" w:rsidRDefault="00457EE7" w:rsidP="008102C5">
      <w:pPr>
        <w:pStyle w:val="Textkrper"/>
        <w:numPr>
          <w:ilvl w:val="0"/>
          <w:numId w:val="10"/>
        </w:numPr>
        <w:spacing w:line="260" w:lineRule="exact"/>
        <w:ind w:left="284" w:right="215" w:hanging="284"/>
        <w:rPr>
          <w:rFonts w:asciiTheme="minorHAnsi" w:hAnsiTheme="minorHAnsi" w:cstheme="minorHAnsi"/>
          <w:color w:val="231F20"/>
          <w:sz w:val="18"/>
          <w:szCs w:val="18"/>
        </w:rPr>
      </w:pP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Exercices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interactifs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.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Zusätzlich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Entraîneur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intensif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von Ça bouge 2 (Repetition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Primarschule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) und </w:t>
      </w:r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Ça bouge 3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gezielt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Wortfelder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Verbkonjugationen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 und 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Grammatikthemen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geübt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32A32D47" w14:textId="6F7C72F9" w:rsidR="00457EE7" w:rsidRPr="001216FD" w:rsidRDefault="00457EE7" w:rsidP="008102C5">
      <w:pPr>
        <w:pStyle w:val="Textkrper"/>
        <w:numPr>
          <w:ilvl w:val="0"/>
          <w:numId w:val="10"/>
        </w:numPr>
        <w:spacing w:line="260" w:lineRule="exact"/>
        <w:ind w:left="284" w:right="215" w:hanging="284"/>
        <w:rPr>
          <w:rFonts w:asciiTheme="minorHAnsi" w:hAnsiTheme="minorHAnsi" w:cstheme="minorHAnsi"/>
          <w:color w:val="231F20"/>
          <w:sz w:val="18"/>
          <w:szCs w:val="18"/>
        </w:rPr>
      </w:pP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390CBAFC" w14:textId="1453A54F" w:rsidR="00457EE7" w:rsidRPr="001216FD" w:rsidRDefault="00457EE7" w:rsidP="008102C5">
      <w:pPr>
        <w:pStyle w:val="Textkrper"/>
        <w:numPr>
          <w:ilvl w:val="0"/>
          <w:numId w:val="10"/>
        </w:numPr>
        <w:spacing w:line="260" w:lineRule="exact"/>
        <w:ind w:left="284" w:right="215" w:hanging="284"/>
        <w:rPr>
          <w:rFonts w:asciiTheme="minorHAnsi" w:hAnsiTheme="minorHAnsi" w:cstheme="minorHAnsi"/>
          <w:color w:val="231F20"/>
          <w:sz w:val="18"/>
          <w:szCs w:val="18"/>
        </w:rPr>
      </w:pP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Nach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Üben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Repetieren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wird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die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den summativen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Évaluations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abgeschlossen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386E263F" w14:textId="43A64F6D" w:rsidR="00457EE7" w:rsidRPr="001216FD" w:rsidRDefault="00457EE7" w:rsidP="008102C5">
      <w:pPr>
        <w:pStyle w:val="Textkrper"/>
        <w:numPr>
          <w:ilvl w:val="0"/>
          <w:numId w:val="10"/>
        </w:numPr>
        <w:spacing w:line="260" w:lineRule="exact"/>
        <w:ind w:left="284" w:right="215" w:hanging="284"/>
        <w:rPr>
          <w:rFonts w:asciiTheme="minorHAnsi" w:hAnsiTheme="minorHAnsi" w:cstheme="minorHAnsi"/>
          <w:color w:val="231F20"/>
          <w:sz w:val="18"/>
          <w:szCs w:val="18"/>
        </w:rPr>
      </w:pP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Rechnerisch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besteht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ein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Schuljahr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38,5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. Die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Jahresplanung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1216FD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="001216FD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weniger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berücksichtigt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Ausfälle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durch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Feiertage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Schulreisen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Sonderwochen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etc.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Zudem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sie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vom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gleichen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Zeitaufwand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pro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1216FD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1216FD">
        <w:rPr>
          <w:rFonts w:asciiTheme="minorHAnsi" w:hAnsiTheme="minorHAnsi" w:cstheme="minorHAnsi"/>
          <w:color w:val="231F20"/>
          <w:sz w:val="18"/>
          <w:szCs w:val="18"/>
        </w:rPr>
        <w:t>aus.</w:t>
      </w:r>
      <w:proofErr w:type="spellEnd"/>
    </w:p>
    <w:p w14:paraId="1F34663B" w14:textId="77777777" w:rsidR="00457EE7" w:rsidRDefault="00457EE7">
      <w:pPr>
        <w:rPr>
          <w:rFonts w:asciiTheme="minorHAnsi" w:hAnsiTheme="minorHAnsi" w:cstheme="minorHAnsi"/>
          <w:b/>
          <w:sz w:val="28"/>
          <w:szCs w:val="28"/>
        </w:rPr>
      </w:pPr>
    </w:p>
    <w:p w14:paraId="60BF71DD" w14:textId="77777777" w:rsidR="0077115F" w:rsidRPr="00881418" w:rsidRDefault="0077115F">
      <w:pPr>
        <w:rPr>
          <w:rFonts w:asciiTheme="minorHAnsi" w:eastAsiaTheme="majorEastAsia" w:hAnsiTheme="minorHAnsi" w:cstheme="minorHAnsi"/>
          <w:b/>
          <w:spacing w:val="-10"/>
          <w:kern w:val="28"/>
          <w:sz w:val="28"/>
          <w:szCs w:val="28"/>
        </w:rPr>
      </w:pPr>
      <w:r w:rsidRPr="00881418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C5D76C0" w14:textId="164985C8" w:rsidR="001216FD" w:rsidRPr="00881418" w:rsidRDefault="007F3756" w:rsidP="001216FD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Jahresplanung 8. Klasse (Ça bouge 3/4): </w:t>
      </w:r>
      <w:r w:rsidR="001216FD">
        <w:rPr>
          <w:rFonts w:asciiTheme="minorHAnsi" w:hAnsiTheme="minorHAnsi" w:cstheme="minorHAnsi"/>
          <w:b/>
          <w:sz w:val="28"/>
          <w:szCs w:val="28"/>
        </w:rPr>
        <w:t>4</w:t>
      </w:r>
      <w:r w:rsidR="001216FD" w:rsidRPr="00881418">
        <w:rPr>
          <w:rFonts w:asciiTheme="minorHAnsi" w:hAnsiTheme="minorHAnsi" w:cstheme="minorHAnsi"/>
          <w:b/>
          <w:sz w:val="28"/>
          <w:szCs w:val="28"/>
        </w:rPr>
        <w:t xml:space="preserve"> Lektionen Französisch pro Woche, Version G</w:t>
      </w:r>
    </w:p>
    <w:p w14:paraId="78A14B4F" w14:textId="77777777" w:rsidR="001216FD" w:rsidRPr="00881418" w:rsidRDefault="001216FD" w:rsidP="001216F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1386"/>
        <w:gridCol w:w="1758"/>
        <w:gridCol w:w="1657"/>
        <w:gridCol w:w="882"/>
        <w:gridCol w:w="1260"/>
        <w:gridCol w:w="1134"/>
        <w:gridCol w:w="1137"/>
      </w:tblGrid>
      <w:tr w:rsidR="001216FD" w:rsidRPr="00B11DF9" w14:paraId="47EF0488" w14:textId="77777777" w:rsidTr="001216FD">
        <w:trPr>
          <w:trHeight w:val="437"/>
        </w:trPr>
        <w:tc>
          <w:tcPr>
            <w:tcW w:w="426" w:type="dxa"/>
          </w:tcPr>
          <w:p w14:paraId="634154EE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C642346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386" w:type="dxa"/>
          </w:tcPr>
          <w:p w14:paraId="08AA1517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Titel</w:t>
            </w:r>
            <w:proofErr w:type="spellEnd"/>
          </w:p>
        </w:tc>
        <w:tc>
          <w:tcPr>
            <w:tcW w:w="1758" w:type="dxa"/>
          </w:tcPr>
          <w:p w14:paraId="7FF7D2F7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Unterrichts</w:t>
            </w:r>
            <w:proofErr w:type="spellEnd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61655619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material</w:t>
            </w:r>
          </w:p>
        </w:tc>
        <w:tc>
          <w:tcPr>
            <w:tcW w:w="1657" w:type="dxa"/>
          </w:tcPr>
          <w:p w14:paraId="07A4ED67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Anzahl</w:t>
            </w:r>
            <w:proofErr w:type="spellEnd"/>
          </w:p>
          <w:p w14:paraId="5D34469B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Lektionen</w:t>
            </w:r>
            <w:proofErr w:type="spellEnd"/>
          </w:p>
        </w:tc>
        <w:tc>
          <w:tcPr>
            <w:tcW w:w="882" w:type="dxa"/>
          </w:tcPr>
          <w:p w14:paraId="39859F5F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Schul</w:t>
            </w:r>
            <w:proofErr w:type="spellEnd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563FCB0A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260" w:type="dxa"/>
          </w:tcPr>
          <w:p w14:paraId="685D1C11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im</w:t>
            </w:r>
            <w:proofErr w:type="spellEnd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Schuljahr</w:t>
            </w:r>
            <w:proofErr w:type="spellEnd"/>
          </w:p>
        </w:tc>
        <w:tc>
          <w:tcPr>
            <w:tcW w:w="1134" w:type="dxa"/>
          </w:tcPr>
          <w:p w14:paraId="570AA56C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mögliche</w:t>
            </w:r>
            <w:proofErr w:type="spellEnd"/>
          </w:p>
          <w:p w14:paraId="4E78F3A1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Kürzungen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1</w:t>
            </w:r>
          </w:p>
        </w:tc>
        <w:tc>
          <w:tcPr>
            <w:tcW w:w="1137" w:type="dxa"/>
          </w:tcPr>
          <w:p w14:paraId="112747B3" w14:textId="77777777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mögliche</w:t>
            </w:r>
            <w:proofErr w:type="spellEnd"/>
          </w:p>
          <w:p w14:paraId="2AF65A32" w14:textId="17928B59" w:rsidR="001216FD" w:rsidRPr="00B11DF9" w:rsidRDefault="001216FD" w:rsidP="00B11DF9">
            <w:pPr>
              <w:pStyle w:val="TableParagraph"/>
              <w:spacing w:before="0"/>
              <w:ind w:left="51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Hausauf</w:t>
            </w:r>
            <w:r w:rsidR="00B11DF9">
              <w:rPr>
                <w:rFonts w:asciiTheme="minorHAnsi" w:hAnsiTheme="minorHAnsi" w:cstheme="minorHAnsi"/>
                <w:b/>
                <w:sz w:val="18"/>
                <w:szCs w:val="18"/>
              </w:rPr>
              <w:softHyphen/>
            </w:r>
            <w:r w:rsidRPr="00B11DF9">
              <w:rPr>
                <w:rFonts w:asciiTheme="minorHAnsi" w:hAnsiTheme="minorHAnsi" w:cstheme="minorHAnsi"/>
                <w:b/>
                <w:sz w:val="18"/>
                <w:szCs w:val="18"/>
              </w:rPr>
              <w:t>gaben</w:t>
            </w:r>
            <w:proofErr w:type="spellEnd"/>
          </w:p>
        </w:tc>
      </w:tr>
      <w:tr w:rsidR="00B11DF9" w:rsidRPr="00B11DF9" w14:paraId="0262C0D1" w14:textId="77777777" w:rsidTr="001216FD">
        <w:trPr>
          <w:trHeight w:val="196"/>
        </w:trPr>
        <w:tc>
          <w:tcPr>
            <w:tcW w:w="426" w:type="dxa"/>
            <w:vMerge w:val="restart"/>
            <w:shd w:val="clear" w:color="auto" w:fill="C7E3F7"/>
            <w:textDirection w:val="btLr"/>
          </w:tcPr>
          <w:p w14:paraId="378DC37A" w14:textId="77777777" w:rsidR="001216FD" w:rsidRPr="00B11DF9" w:rsidRDefault="001216FD" w:rsidP="002F1BF7">
            <w:pPr>
              <w:pStyle w:val="TableParagraph"/>
              <w:spacing w:before="138"/>
              <w:ind w:left="14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3.2</w:t>
            </w:r>
          </w:p>
        </w:tc>
        <w:tc>
          <w:tcPr>
            <w:tcW w:w="708" w:type="dxa"/>
            <w:vMerge w:val="restart"/>
            <w:shd w:val="clear" w:color="auto" w:fill="C7E3F7"/>
          </w:tcPr>
          <w:p w14:paraId="5490F2A4" w14:textId="7778EED0" w:rsidR="001216FD" w:rsidRPr="00B11DF9" w:rsidRDefault="001216FD" w:rsidP="00B11DF9">
            <w:pPr>
              <w:pStyle w:val="TableParagraph"/>
              <w:spacing w:before="7" w:line="268" w:lineRule="auto"/>
              <w:ind w:left="70" w:right="1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5</w:t>
            </w:r>
          </w:p>
        </w:tc>
        <w:tc>
          <w:tcPr>
            <w:tcW w:w="1386" w:type="dxa"/>
            <w:vMerge w:val="restart"/>
            <w:shd w:val="clear" w:color="auto" w:fill="C7E3F7"/>
          </w:tcPr>
          <w:p w14:paraId="57B956D1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0" w:right="173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Les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fantômes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de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Mortemer</w:t>
            </w:r>
            <w:proofErr w:type="spellEnd"/>
          </w:p>
        </w:tc>
        <w:tc>
          <w:tcPr>
            <w:tcW w:w="1758" w:type="dxa"/>
            <w:vMerge w:val="restart"/>
            <w:shd w:val="clear" w:color="auto" w:fill="C7E3F7"/>
          </w:tcPr>
          <w:p w14:paraId="7C447693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6985DFC2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26–29</w:t>
            </w:r>
          </w:p>
          <w:p w14:paraId="4FE60724" w14:textId="77777777" w:rsidR="001216FD" w:rsidRPr="00B11DF9" w:rsidRDefault="001216FD" w:rsidP="002F1BF7">
            <w:pPr>
              <w:pStyle w:val="TableParagraph"/>
              <w:spacing w:before="22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8</w:t>
            </w:r>
          </w:p>
        </w:tc>
        <w:tc>
          <w:tcPr>
            <w:tcW w:w="1657" w:type="dxa"/>
            <w:vMerge w:val="restart"/>
            <w:shd w:val="clear" w:color="auto" w:fill="C7E3F7"/>
          </w:tcPr>
          <w:p w14:paraId="46ACDEF9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4</w:t>
            </w: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19–20</w:t>
            </w:r>
          </w:p>
        </w:tc>
        <w:tc>
          <w:tcPr>
            <w:tcW w:w="882" w:type="dxa"/>
            <w:shd w:val="clear" w:color="auto" w:fill="C7E3F7"/>
          </w:tcPr>
          <w:p w14:paraId="70F2C9B3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86"/>
                <w:sz w:val="18"/>
                <w:szCs w:val="18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C7E3F7"/>
          </w:tcPr>
          <w:p w14:paraId="2D30D0AA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3" w:right="19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August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Oktober</w:t>
            </w:r>
            <w:proofErr w:type="spellEnd"/>
          </w:p>
        </w:tc>
        <w:tc>
          <w:tcPr>
            <w:tcW w:w="1134" w:type="dxa"/>
            <w:vMerge w:val="restart"/>
            <w:shd w:val="clear" w:color="auto" w:fill="C7E3F7"/>
          </w:tcPr>
          <w:p w14:paraId="44C1CE51" w14:textId="77777777" w:rsidR="001216FD" w:rsidRPr="00B11DF9" w:rsidRDefault="001216FD" w:rsidP="002F1BF7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1B, 1G, 3H, 6B,</w:t>
            </w:r>
          </w:p>
          <w:p w14:paraId="5A14DAFB" w14:textId="77777777" w:rsidR="001216FD" w:rsidRPr="00B11DF9" w:rsidRDefault="001216FD" w:rsidP="002F1BF7">
            <w:pPr>
              <w:pStyle w:val="TableParagraph"/>
              <w:spacing w:before="21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7M</w:t>
            </w:r>
          </w:p>
        </w:tc>
        <w:tc>
          <w:tcPr>
            <w:tcW w:w="1137" w:type="dxa"/>
            <w:vMerge w:val="restart"/>
            <w:shd w:val="clear" w:color="auto" w:fill="C7E3F7"/>
          </w:tcPr>
          <w:p w14:paraId="6D21BC0D" w14:textId="77777777" w:rsidR="001216FD" w:rsidRPr="00B11DF9" w:rsidRDefault="001216FD" w:rsidP="002F1BF7">
            <w:pPr>
              <w:pStyle w:val="TableParagraph"/>
              <w:spacing w:before="7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1C, 2D, 2H, 3I,</w:t>
            </w:r>
          </w:p>
          <w:p w14:paraId="42383C01" w14:textId="77777777" w:rsidR="001216FD" w:rsidRPr="00B11DF9" w:rsidRDefault="001216FD" w:rsidP="002F1BF7">
            <w:pPr>
              <w:pStyle w:val="TableParagraph"/>
              <w:spacing w:before="21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4C, 4D, 5B</w:t>
            </w:r>
          </w:p>
        </w:tc>
      </w:tr>
      <w:tr w:rsidR="00B11DF9" w:rsidRPr="00B11DF9" w14:paraId="472DEEB3" w14:textId="77777777" w:rsidTr="001216FD">
        <w:trPr>
          <w:trHeight w:val="257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218BCC3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0B26665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5B3050C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6798895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61DA73C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14995019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2</w:t>
            </w:r>
          </w:p>
        </w:tc>
        <w:tc>
          <w:tcPr>
            <w:tcW w:w="1260" w:type="dxa"/>
            <w:vMerge/>
            <w:shd w:val="clear" w:color="auto" w:fill="C7E3F7"/>
          </w:tcPr>
          <w:p w14:paraId="58A293A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7006DC2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5237F13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5B961AF8" w14:textId="77777777" w:rsidTr="001216FD">
        <w:trPr>
          <w:trHeight w:val="196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482B1E7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393BD7F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47D86BA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54A5DDF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7A41752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3C38D90C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3</w:t>
            </w:r>
          </w:p>
        </w:tc>
        <w:tc>
          <w:tcPr>
            <w:tcW w:w="1260" w:type="dxa"/>
            <w:vMerge/>
            <w:shd w:val="clear" w:color="auto" w:fill="C7E3F7"/>
          </w:tcPr>
          <w:p w14:paraId="6BEB86E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45A2910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08A2760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00329985" w14:textId="77777777" w:rsidTr="001216FD">
        <w:trPr>
          <w:trHeight w:val="181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289579A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0969DD0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3D51470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721FEB6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4D96D04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2DC0B8AA" w14:textId="77777777" w:rsidR="001216FD" w:rsidRPr="00B11DF9" w:rsidRDefault="001216FD" w:rsidP="002F1BF7">
            <w:pPr>
              <w:pStyle w:val="TableParagraph"/>
              <w:spacing w:before="7" w:line="154" w:lineRule="exact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1260" w:type="dxa"/>
            <w:vMerge/>
            <w:shd w:val="clear" w:color="auto" w:fill="C7E3F7"/>
          </w:tcPr>
          <w:p w14:paraId="5579242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236DCB0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4613C9D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30E6241A" w14:textId="77777777" w:rsidTr="001216FD">
        <w:trPr>
          <w:trHeight w:val="200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30382C1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75FFCDE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718B594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09ECFFE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6421947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774A3DE6" w14:textId="77777777" w:rsidR="001216FD" w:rsidRPr="00B11DF9" w:rsidRDefault="001216FD" w:rsidP="002F1BF7">
            <w:pPr>
              <w:pStyle w:val="TableParagraph"/>
              <w:spacing w:before="22" w:line="158" w:lineRule="exact"/>
              <w:ind w:lef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1"/>
                <w:sz w:val="18"/>
                <w:szCs w:val="18"/>
              </w:rPr>
              <w:t>5</w:t>
            </w:r>
          </w:p>
        </w:tc>
        <w:tc>
          <w:tcPr>
            <w:tcW w:w="1260" w:type="dxa"/>
            <w:vMerge/>
            <w:shd w:val="clear" w:color="auto" w:fill="C7E3F7"/>
          </w:tcPr>
          <w:p w14:paraId="76358D1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C7E3F7"/>
          </w:tcPr>
          <w:p w14:paraId="7F73E61A" w14:textId="77777777" w:rsidR="001216FD" w:rsidRPr="00B11DF9" w:rsidRDefault="001216FD" w:rsidP="002F1BF7">
            <w:pPr>
              <w:pStyle w:val="TableParagraph"/>
              <w:spacing w:before="23"/>
              <w:ind w:left="7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37" w:type="dxa"/>
            <w:vMerge w:val="restart"/>
            <w:shd w:val="clear" w:color="auto" w:fill="C7E3F7"/>
          </w:tcPr>
          <w:p w14:paraId="1C4F7FCA" w14:textId="77777777" w:rsidR="001216FD" w:rsidRPr="00B11DF9" w:rsidRDefault="001216FD" w:rsidP="002F1BF7">
            <w:pPr>
              <w:pStyle w:val="TableParagraph"/>
              <w:spacing w:before="23" w:line="326" w:lineRule="auto"/>
              <w:ind w:left="75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zum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Üben</w:t>
            </w:r>
            <w:proofErr w:type="spellEnd"/>
          </w:p>
        </w:tc>
      </w:tr>
      <w:tr w:rsidR="00B11DF9" w:rsidRPr="00B11DF9" w14:paraId="0745AB4D" w14:textId="77777777" w:rsidTr="001216FD">
        <w:trPr>
          <w:trHeight w:val="236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0803CA5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1477589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418E1D3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C7E3F7"/>
          </w:tcPr>
          <w:p w14:paraId="04031BE7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</w:t>
            </w:r>
            <w:r w:rsidRPr="00B11DF9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2</w:t>
            </w:r>
            <w:r w:rsidRPr="00B11DF9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 </w:t>
            </w: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S. 44–53</w:t>
            </w:r>
          </w:p>
          <w:p w14:paraId="06520F64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9</w:t>
            </w:r>
          </w:p>
          <w:p w14:paraId="152511B9" w14:textId="77777777" w:rsidR="001216FD" w:rsidRPr="00B11DF9" w:rsidRDefault="001216FD" w:rsidP="002F1BF7">
            <w:pPr>
              <w:pStyle w:val="TableParagraph"/>
              <w:spacing w:before="22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</w:t>
            </w:r>
            <w:r w:rsidRPr="00B11DF9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3 </w:t>
            </w: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69–82</w:t>
            </w:r>
          </w:p>
        </w:tc>
        <w:tc>
          <w:tcPr>
            <w:tcW w:w="1657" w:type="dxa"/>
            <w:vMerge w:val="restart"/>
            <w:shd w:val="clear" w:color="auto" w:fill="C7E3F7"/>
          </w:tcPr>
          <w:p w14:paraId="4A25A7FE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1" w:right="8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</w:t>
            </w:r>
            <w:r w:rsidRPr="00B11DF9"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  <w:t>LK</w:t>
            </w:r>
            <w:r w:rsidRPr="00B11DF9">
              <w:rPr>
                <w:rFonts w:asciiTheme="minorHAnsi" w:hAnsiTheme="minorHAnsi" w:cstheme="minorHAnsi"/>
                <w:color w:val="231F20"/>
                <w:w w:val="105"/>
                <w:position w:val="5"/>
                <w:sz w:val="16"/>
                <w:szCs w:val="16"/>
              </w:rPr>
              <w:t>5</w:t>
            </w: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 7–8</w:t>
            </w:r>
          </w:p>
        </w:tc>
        <w:tc>
          <w:tcPr>
            <w:tcW w:w="882" w:type="dxa"/>
            <w:shd w:val="clear" w:color="auto" w:fill="C7E3F7"/>
          </w:tcPr>
          <w:p w14:paraId="21AAA78C" w14:textId="77777777" w:rsidR="001216FD" w:rsidRPr="00B11DF9" w:rsidRDefault="001216FD" w:rsidP="002F1BF7">
            <w:pPr>
              <w:pStyle w:val="TableParagraph"/>
              <w:spacing w:before="7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6</w:t>
            </w:r>
          </w:p>
        </w:tc>
        <w:tc>
          <w:tcPr>
            <w:tcW w:w="1260" w:type="dxa"/>
            <w:vMerge/>
            <w:shd w:val="clear" w:color="auto" w:fill="C7E3F7"/>
          </w:tcPr>
          <w:p w14:paraId="2AEA6B6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7E26CAB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313CDF0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2CB9B5E0" w14:textId="77777777" w:rsidTr="001216FD">
        <w:trPr>
          <w:trHeight w:val="349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16C9579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4531A1D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1C1B274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58BE84A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1FF45E9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7CDE028C" w14:textId="77777777" w:rsidR="001216FD" w:rsidRPr="00B11DF9" w:rsidRDefault="001216FD" w:rsidP="002F1BF7">
            <w:pPr>
              <w:pStyle w:val="TableParagraph"/>
              <w:spacing w:before="7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94"/>
                <w:sz w:val="18"/>
                <w:szCs w:val="18"/>
              </w:rPr>
              <w:t>7</w:t>
            </w:r>
          </w:p>
        </w:tc>
        <w:tc>
          <w:tcPr>
            <w:tcW w:w="1260" w:type="dxa"/>
            <w:vMerge/>
            <w:shd w:val="clear" w:color="auto" w:fill="C7E3F7"/>
          </w:tcPr>
          <w:p w14:paraId="6C14B56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718157D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0A1397F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59C89AE2" w14:textId="77777777" w:rsidTr="001216FD">
        <w:trPr>
          <w:trHeight w:val="594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6B830F5D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95B9E2"/>
          </w:tcPr>
          <w:p w14:paraId="1DF15D72" w14:textId="183C9096" w:rsidR="001216FD" w:rsidRPr="00B11DF9" w:rsidRDefault="001216FD" w:rsidP="002F1BF7">
            <w:pPr>
              <w:pStyle w:val="TableParagraph"/>
              <w:spacing w:before="7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Téle</w:t>
            </w:r>
            <w:r w:rsid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scope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D</w:t>
            </w:r>
          </w:p>
        </w:tc>
        <w:tc>
          <w:tcPr>
            <w:tcW w:w="1386" w:type="dxa"/>
            <w:shd w:val="clear" w:color="auto" w:fill="95B9E2"/>
          </w:tcPr>
          <w:p w14:paraId="4F9A9F3A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0" w:right="173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charme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de la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musique</w:t>
            </w:r>
            <w:proofErr w:type="spellEnd"/>
          </w:p>
        </w:tc>
        <w:tc>
          <w:tcPr>
            <w:tcW w:w="1758" w:type="dxa"/>
            <w:shd w:val="clear" w:color="auto" w:fill="95B9E2"/>
          </w:tcPr>
          <w:p w14:paraId="79DB527A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48–49</w:t>
            </w:r>
          </w:p>
          <w:p w14:paraId="6DF80D6D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30</w:t>
            </w:r>
          </w:p>
        </w:tc>
        <w:tc>
          <w:tcPr>
            <w:tcW w:w="1657" w:type="dxa"/>
            <w:shd w:val="clear" w:color="auto" w:fill="95B9E2"/>
          </w:tcPr>
          <w:p w14:paraId="6027F938" w14:textId="77777777" w:rsidR="001216FD" w:rsidRPr="00B11DF9" w:rsidRDefault="001216FD" w:rsidP="002F1BF7">
            <w:pPr>
              <w:pStyle w:val="TableParagraph"/>
              <w:spacing w:before="7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882" w:type="dxa"/>
            <w:shd w:val="clear" w:color="auto" w:fill="95B9E2"/>
          </w:tcPr>
          <w:p w14:paraId="7890C576" w14:textId="77777777" w:rsidR="001216FD" w:rsidRPr="00B11DF9" w:rsidRDefault="001216FD" w:rsidP="002F1BF7">
            <w:pPr>
              <w:pStyle w:val="TableParagraph"/>
              <w:spacing w:before="7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8</w:t>
            </w:r>
          </w:p>
        </w:tc>
        <w:tc>
          <w:tcPr>
            <w:tcW w:w="1260" w:type="dxa"/>
            <w:shd w:val="clear" w:color="auto" w:fill="95B9E2"/>
          </w:tcPr>
          <w:p w14:paraId="64F44430" w14:textId="77777777" w:rsidR="001216FD" w:rsidRPr="00B11DF9" w:rsidRDefault="001216FD" w:rsidP="002F1BF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5B9E2"/>
          </w:tcPr>
          <w:p w14:paraId="09E8DD40" w14:textId="77777777" w:rsidR="001216FD" w:rsidRPr="00B11DF9" w:rsidRDefault="001216FD" w:rsidP="002F1BF7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1B</w:t>
            </w:r>
          </w:p>
        </w:tc>
        <w:tc>
          <w:tcPr>
            <w:tcW w:w="1137" w:type="dxa"/>
            <w:shd w:val="clear" w:color="auto" w:fill="95B9E2"/>
          </w:tcPr>
          <w:p w14:paraId="457CA4BC" w14:textId="77777777" w:rsidR="001216FD" w:rsidRPr="00B11DF9" w:rsidRDefault="001216FD" w:rsidP="002F1BF7">
            <w:pPr>
              <w:pStyle w:val="TableParagraph"/>
              <w:spacing w:before="7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3B</w:t>
            </w:r>
          </w:p>
        </w:tc>
      </w:tr>
      <w:tr w:rsidR="00B11DF9" w:rsidRPr="00B11DF9" w14:paraId="513EDAF5" w14:textId="77777777" w:rsidTr="001216FD">
        <w:trPr>
          <w:trHeight w:val="196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7FEAC11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C7E3F7"/>
          </w:tcPr>
          <w:p w14:paraId="6BFE8C42" w14:textId="5F73C5D2" w:rsidR="001216FD" w:rsidRPr="00B11DF9" w:rsidRDefault="001216FD" w:rsidP="00B11DF9">
            <w:pPr>
              <w:pStyle w:val="TableParagraph"/>
              <w:spacing w:before="7" w:line="268" w:lineRule="auto"/>
              <w:ind w:left="70" w:right="1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6</w:t>
            </w:r>
          </w:p>
        </w:tc>
        <w:tc>
          <w:tcPr>
            <w:tcW w:w="1386" w:type="dxa"/>
            <w:vMerge w:val="restart"/>
            <w:shd w:val="clear" w:color="auto" w:fill="C7E3F7"/>
          </w:tcPr>
          <w:p w14:paraId="1F57B863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0" w:right="31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 voyage au Québec</w:t>
            </w:r>
          </w:p>
        </w:tc>
        <w:tc>
          <w:tcPr>
            <w:tcW w:w="1758" w:type="dxa"/>
            <w:vMerge w:val="restart"/>
            <w:shd w:val="clear" w:color="auto" w:fill="C7E3F7"/>
          </w:tcPr>
          <w:p w14:paraId="034983E9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50–69</w:t>
            </w:r>
          </w:p>
          <w:p w14:paraId="3656423C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31–35</w:t>
            </w:r>
          </w:p>
          <w:p w14:paraId="2637C14E" w14:textId="77777777" w:rsidR="001216FD" w:rsidRPr="00B11DF9" w:rsidRDefault="001216FD" w:rsidP="002F1BF7">
            <w:pPr>
              <w:pStyle w:val="TableParagraph"/>
              <w:spacing w:before="22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9–12</w:t>
            </w:r>
          </w:p>
        </w:tc>
        <w:tc>
          <w:tcPr>
            <w:tcW w:w="1657" w:type="dxa"/>
            <w:vMerge w:val="restart"/>
            <w:shd w:val="clear" w:color="auto" w:fill="C7E3F7"/>
          </w:tcPr>
          <w:p w14:paraId="43FF9F15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C7E3F7"/>
          </w:tcPr>
          <w:p w14:paraId="4086C8FD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1"/>
                <w:sz w:val="18"/>
                <w:szCs w:val="18"/>
              </w:rPr>
              <w:t>9</w:t>
            </w:r>
          </w:p>
        </w:tc>
        <w:tc>
          <w:tcPr>
            <w:tcW w:w="1260" w:type="dxa"/>
            <w:vMerge w:val="restart"/>
            <w:shd w:val="clear" w:color="auto" w:fill="C7E3F7"/>
          </w:tcPr>
          <w:p w14:paraId="0DD95C05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November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Semesterende</w:t>
            </w:r>
            <w:proofErr w:type="spellEnd"/>
          </w:p>
        </w:tc>
        <w:tc>
          <w:tcPr>
            <w:tcW w:w="1134" w:type="dxa"/>
            <w:vMerge w:val="restart"/>
            <w:shd w:val="clear" w:color="auto" w:fill="C7E3F7"/>
          </w:tcPr>
          <w:p w14:paraId="66ABD194" w14:textId="77777777" w:rsidR="001216FD" w:rsidRPr="00B11DF9" w:rsidRDefault="001216FD" w:rsidP="002F1BF7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1D, 3L, 10E</w:t>
            </w:r>
          </w:p>
        </w:tc>
        <w:tc>
          <w:tcPr>
            <w:tcW w:w="1137" w:type="dxa"/>
            <w:vMerge w:val="restart"/>
            <w:shd w:val="clear" w:color="auto" w:fill="C7E3F7"/>
          </w:tcPr>
          <w:p w14:paraId="12408BC6" w14:textId="6841F478" w:rsidR="001216FD" w:rsidRPr="00B11DF9" w:rsidRDefault="001216FD" w:rsidP="00345E1A">
            <w:pPr>
              <w:pStyle w:val="TableParagraph"/>
              <w:spacing w:before="7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1C, 2D, 3G, 3K,</w:t>
            </w:r>
            <w:r w:rsidR="00345E1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5D, 6E</w:t>
            </w:r>
          </w:p>
        </w:tc>
      </w:tr>
      <w:tr w:rsidR="00B11DF9" w:rsidRPr="00B11DF9" w14:paraId="03D6B65A" w14:textId="77777777" w:rsidTr="001216FD">
        <w:trPr>
          <w:trHeight w:val="196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7362D36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3154ED9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222A6A6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503FE68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3E7A9F7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01450981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260" w:type="dxa"/>
            <w:vMerge/>
            <w:shd w:val="clear" w:color="auto" w:fill="C7E3F7"/>
          </w:tcPr>
          <w:p w14:paraId="508A48D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64195C0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3BECBB3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40930460" w14:textId="77777777" w:rsidTr="001216FD">
        <w:trPr>
          <w:trHeight w:val="196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5F1E42D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26F7B33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07A1F3E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6B17D3D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0C26CBE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47692CDE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95"/>
                <w:sz w:val="18"/>
                <w:szCs w:val="18"/>
              </w:rPr>
              <w:t>11</w:t>
            </w:r>
          </w:p>
        </w:tc>
        <w:tc>
          <w:tcPr>
            <w:tcW w:w="1260" w:type="dxa"/>
            <w:vMerge/>
            <w:shd w:val="clear" w:color="auto" w:fill="C7E3F7"/>
          </w:tcPr>
          <w:p w14:paraId="28EB133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5D4D2BA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748F829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550CC5E9" w14:textId="77777777" w:rsidTr="001216FD">
        <w:trPr>
          <w:trHeight w:val="220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631B9F0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35B0CCAD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5AA8C95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1841B75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2C22AA0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48E14481" w14:textId="77777777" w:rsidR="001216FD" w:rsidRPr="00B11DF9" w:rsidRDefault="001216FD" w:rsidP="002F1BF7">
            <w:pPr>
              <w:pStyle w:val="TableParagraph"/>
              <w:spacing w:before="7"/>
              <w:ind w:left="233" w:righ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260" w:type="dxa"/>
            <w:vMerge/>
            <w:shd w:val="clear" w:color="auto" w:fill="C7E3F7"/>
          </w:tcPr>
          <w:p w14:paraId="050DD5A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7ECABB9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428A773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7014A266" w14:textId="77777777" w:rsidTr="001216FD">
        <w:trPr>
          <w:trHeight w:val="317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66114D5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40CFF5D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0516212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3D02A0E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28E449B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58ECAC00" w14:textId="77777777" w:rsidR="001216FD" w:rsidRPr="00B11DF9" w:rsidRDefault="001216FD" w:rsidP="002F1BF7">
            <w:pPr>
              <w:pStyle w:val="TableParagraph"/>
              <w:spacing w:before="0" w:line="166" w:lineRule="exact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13</w:t>
            </w:r>
          </w:p>
        </w:tc>
        <w:tc>
          <w:tcPr>
            <w:tcW w:w="1260" w:type="dxa"/>
            <w:vMerge/>
            <w:shd w:val="clear" w:color="auto" w:fill="C7E3F7"/>
          </w:tcPr>
          <w:p w14:paraId="0A8F508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C7E3F7"/>
          </w:tcPr>
          <w:p w14:paraId="3710D3F6" w14:textId="77777777" w:rsidR="001216FD" w:rsidRPr="00B11DF9" w:rsidRDefault="001216FD" w:rsidP="002F1BF7">
            <w:pPr>
              <w:pStyle w:val="TableParagraph"/>
              <w:spacing w:before="62"/>
              <w:ind w:left="7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37" w:type="dxa"/>
            <w:vMerge w:val="restart"/>
            <w:shd w:val="clear" w:color="auto" w:fill="C7E3F7"/>
          </w:tcPr>
          <w:p w14:paraId="1BA04F73" w14:textId="77777777" w:rsidR="001216FD" w:rsidRPr="00B11DF9" w:rsidRDefault="001216FD" w:rsidP="002F1BF7">
            <w:pPr>
              <w:pStyle w:val="TableParagraph"/>
              <w:spacing w:before="62" w:line="326" w:lineRule="auto"/>
              <w:ind w:left="75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zum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Üben</w:t>
            </w:r>
            <w:proofErr w:type="spellEnd"/>
          </w:p>
        </w:tc>
      </w:tr>
      <w:tr w:rsidR="00B11DF9" w:rsidRPr="00B11DF9" w14:paraId="3F06249A" w14:textId="77777777" w:rsidTr="001216FD">
        <w:trPr>
          <w:trHeight w:val="214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62A7290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41DDC2B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7382CF4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C7E3F7"/>
          </w:tcPr>
          <w:p w14:paraId="7C569B80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54–63</w:t>
            </w:r>
          </w:p>
          <w:p w14:paraId="21986D12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10–11</w:t>
            </w:r>
          </w:p>
          <w:p w14:paraId="6F9D10D8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83–97</w:t>
            </w:r>
          </w:p>
        </w:tc>
        <w:tc>
          <w:tcPr>
            <w:tcW w:w="1657" w:type="dxa"/>
            <w:vMerge w:val="restart"/>
            <w:shd w:val="clear" w:color="auto" w:fill="C7E3F7"/>
          </w:tcPr>
          <w:p w14:paraId="779C2F58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C7E3F7"/>
          </w:tcPr>
          <w:p w14:paraId="3DD12CFE" w14:textId="77777777" w:rsidR="001216FD" w:rsidRPr="00B11DF9" w:rsidRDefault="001216FD" w:rsidP="002F1BF7">
            <w:pPr>
              <w:pStyle w:val="TableParagraph"/>
              <w:spacing w:before="7"/>
              <w:ind w:left="233" w:righ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14</w:t>
            </w:r>
          </w:p>
        </w:tc>
        <w:tc>
          <w:tcPr>
            <w:tcW w:w="1260" w:type="dxa"/>
            <w:vMerge/>
            <w:shd w:val="clear" w:color="auto" w:fill="C7E3F7"/>
          </w:tcPr>
          <w:p w14:paraId="1CB7E70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562636A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130B995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0494A5F0" w14:textId="77777777" w:rsidTr="001216FD">
        <w:trPr>
          <w:trHeight w:val="370"/>
        </w:trPr>
        <w:tc>
          <w:tcPr>
            <w:tcW w:w="426" w:type="dxa"/>
            <w:vMerge/>
            <w:shd w:val="clear" w:color="auto" w:fill="C7E3F7"/>
            <w:textDirection w:val="btLr"/>
          </w:tcPr>
          <w:p w14:paraId="69B6EFCD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C7E3F7"/>
          </w:tcPr>
          <w:p w14:paraId="2A1A6CB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7E3F7"/>
          </w:tcPr>
          <w:p w14:paraId="52CA12E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7E3F7"/>
          </w:tcPr>
          <w:p w14:paraId="2D451BDD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7E3F7"/>
          </w:tcPr>
          <w:p w14:paraId="4F4ABA3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7E3F7"/>
          </w:tcPr>
          <w:p w14:paraId="00D77E8C" w14:textId="77777777" w:rsidR="001216FD" w:rsidRPr="00B11DF9" w:rsidRDefault="001216FD" w:rsidP="002F1BF7">
            <w:pPr>
              <w:pStyle w:val="TableParagraph"/>
              <w:spacing w:before="7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15</w:t>
            </w:r>
          </w:p>
        </w:tc>
        <w:tc>
          <w:tcPr>
            <w:tcW w:w="1260" w:type="dxa"/>
            <w:vMerge/>
            <w:shd w:val="clear" w:color="auto" w:fill="C7E3F7"/>
          </w:tcPr>
          <w:p w14:paraId="661E5FC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7E3F7"/>
          </w:tcPr>
          <w:p w14:paraId="364E3C5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C7E3F7"/>
          </w:tcPr>
          <w:p w14:paraId="726E17D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88A0DD3" w14:textId="77777777" w:rsidR="001216FD" w:rsidRDefault="001216FD" w:rsidP="00D0790D">
      <w:pPr>
        <w:rPr>
          <w:rFonts w:asciiTheme="minorHAnsi" w:hAnsiTheme="minorHAnsi" w:cstheme="minorHAnsi"/>
          <w:sz w:val="10"/>
          <w:szCs w:val="10"/>
        </w:rPr>
      </w:pPr>
    </w:p>
    <w:p w14:paraId="16D4FD15" w14:textId="77777777" w:rsidR="001216FD" w:rsidRDefault="001216FD" w:rsidP="00D0790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1386"/>
        <w:gridCol w:w="1758"/>
        <w:gridCol w:w="1657"/>
        <w:gridCol w:w="868"/>
        <w:gridCol w:w="1277"/>
        <w:gridCol w:w="1134"/>
        <w:gridCol w:w="1134"/>
      </w:tblGrid>
      <w:tr w:rsidR="00B11DF9" w:rsidRPr="00B11DF9" w14:paraId="16B44F71" w14:textId="77777777" w:rsidTr="00B11DF9">
        <w:trPr>
          <w:trHeight w:val="196"/>
        </w:trPr>
        <w:tc>
          <w:tcPr>
            <w:tcW w:w="426" w:type="dxa"/>
            <w:vMerge w:val="restart"/>
            <w:shd w:val="clear" w:color="auto" w:fill="D9F1FD"/>
            <w:textDirection w:val="btLr"/>
          </w:tcPr>
          <w:p w14:paraId="3A00AC7D" w14:textId="77777777" w:rsidR="001216FD" w:rsidRPr="00B11DF9" w:rsidRDefault="001216FD" w:rsidP="002F1BF7">
            <w:pPr>
              <w:pStyle w:val="TableParagraph"/>
              <w:spacing w:before="138"/>
              <w:ind w:left="13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4.1</w:t>
            </w:r>
          </w:p>
        </w:tc>
        <w:tc>
          <w:tcPr>
            <w:tcW w:w="708" w:type="dxa"/>
            <w:vMerge w:val="restart"/>
            <w:shd w:val="clear" w:color="auto" w:fill="D9F1FD"/>
          </w:tcPr>
          <w:p w14:paraId="46E60BC8" w14:textId="77777777" w:rsidR="001216FD" w:rsidRPr="00345E1A" w:rsidRDefault="001216FD" w:rsidP="00345E1A">
            <w:pPr>
              <w:pStyle w:val="TableParagraph"/>
              <w:spacing w:before="88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345E1A">
              <w:rPr>
                <w:rFonts w:asciiTheme="minorHAnsi" w:hAnsiTheme="minorHAnsi" w:cstheme="minorHAnsi"/>
                <w:w w:val="85"/>
                <w:sz w:val="18"/>
                <w:szCs w:val="18"/>
              </w:rPr>
              <w:t>1</w:t>
            </w:r>
          </w:p>
        </w:tc>
        <w:tc>
          <w:tcPr>
            <w:tcW w:w="1386" w:type="dxa"/>
            <w:vMerge w:val="restart"/>
            <w:shd w:val="clear" w:color="auto" w:fill="D9F1FD"/>
          </w:tcPr>
          <w:p w14:paraId="025EBF5E" w14:textId="77777777" w:rsidR="001216FD" w:rsidRPr="00B11DF9" w:rsidRDefault="001216FD" w:rsidP="002F1BF7">
            <w:pPr>
              <w:pStyle w:val="TableParagraph"/>
              <w:spacing w:before="7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cœur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qui bat</w:t>
            </w:r>
          </w:p>
        </w:tc>
        <w:tc>
          <w:tcPr>
            <w:tcW w:w="1758" w:type="dxa"/>
            <w:vMerge w:val="restart"/>
            <w:shd w:val="clear" w:color="auto" w:fill="D9F1FD"/>
          </w:tcPr>
          <w:p w14:paraId="07E0261C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6–25</w:t>
            </w:r>
          </w:p>
          <w:p w14:paraId="3D22B30D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1–3</w:t>
            </w:r>
          </w:p>
          <w:p w14:paraId="773BD100" w14:textId="77777777" w:rsidR="001216FD" w:rsidRPr="00B11DF9" w:rsidRDefault="001216FD" w:rsidP="002F1BF7">
            <w:pPr>
              <w:pStyle w:val="TableParagraph"/>
              <w:spacing w:before="22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2</w:t>
            </w:r>
          </w:p>
        </w:tc>
        <w:tc>
          <w:tcPr>
            <w:tcW w:w="1657" w:type="dxa"/>
            <w:vMerge w:val="restart"/>
            <w:shd w:val="clear" w:color="auto" w:fill="D9F1FD"/>
          </w:tcPr>
          <w:p w14:paraId="4CCDF55E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68" w:type="dxa"/>
            <w:shd w:val="clear" w:color="auto" w:fill="D9F1FD"/>
          </w:tcPr>
          <w:p w14:paraId="144B0778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16</w:t>
            </w:r>
          </w:p>
        </w:tc>
        <w:tc>
          <w:tcPr>
            <w:tcW w:w="1277" w:type="dxa"/>
            <w:vMerge w:val="restart"/>
            <w:shd w:val="clear" w:color="auto" w:fill="D9F1FD"/>
          </w:tcPr>
          <w:p w14:paraId="1D6A44C9" w14:textId="367F6F00" w:rsidR="001216FD" w:rsidRPr="00B11DF9" w:rsidRDefault="001216FD" w:rsidP="002F1BF7">
            <w:pPr>
              <w:pStyle w:val="TableParagraph"/>
              <w:spacing w:before="7" w:line="268" w:lineRule="auto"/>
              <w:ind w:left="73" w:right="19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Semesteran</w:t>
            </w:r>
            <w:r w:rsid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fang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April</w:t>
            </w:r>
          </w:p>
        </w:tc>
        <w:tc>
          <w:tcPr>
            <w:tcW w:w="1134" w:type="dxa"/>
            <w:vMerge w:val="restart"/>
            <w:shd w:val="clear" w:color="auto" w:fill="D9F1FD"/>
          </w:tcPr>
          <w:p w14:paraId="10DDA3B8" w14:textId="77777777" w:rsidR="001216FD" w:rsidRPr="00B11DF9" w:rsidRDefault="001216FD" w:rsidP="002F1BF7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3E, 4G, 6C, 8E,</w:t>
            </w:r>
          </w:p>
          <w:p w14:paraId="21DE9560" w14:textId="77777777" w:rsidR="001216FD" w:rsidRPr="00B11DF9" w:rsidRDefault="001216FD" w:rsidP="002F1BF7">
            <w:pPr>
              <w:pStyle w:val="TableParagraph"/>
              <w:spacing w:before="21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9E</w:t>
            </w:r>
          </w:p>
        </w:tc>
        <w:tc>
          <w:tcPr>
            <w:tcW w:w="1134" w:type="dxa"/>
            <w:vMerge w:val="restart"/>
            <w:shd w:val="clear" w:color="auto" w:fill="D9F1FD"/>
          </w:tcPr>
          <w:p w14:paraId="73153AF2" w14:textId="77777777" w:rsidR="001216FD" w:rsidRPr="00B11DF9" w:rsidRDefault="001216FD" w:rsidP="002F1BF7">
            <w:pPr>
              <w:pStyle w:val="TableParagraph"/>
              <w:spacing w:before="7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1I, 2E, 4F, 6B,</w:t>
            </w:r>
          </w:p>
          <w:p w14:paraId="1083432A" w14:textId="77777777" w:rsidR="001216FD" w:rsidRPr="00B11DF9" w:rsidRDefault="001216FD" w:rsidP="002F1BF7">
            <w:pPr>
              <w:pStyle w:val="TableParagraph"/>
              <w:spacing w:before="21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7F, 8I, 11D</w:t>
            </w:r>
          </w:p>
        </w:tc>
      </w:tr>
      <w:tr w:rsidR="00B11DF9" w:rsidRPr="00B11DF9" w14:paraId="48C2B494" w14:textId="77777777" w:rsidTr="00B11DF9">
        <w:trPr>
          <w:trHeight w:val="196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1E5869D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40E0EAA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0F97773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40C6463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117F6FE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60F51AA1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17</w:t>
            </w:r>
          </w:p>
        </w:tc>
        <w:tc>
          <w:tcPr>
            <w:tcW w:w="1277" w:type="dxa"/>
            <w:vMerge/>
            <w:shd w:val="clear" w:color="auto" w:fill="D9F1FD"/>
          </w:tcPr>
          <w:p w14:paraId="360B7C4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71ABE8A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6B08B98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5AE314EA" w14:textId="77777777" w:rsidTr="00B11DF9">
        <w:trPr>
          <w:trHeight w:val="196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70967CB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583A4D7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FBBC7C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71EC9B9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1D1A292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0FA99EA7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18</w:t>
            </w:r>
          </w:p>
        </w:tc>
        <w:tc>
          <w:tcPr>
            <w:tcW w:w="1277" w:type="dxa"/>
            <w:vMerge/>
            <w:shd w:val="clear" w:color="auto" w:fill="D9F1FD"/>
          </w:tcPr>
          <w:p w14:paraId="79382C3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7B04C84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0184B36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06E7D630" w14:textId="77777777" w:rsidTr="00B11DF9">
        <w:trPr>
          <w:trHeight w:val="172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54A62C1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05F5BCC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3F57088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08EE5F9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3BD6AB3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3573BBD1" w14:textId="77777777" w:rsidR="001216FD" w:rsidRPr="00B11DF9" w:rsidRDefault="001216FD" w:rsidP="002F1BF7">
            <w:pPr>
              <w:pStyle w:val="TableParagraph"/>
              <w:spacing w:before="7" w:line="145" w:lineRule="exact"/>
              <w:ind w:left="233" w:righ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19</w:t>
            </w:r>
          </w:p>
        </w:tc>
        <w:tc>
          <w:tcPr>
            <w:tcW w:w="1277" w:type="dxa"/>
            <w:vMerge/>
            <w:shd w:val="clear" w:color="auto" w:fill="D9F1FD"/>
          </w:tcPr>
          <w:p w14:paraId="33F9226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77A9D5A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4977759D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26DC52C1" w14:textId="77777777" w:rsidTr="00B11DF9">
        <w:trPr>
          <w:trHeight w:val="209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0710B43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26DEBEC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A4AC55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3181990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53D7CBF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18B8FF07" w14:textId="77777777" w:rsidR="001216FD" w:rsidRPr="00B11DF9" w:rsidRDefault="001216FD" w:rsidP="002F1BF7">
            <w:pPr>
              <w:pStyle w:val="TableParagraph"/>
              <w:spacing w:before="31" w:line="159" w:lineRule="exact"/>
              <w:ind w:left="233" w:right="19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20</w:t>
            </w:r>
          </w:p>
        </w:tc>
        <w:tc>
          <w:tcPr>
            <w:tcW w:w="1277" w:type="dxa"/>
            <w:vMerge/>
            <w:shd w:val="clear" w:color="auto" w:fill="D9F1FD"/>
          </w:tcPr>
          <w:p w14:paraId="0C1C74C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F1FD"/>
          </w:tcPr>
          <w:p w14:paraId="3AB8C9D7" w14:textId="77777777" w:rsidR="001216FD" w:rsidRPr="00B11DF9" w:rsidRDefault="001216FD" w:rsidP="002F1BF7">
            <w:pPr>
              <w:pStyle w:val="TableParagraph"/>
              <w:spacing w:before="13"/>
              <w:ind w:left="7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F1FD"/>
          </w:tcPr>
          <w:p w14:paraId="5E2404E3" w14:textId="77777777" w:rsidR="001216FD" w:rsidRPr="00B11DF9" w:rsidRDefault="001216FD" w:rsidP="002F1BF7">
            <w:pPr>
              <w:pStyle w:val="TableParagraph"/>
              <w:spacing w:before="13" w:line="326" w:lineRule="auto"/>
              <w:ind w:left="75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zum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Üben</w:t>
            </w:r>
            <w:proofErr w:type="spellEnd"/>
          </w:p>
        </w:tc>
      </w:tr>
      <w:tr w:rsidR="00B11DF9" w:rsidRPr="00B11DF9" w14:paraId="0C95E741" w14:textId="77777777" w:rsidTr="00B11DF9">
        <w:trPr>
          <w:trHeight w:val="196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6D5F8B3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056D3D7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ADBA86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D9F1FD"/>
          </w:tcPr>
          <w:p w14:paraId="67D8CE76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4–13</w:t>
            </w:r>
          </w:p>
          <w:p w14:paraId="03756A8D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1–2</w:t>
            </w:r>
          </w:p>
          <w:p w14:paraId="4A8542FE" w14:textId="77777777" w:rsidR="001216FD" w:rsidRPr="00B11DF9" w:rsidRDefault="001216FD" w:rsidP="002F1BF7">
            <w:pPr>
              <w:pStyle w:val="TableParagraph"/>
              <w:spacing w:before="21" w:line="159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5–19</w:t>
            </w:r>
          </w:p>
        </w:tc>
        <w:tc>
          <w:tcPr>
            <w:tcW w:w="1657" w:type="dxa"/>
            <w:vMerge w:val="restart"/>
            <w:shd w:val="clear" w:color="auto" w:fill="D9F1FD"/>
          </w:tcPr>
          <w:p w14:paraId="7567E4B5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68" w:type="dxa"/>
            <w:shd w:val="clear" w:color="auto" w:fill="D9F1FD"/>
          </w:tcPr>
          <w:p w14:paraId="2DBDFD2D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21</w:t>
            </w:r>
          </w:p>
        </w:tc>
        <w:tc>
          <w:tcPr>
            <w:tcW w:w="1277" w:type="dxa"/>
            <w:vMerge/>
            <w:shd w:val="clear" w:color="auto" w:fill="D9F1FD"/>
          </w:tcPr>
          <w:p w14:paraId="6CA65FE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45BA998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22A0C44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3E7CD6B2" w14:textId="77777777" w:rsidTr="00B11DF9">
        <w:trPr>
          <w:trHeight w:val="353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6DD562D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2E3D646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0441101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4F13324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2E7D75B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1E189FE1" w14:textId="77777777" w:rsidR="001216FD" w:rsidRPr="00B11DF9" w:rsidRDefault="001216FD" w:rsidP="002F1BF7">
            <w:pPr>
              <w:pStyle w:val="TableParagraph"/>
              <w:spacing w:before="7"/>
              <w:ind w:left="233" w:righ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22</w:t>
            </w:r>
          </w:p>
        </w:tc>
        <w:tc>
          <w:tcPr>
            <w:tcW w:w="1277" w:type="dxa"/>
            <w:vMerge/>
            <w:shd w:val="clear" w:color="auto" w:fill="D9F1FD"/>
          </w:tcPr>
          <w:p w14:paraId="31BA446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51DE9F5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6494E0B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1F4EE10E" w14:textId="77777777" w:rsidTr="00B11DF9">
        <w:trPr>
          <w:trHeight w:val="594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56452FD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91D9F8"/>
          </w:tcPr>
          <w:p w14:paraId="37487E3B" w14:textId="51D222DF" w:rsidR="001216FD" w:rsidRPr="00B11DF9" w:rsidRDefault="001216FD" w:rsidP="002F1BF7">
            <w:pPr>
              <w:pStyle w:val="TableParagraph"/>
              <w:spacing w:before="7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Téle</w:t>
            </w:r>
            <w:r w:rsid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scope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A</w:t>
            </w:r>
          </w:p>
        </w:tc>
        <w:tc>
          <w:tcPr>
            <w:tcW w:w="1386" w:type="dxa"/>
            <w:shd w:val="clear" w:color="auto" w:fill="91D9F8"/>
          </w:tcPr>
          <w:p w14:paraId="731F6955" w14:textId="77777777" w:rsidR="001216FD" w:rsidRPr="00B11DF9" w:rsidRDefault="001216FD" w:rsidP="002F1BF7">
            <w:pPr>
              <w:pStyle w:val="TableParagraph"/>
              <w:spacing w:before="7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Le plus</w:t>
            </w:r>
          </w:p>
          <w:p w14:paraId="1718E229" w14:textId="77777777" w:rsidR="001216FD" w:rsidRPr="00B11DF9" w:rsidRDefault="001216FD" w:rsidP="002F1BF7">
            <w:pPr>
              <w:pStyle w:val="TableParagraph"/>
              <w:spacing w:before="4" w:line="200" w:lineRule="atLeas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beau lieu de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vacances</w:t>
            </w:r>
            <w:proofErr w:type="spellEnd"/>
          </w:p>
        </w:tc>
        <w:tc>
          <w:tcPr>
            <w:tcW w:w="1758" w:type="dxa"/>
            <w:shd w:val="clear" w:color="auto" w:fill="91D9F8"/>
          </w:tcPr>
          <w:p w14:paraId="30A8F12C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26–27</w:t>
            </w:r>
          </w:p>
        </w:tc>
        <w:tc>
          <w:tcPr>
            <w:tcW w:w="1657" w:type="dxa"/>
            <w:shd w:val="clear" w:color="auto" w:fill="91D9F8"/>
          </w:tcPr>
          <w:p w14:paraId="5C38FA40" w14:textId="77777777" w:rsidR="001216FD" w:rsidRPr="00B11DF9" w:rsidRDefault="001216FD" w:rsidP="002F1BF7">
            <w:pPr>
              <w:pStyle w:val="TableParagraph"/>
              <w:spacing w:before="7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91D9F8"/>
          </w:tcPr>
          <w:p w14:paraId="10E55E37" w14:textId="77777777" w:rsidR="001216FD" w:rsidRPr="00B11DF9" w:rsidRDefault="001216FD" w:rsidP="002F1BF7">
            <w:pPr>
              <w:pStyle w:val="TableParagraph"/>
              <w:spacing w:before="7"/>
              <w:ind w:left="233" w:righ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23</w:t>
            </w:r>
          </w:p>
        </w:tc>
        <w:tc>
          <w:tcPr>
            <w:tcW w:w="1277" w:type="dxa"/>
            <w:shd w:val="clear" w:color="auto" w:fill="91D9F8"/>
          </w:tcPr>
          <w:p w14:paraId="4A5C2C36" w14:textId="77777777" w:rsidR="001216FD" w:rsidRPr="00B11DF9" w:rsidRDefault="001216FD" w:rsidP="002F1BF7">
            <w:pPr>
              <w:pStyle w:val="TableParagraph"/>
              <w:spacing w:before="7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Ende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April</w:t>
            </w:r>
          </w:p>
        </w:tc>
        <w:tc>
          <w:tcPr>
            <w:tcW w:w="1134" w:type="dxa"/>
            <w:shd w:val="clear" w:color="auto" w:fill="91D9F8"/>
          </w:tcPr>
          <w:p w14:paraId="4D18F15A" w14:textId="77777777" w:rsidR="001216FD" w:rsidRPr="00B11DF9" w:rsidRDefault="001216FD" w:rsidP="002F1BF7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1B</w:t>
            </w:r>
          </w:p>
        </w:tc>
        <w:tc>
          <w:tcPr>
            <w:tcW w:w="1134" w:type="dxa"/>
            <w:shd w:val="clear" w:color="auto" w:fill="91D9F8"/>
          </w:tcPr>
          <w:p w14:paraId="50EFEC73" w14:textId="77777777" w:rsidR="001216FD" w:rsidRPr="00B11DF9" w:rsidRDefault="001216FD" w:rsidP="002F1BF7">
            <w:pPr>
              <w:pStyle w:val="TableParagraph"/>
              <w:spacing w:before="7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1D</w:t>
            </w:r>
          </w:p>
        </w:tc>
      </w:tr>
      <w:tr w:rsidR="00B11DF9" w:rsidRPr="00B11DF9" w14:paraId="4AE7BED7" w14:textId="77777777" w:rsidTr="00B11DF9">
        <w:trPr>
          <w:trHeight w:val="196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301C916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D9F1FD"/>
          </w:tcPr>
          <w:p w14:paraId="5303FD67" w14:textId="77777777" w:rsidR="001216FD" w:rsidRPr="00345E1A" w:rsidRDefault="001216FD" w:rsidP="00345E1A">
            <w:pPr>
              <w:pStyle w:val="TableParagraph"/>
              <w:spacing w:before="88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345E1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386" w:type="dxa"/>
            <w:vMerge w:val="restart"/>
            <w:shd w:val="clear" w:color="auto" w:fill="D9F1FD"/>
          </w:tcPr>
          <w:p w14:paraId="5B1D4D74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Les robots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dans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notre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quotidien</w:t>
            </w:r>
            <w:proofErr w:type="spellEnd"/>
          </w:p>
        </w:tc>
        <w:tc>
          <w:tcPr>
            <w:tcW w:w="1758" w:type="dxa"/>
            <w:vMerge w:val="restart"/>
            <w:shd w:val="clear" w:color="auto" w:fill="D9F1FD"/>
          </w:tcPr>
          <w:p w14:paraId="0E3150B5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14F1E302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4–5</w:t>
            </w:r>
          </w:p>
          <w:p w14:paraId="1E9E807F" w14:textId="77777777" w:rsidR="001216FD" w:rsidRPr="00B11DF9" w:rsidRDefault="001216FD" w:rsidP="002F1BF7">
            <w:pPr>
              <w:pStyle w:val="TableParagraph"/>
              <w:spacing w:before="22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1, 3–4</w:t>
            </w:r>
          </w:p>
        </w:tc>
        <w:tc>
          <w:tcPr>
            <w:tcW w:w="1657" w:type="dxa"/>
            <w:vMerge w:val="restart"/>
            <w:shd w:val="clear" w:color="auto" w:fill="D9F1FD"/>
          </w:tcPr>
          <w:p w14:paraId="41B44787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68" w:type="dxa"/>
            <w:shd w:val="clear" w:color="auto" w:fill="D9F1FD"/>
          </w:tcPr>
          <w:p w14:paraId="3C28D325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24</w:t>
            </w:r>
          </w:p>
        </w:tc>
        <w:tc>
          <w:tcPr>
            <w:tcW w:w="1277" w:type="dxa"/>
            <w:vMerge w:val="restart"/>
            <w:shd w:val="clear" w:color="auto" w:fill="D9F1FD"/>
          </w:tcPr>
          <w:p w14:paraId="053908C3" w14:textId="77777777" w:rsidR="001216FD" w:rsidRPr="00B11DF9" w:rsidRDefault="001216FD" w:rsidP="002F1BF7">
            <w:pPr>
              <w:pStyle w:val="TableParagraph"/>
              <w:spacing w:before="7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Mai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Anfang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Juli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F1FD"/>
          </w:tcPr>
          <w:p w14:paraId="7811DDE7" w14:textId="77777777" w:rsidR="001216FD" w:rsidRPr="00B11DF9" w:rsidRDefault="001216FD" w:rsidP="002F1BF7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1E, 4C, 4J, 5J,</w:t>
            </w:r>
          </w:p>
          <w:p w14:paraId="607AE88B" w14:textId="77777777" w:rsidR="001216FD" w:rsidRPr="00B11DF9" w:rsidRDefault="001216FD" w:rsidP="002F1BF7">
            <w:pPr>
              <w:pStyle w:val="TableParagraph"/>
              <w:spacing w:before="21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6D, 6F</w:t>
            </w:r>
          </w:p>
        </w:tc>
        <w:tc>
          <w:tcPr>
            <w:tcW w:w="1134" w:type="dxa"/>
            <w:vMerge w:val="restart"/>
            <w:shd w:val="clear" w:color="auto" w:fill="D9F1FD"/>
          </w:tcPr>
          <w:p w14:paraId="0D5682E2" w14:textId="26A3F1E8" w:rsidR="001216FD" w:rsidRPr="00B11DF9" w:rsidRDefault="001216FD" w:rsidP="00345E1A">
            <w:pPr>
              <w:pStyle w:val="TableParagraph"/>
              <w:spacing w:before="7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1D, 4A, 4D, 5G,</w:t>
            </w:r>
            <w:r w:rsidR="00345E1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6B, 8C</w:t>
            </w:r>
          </w:p>
        </w:tc>
      </w:tr>
      <w:tr w:rsidR="00B11DF9" w:rsidRPr="00B11DF9" w14:paraId="08206E68" w14:textId="77777777" w:rsidTr="00B11DF9">
        <w:trPr>
          <w:trHeight w:val="196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3791146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53C956A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6E0E930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402B09C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4E23AF0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49FD6F50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25</w:t>
            </w:r>
          </w:p>
        </w:tc>
        <w:tc>
          <w:tcPr>
            <w:tcW w:w="1277" w:type="dxa"/>
            <w:vMerge/>
            <w:shd w:val="clear" w:color="auto" w:fill="D9F1FD"/>
          </w:tcPr>
          <w:p w14:paraId="1AA4218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25A6631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7B33AA7D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43B342FC" w14:textId="77777777" w:rsidTr="00B11DF9">
        <w:trPr>
          <w:trHeight w:val="196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5F383BF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0B611E5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27D5BE8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4DFA3EF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144E7D59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222B7D3A" w14:textId="77777777" w:rsidR="001216FD" w:rsidRPr="00B11DF9" w:rsidRDefault="001216FD" w:rsidP="002F1BF7">
            <w:pPr>
              <w:pStyle w:val="TableParagraph"/>
              <w:spacing w:before="7" w:line="169" w:lineRule="exact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26</w:t>
            </w:r>
          </w:p>
        </w:tc>
        <w:tc>
          <w:tcPr>
            <w:tcW w:w="1277" w:type="dxa"/>
            <w:vMerge/>
            <w:shd w:val="clear" w:color="auto" w:fill="D9F1FD"/>
          </w:tcPr>
          <w:p w14:paraId="796FCEE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51610334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11C4BDD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115F0B44" w14:textId="77777777" w:rsidTr="00B11DF9">
        <w:trPr>
          <w:trHeight w:val="212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4F1D96A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3D28C3E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5FF15DB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49A4668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42FD51D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0B393299" w14:textId="77777777" w:rsidR="001216FD" w:rsidRPr="00B11DF9" w:rsidRDefault="001216FD" w:rsidP="002F1BF7">
            <w:pPr>
              <w:pStyle w:val="TableParagraph"/>
              <w:spacing w:before="7"/>
              <w:ind w:left="233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27</w:t>
            </w:r>
          </w:p>
        </w:tc>
        <w:tc>
          <w:tcPr>
            <w:tcW w:w="1277" w:type="dxa"/>
            <w:vMerge/>
            <w:shd w:val="clear" w:color="auto" w:fill="D9F1FD"/>
          </w:tcPr>
          <w:p w14:paraId="2C56BF5F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16F8644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522C87B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37B33E19" w14:textId="77777777" w:rsidTr="00B11DF9">
        <w:trPr>
          <w:trHeight w:val="314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063FE162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5BB6307C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76EF49D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76AB16A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1C90186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5F04C8E9" w14:textId="77777777" w:rsidR="001216FD" w:rsidRPr="00B11DF9" w:rsidRDefault="001216FD" w:rsidP="002F1BF7">
            <w:pPr>
              <w:pStyle w:val="TableParagraph"/>
              <w:spacing w:before="0" w:line="164" w:lineRule="exact"/>
              <w:ind w:left="233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28</w:t>
            </w:r>
          </w:p>
        </w:tc>
        <w:tc>
          <w:tcPr>
            <w:tcW w:w="1277" w:type="dxa"/>
            <w:vMerge/>
            <w:shd w:val="clear" w:color="auto" w:fill="D9F1FD"/>
          </w:tcPr>
          <w:p w14:paraId="559C73E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F1FD"/>
          </w:tcPr>
          <w:p w14:paraId="6E1735EA" w14:textId="77777777" w:rsidR="001216FD" w:rsidRPr="00B11DF9" w:rsidRDefault="001216FD" w:rsidP="002F1BF7">
            <w:pPr>
              <w:pStyle w:val="TableParagraph"/>
              <w:spacing w:before="64"/>
              <w:ind w:left="7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F1FD"/>
          </w:tcPr>
          <w:p w14:paraId="0B7C396A" w14:textId="77777777" w:rsidR="001216FD" w:rsidRPr="00B11DF9" w:rsidRDefault="001216FD" w:rsidP="002F1BF7">
            <w:pPr>
              <w:pStyle w:val="TableParagraph"/>
              <w:spacing w:before="64" w:line="326" w:lineRule="auto"/>
              <w:ind w:left="75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zum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11DF9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Üben</w:t>
            </w:r>
            <w:proofErr w:type="spellEnd"/>
          </w:p>
        </w:tc>
      </w:tr>
      <w:tr w:rsidR="00B11DF9" w:rsidRPr="00B11DF9" w14:paraId="54509903" w14:textId="77777777" w:rsidTr="00B11DF9">
        <w:trPr>
          <w:trHeight w:val="318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72620D76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36AB538A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65B0AFB8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D9F1FD"/>
          </w:tcPr>
          <w:p w14:paraId="465216D6" w14:textId="77777777" w:rsidR="001216FD" w:rsidRPr="00B11DF9" w:rsidRDefault="001216FD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14–23</w:t>
            </w:r>
          </w:p>
          <w:p w14:paraId="5642E649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3–5</w:t>
            </w:r>
          </w:p>
          <w:p w14:paraId="5F89507D" w14:textId="77777777" w:rsidR="001216FD" w:rsidRPr="00B11DF9" w:rsidRDefault="001216FD" w:rsidP="002F1BF7">
            <w:pPr>
              <w:pStyle w:val="TableParagraph"/>
              <w:spacing w:before="21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20–34</w:t>
            </w:r>
          </w:p>
        </w:tc>
        <w:tc>
          <w:tcPr>
            <w:tcW w:w="1657" w:type="dxa"/>
            <w:vMerge w:val="restart"/>
            <w:shd w:val="clear" w:color="auto" w:fill="D9F1FD"/>
          </w:tcPr>
          <w:p w14:paraId="31E1C0AD" w14:textId="77777777" w:rsidR="001216FD" w:rsidRPr="00B11DF9" w:rsidRDefault="001216FD" w:rsidP="002F1BF7">
            <w:pPr>
              <w:pStyle w:val="TableParagraph"/>
              <w:spacing w:before="7" w:line="268" w:lineRule="auto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B11DF9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68" w:type="dxa"/>
            <w:shd w:val="clear" w:color="auto" w:fill="D9F1FD"/>
          </w:tcPr>
          <w:p w14:paraId="3CA96A97" w14:textId="77777777" w:rsidR="001216FD" w:rsidRPr="00B11DF9" w:rsidRDefault="001216FD" w:rsidP="002F1BF7">
            <w:pPr>
              <w:pStyle w:val="TableParagraph"/>
              <w:spacing w:before="7"/>
              <w:ind w:left="233" w:right="19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29</w:t>
            </w:r>
          </w:p>
        </w:tc>
        <w:tc>
          <w:tcPr>
            <w:tcW w:w="1277" w:type="dxa"/>
            <w:vMerge/>
            <w:shd w:val="clear" w:color="auto" w:fill="D9F1FD"/>
          </w:tcPr>
          <w:p w14:paraId="4A6AF01B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038A2011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64FCE10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1DF9" w:rsidRPr="00B11DF9" w14:paraId="28F6B359" w14:textId="77777777" w:rsidTr="00B11DF9">
        <w:trPr>
          <w:trHeight w:val="266"/>
        </w:trPr>
        <w:tc>
          <w:tcPr>
            <w:tcW w:w="426" w:type="dxa"/>
            <w:vMerge/>
            <w:shd w:val="clear" w:color="auto" w:fill="D9F1FD"/>
            <w:textDirection w:val="btLr"/>
          </w:tcPr>
          <w:p w14:paraId="330AE407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F1FD"/>
          </w:tcPr>
          <w:p w14:paraId="43DAB583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38723BA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11685AEE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F1FD"/>
          </w:tcPr>
          <w:p w14:paraId="6B75125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9F1FD"/>
          </w:tcPr>
          <w:p w14:paraId="054D37BA" w14:textId="77777777" w:rsidR="001216FD" w:rsidRPr="00B11DF9" w:rsidRDefault="001216FD" w:rsidP="002F1BF7">
            <w:pPr>
              <w:pStyle w:val="TableParagraph"/>
              <w:spacing w:before="7"/>
              <w:ind w:left="233" w:right="1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11DF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30</w:t>
            </w:r>
            <w:r w:rsidRPr="00345E1A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6</w:t>
            </w:r>
          </w:p>
        </w:tc>
        <w:tc>
          <w:tcPr>
            <w:tcW w:w="1277" w:type="dxa"/>
            <w:vMerge/>
            <w:shd w:val="clear" w:color="auto" w:fill="D9F1FD"/>
          </w:tcPr>
          <w:p w14:paraId="7E5F7CF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3049D185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F1FD"/>
          </w:tcPr>
          <w:p w14:paraId="1AF7A160" w14:textId="77777777" w:rsidR="001216FD" w:rsidRPr="00B11DF9" w:rsidRDefault="001216F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3FDC87A" w14:textId="77777777" w:rsidR="001216FD" w:rsidRPr="000D2A4C" w:rsidRDefault="001216FD" w:rsidP="00D0790D">
      <w:pPr>
        <w:rPr>
          <w:rFonts w:asciiTheme="minorHAnsi" w:eastAsiaTheme="majorEastAsia" w:hAnsiTheme="minorHAnsi" w:cstheme="minorHAnsi"/>
          <w:b/>
          <w:spacing w:val="-10"/>
          <w:kern w:val="28"/>
          <w:sz w:val="28"/>
          <w:szCs w:val="28"/>
        </w:rPr>
      </w:pPr>
    </w:p>
    <w:p w14:paraId="21961087" w14:textId="77777777" w:rsidR="001216FD" w:rsidRPr="000D2A4C" w:rsidRDefault="001216FD" w:rsidP="00D0790D">
      <w:pPr>
        <w:rPr>
          <w:rFonts w:asciiTheme="minorHAnsi" w:eastAsiaTheme="majorEastAsia" w:hAnsiTheme="minorHAnsi" w:cstheme="minorHAnsi"/>
          <w:b/>
          <w:spacing w:val="-10"/>
          <w:kern w:val="28"/>
          <w:sz w:val="28"/>
          <w:szCs w:val="28"/>
        </w:rPr>
      </w:pPr>
    </w:p>
    <w:p w14:paraId="74554BBB" w14:textId="77777777" w:rsidR="001216FD" w:rsidRPr="00B11DF9" w:rsidRDefault="001216FD" w:rsidP="008102C5">
      <w:pPr>
        <w:pStyle w:val="Textkrper"/>
        <w:spacing w:before="10" w:line="280" w:lineRule="exact"/>
        <w:ind w:left="20"/>
        <w:rPr>
          <w:rFonts w:asciiTheme="minorHAnsi" w:hAnsiTheme="minorHAnsi" w:cstheme="minorHAnsi"/>
          <w:b/>
          <w:color w:val="231F20"/>
          <w:sz w:val="18"/>
          <w:szCs w:val="18"/>
        </w:rPr>
      </w:pPr>
      <w:proofErr w:type="spellStart"/>
      <w:r w:rsidRPr="00B11DF9">
        <w:rPr>
          <w:rFonts w:asciiTheme="minorHAnsi" w:hAnsiTheme="minorHAnsi" w:cstheme="minorHAnsi"/>
          <w:b/>
          <w:color w:val="231F20"/>
          <w:sz w:val="18"/>
          <w:szCs w:val="18"/>
        </w:rPr>
        <w:t>Legende</w:t>
      </w:r>
      <w:proofErr w:type="spellEnd"/>
    </w:p>
    <w:p w14:paraId="07474C1C" w14:textId="5F0DEC8C" w:rsidR="001216FD" w:rsidRPr="000D2A4C" w:rsidRDefault="001216FD" w:rsidP="008102C5">
      <w:pPr>
        <w:pStyle w:val="Textkrper"/>
        <w:numPr>
          <w:ilvl w:val="0"/>
          <w:numId w:val="11"/>
        </w:numPr>
        <w:spacing w:before="36" w:line="28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Nicht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aufgeführt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Aufgaben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, die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Differenzierung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gegen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unten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oben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ausgezeichnet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   und</w:t>
      </w:r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entsprechend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Lernstand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0D2A4C">
        <w:rPr>
          <w:rFonts w:asciiTheme="minorHAnsi" w:hAnsiTheme="minorHAnsi" w:cstheme="minorHAnsi"/>
          <w:color w:val="231F20"/>
          <w:sz w:val="18"/>
          <w:szCs w:val="18"/>
        </w:rPr>
        <w:t>der</w:t>
      </w:r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einzelnen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0D2A4C">
        <w:rPr>
          <w:rFonts w:asciiTheme="minorHAnsi" w:hAnsiTheme="minorHAnsi" w:cstheme="minorHAnsi"/>
          <w:color w:val="231F20"/>
          <w:sz w:val="18"/>
          <w:szCs w:val="18"/>
        </w:rPr>
        <w:t>S</w:t>
      </w:r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erarbeitet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weggelassen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0D2A4C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553F755C" w14:textId="3DD66D3C" w:rsidR="001216FD" w:rsidRPr="000D2A4C" w:rsidRDefault="001216FD" w:rsidP="008102C5">
      <w:pPr>
        <w:pStyle w:val="Textkrper"/>
        <w:numPr>
          <w:ilvl w:val="0"/>
          <w:numId w:val="11"/>
        </w:numPr>
        <w:spacing w:line="28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Entraînement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= Heft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formativen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Übungsmate</w:t>
      </w:r>
      <w:r w:rsidR="000D2A4C">
        <w:rPr>
          <w:rFonts w:asciiTheme="minorHAnsi" w:hAnsiTheme="minorHAnsi" w:cstheme="minorHAnsi"/>
          <w:color w:val="231F20"/>
          <w:sz w:val="18"/>
          <w:szCs w:val="18"/>
        </w:rPr>
        <w:t>rial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zum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Lernwortschatz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Grammatik der</w:t>
      </w:r>
      <w:r w:rsidRPr="000D2A4C">
        <w:rPr>
          <w:rFonts w:asciiTheme="minorHAnsi" w:hAnsiTheme="minorHAnsi" w:cstheme="minorHAnsi"/>
          <w:color w:val="231F20"/>
          <w:spacing w:val="9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7E86242F" w14:textId="7C4FCF73" w:rsidR="001216FD" w:rsidRPr="000D2A4C" w:rsidRDefault="001216FD" w:rsidP="008102C5">
      <w:pPr>
        <w:pStyle w:val="Textkrper"/>
        <w:numPr>
          <w:ilvl w:val="0"/>
          <w:numId w:val="11"/>
        </w:numPr>
        <w:spacing w:line="28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Exercices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interactifs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.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Zusätzlich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Entraîneur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intensif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r w:rsidRPr="000D2A4C"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2 </w:t>
      </w:r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(Repetition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Primarschule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) und </w:t>
      </w:r>
      <w:r w:rsidRPr="000D2A4C"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3 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gezielt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Wortfelder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Verbkonjugationen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 und 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Grammatikthemen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geübt</w:t>
      </w:r>
      <w:proofErr w:type="spellEnd"/>
      <w:r w:rsidRPr="000D2A4C">
        <w:rPr>
          <w:rFonts w:asciiTheme="minorHAnsi" w:hAnsiTheme="minorHAnsi" w:cstheme="minorHAnsi"/>
          <w:color w:val="231F20"/>
          <w:spacing w:val="3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3DF750CA" w14:textId="1CD670EE" w:rsidR="001216FD" w:rsidRPr="000D2A4C" w:rsidRDefault="001216FD" w:rsidP="008102C5">
      <w:pPr>
        <w:pStyle w:val="Textkrper"/>
        <w:numPr>
          <w:ilvl w:val="0"/>
          <w:numId w:val="11"/>
        </w:numPr>
        <w:spacing w:before="9" w:line="280" w:lineRule="exact"/>
        <w:ind w:left="28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53E33238" w14:textId="69B72191" w:rsidR="001216FD" w:rsidRPr="000D2A4C" w:rsidRDefault="001216FD" w:rsidP="008102C5">
      <w:pPr>
        <w:pStyle w:val="Textkrper"/>
        <w:numPr>
          <w:ilvl w:val="0"/>
          <w:numId w:val="11"/>
        </w:numPr>
        <w:spacing w:before="36" w:line="280" w:lineRule="exact"/>
        <w:ind w:left="284" w:right="290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Nach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Üben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Repetieren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wird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die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den summativen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Évaluations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abgeschlossen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4E0A6A35" w14:textId="76546DA2" w:rsidR="001216FD" w:rsidRPr="000D2A4C" w:rsidRDefault="001216FD" w:rsidP="008102C5">
      <w:pPr>
        <w:pStyle w:val="Textkrper"/>
        <w:numPr>
          <w:ilvl w:val="0"/>
          <w:numId w:val="11"/>
        </w:numPr>
        <w:spacing w:line="280" w:lineRule="exact"/>
        <w:ind w:left="284" w:right="26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Rechnerisch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besteht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ein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Schuljahr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38,5 </w:t>
      </w:r>
      <w:proofErr w:type="spellStart"/>
      <w:r w:rsidR="008102C5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="008102C5">
        <w:rPr>
          <w:rFonts w:asciiTheme="minorHAnsi" w:hAnsiTheme="minorHAnsi" w:cstheme="minorHAnsi"/>
          <w:color w:val="231F20"/>
          <w:sz w:val="18"/>
          <w:szCs w:val="18"/>
        </w:rPr>
        <w:t xml:space="preserve">.  Die  </w:t>
      </w:r>
      <w:proofErr w:type="spellStart"/>
      <w:r w:rsidR="008102C5">
        <w:rPr>
          <w:rFonts w:asciiTheme="minorHAnsi" w:hAnsiTheme="minorHAnsi" w:cstheme="minorHAnsi"/>
          <w:color w:val="231F20"/>
          <w:sz w:val="18"/>
          <w:szCs w:val="18"/>
        </w:rPr>
        <w:t>Jahresplanung</w:t>
      </w:r>
      <w:proofErr w:type="spellEnd"/>
      <w:r w:rsidR="008102C5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8102C5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="008102C5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weniger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berücksichtigt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Ausfälle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durch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Feiertage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Schulreisen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Sonderwochen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etc.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Zudem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sie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vom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gleichen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Zeitaufwand</w:t>
      </w:r>
      <w:proofErr w:type="spellEnd"/>
      <w:r w:rsidRPr="000D2A4C">
        <w:rPr>
          <w:rFonts w:asciiTheme="minorHAnsi" w:hAnsiTheme="minorHAnsi" w:cstheme="minorHAnsi"/>
          <w:color w:val="231F20"/>
          <w:sz w:val="18"/>
          <w:szCs w:val="18"/>
        </w:rPr>
        <w:t xml:space="preserve"> pro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0D2A4C">
        <w:rPr>
          <w:rFonts w:asciiTheme="minorHAnsi" w:hAnsiTheme="minorHAnsi" w:cs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0D2A4C">
        <w:rPr>
          <w:rFonts w:asciiTheme="minorHAnsi" w:hAnsiTheme="minorHAnsi" w:cstheme="minorHAnsi"/>
          <w:color w:val="231F20"/>
          <w:sz w:val="18"/>
          <w:szCs w:val="18"/>
        </w:rPr>
        <w:t>aus.</w:t>
      </w:r>
      <w:proofErr w:type="spellEnd"/>
    </w:p>
    <w:p w14:paraId="1504CDBB" w14:textId="7A3D3108" w:rsidR="000D2A4C" w:rsidRDefault="000D2A4C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0D2A4C" w:rsidSect="00AB2780">
      <w:footerReference w:type="default" r:id="rId12"/>
      <w:pgSz w:w="11910" w:h="16840"/>
      <w:pgMar w:top="993" w:right="711" w:bottom="709" w:left="851" w:header="462" w:footer="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FD8E" w14:textId="77777777" w:rsidR="002F1BF7" w:rsidRDefault="002F1BF7" w:rsidP="00CB4ECE">
      <w:r>
        <w:separator/>
      </w:r>
    </w:p>
  </w:endnote>
  <w:endnote w:type="continuationSeparator" w:id="0">
    <w:p w14:paraId="3FD2DFAB" w14:textId="77777777" w:rsidR="002F1BF7" w:rsidRDefault="002F1BF7" w:rsidP="00C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loST11K">
    <w:panose1 w:val="00000000000000000000"/>
    <w:charset w:val="00"/>
    <w:family w:val="modern"/>
    <w:notTrueType/>
    <w:pitch w:val="variable"/>
    <w:sig w:usb0="800000AF" w:usb1="5000204A" w:usb2="00000000" w:usb3="00000000" w:csb0="00000013" w:csb1="00000000"/>
  </w:font>
  <w:font w:name="PYXWH S+ Polo S T 11 K">
    <w:altName w:val="Polo ST 11 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457D" w14:textId="0CAE5287" w:rsidR="002F1BF7" w:rsidRPr="00933139" w:rsidRDefault="002F1BF7">
    <w:pPr>
      <w:pStyle w:val="Fuzeile"/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z w:val="16"/>
        <w:szCs w:val="16"/>
        <w:lang w:val="de-DE"/>
      </w:rPr>
      <w:t xml:space="preserve">Klett und Balmer AG, Verlag, </w:t>
    </w:r>
    <w:hyperlink r:id="rId1" w:history="1">
      <w:r w:rsidRPr="001105C1">
        <w:rPr>
          <w:rStyle w:val="Hyperlink"/>
          <w:rFonts w:asciiTheme="minorHAnsi" w:hAnsiTheme="minorHAnsi" w:cstheme="minorHAnsi"/>
          <w:sz w:val="16"/>
          <w:szCs w:val="16"/>
          <w:lang w:val="de-DE"/>
        </w:rPr>
        <w:t>www.cabouge</w:t>
      </w:r>
    </w:hyperlink>
    <w:r>
      <w:rPr>
        <w:rStyle w:val="Hyperlink"/>
        <w:rFonts w:asciiTheme="minorHAnsi" w:hAnsiTheme="minorHAnsi" w:cstheme="minorHAnsi"/>
        <w:sz w:val="16"/>
        <w:szCs w:val="16"/>
        <w:lang w:val="de-DE"/>
      </w:rPr>
      <w:t>3-5.ch</w:t>
    </w:r>
    <w:r>
      <w:rPr>
        <w:rFonts w:asciiTheme="minorHAnsi" w:hAnsiTheme="minorHAnsi" w:cstheme="minorHAnsi"/>
        <w:sz w:val="16"/>
        <w:szCs w:val="16"/>
        <w:lang w:val="de-DE"/>
      </w:rPr>
      <w:tab/>
    </w:r>
    <w:r>
      <w:rPr>
        <w:rFonts w:asciiTheme="minorHAnsi" w:hAnsiTheme="minorHAnsi" w:cstheme="minorHAnsi"/>
        <w:sz w:val="16"/>
        <w:szCs w:val="16"/>
        <w:lang w:val="de-DE"/>
      </w:rPr>
      <w:tab/>
      <w:t>07/2020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10AE" w14:textId="77777777" w:rsidR="002F1BF7" w:rsidRDefault="002F1BF7" w:rsidP="00CB4ECE">
      <w:r>
        <w:separator/>
      </w:r>
    </w:p>
  </w:footnote>
  <w:footnote w:type="continuationSeparator" w:id="0">
    <w:p w14:paraId="3CF97147" w14:textId="77777777" w:rsidR="002F1BF7" w:rsidRDefault="002F1BF7" w:rsidP="00CB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7B60"/>
    <w:multiLevelType w:val="hybridMultilevel"/>
    <w:tmpl w:val="DCDA287E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3606"/>
    <w:multiLevelType w:val="hybridMultilevel"/>
    <w:tmpl w:val="A9EC77D8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497"/>
    <w:multiLevelType w:val="hybridMultilevel"/>
    <w:tmpl w:val="7E3C68C2"/>
    <w:lvl w:ilvl="0" w:tplc="4A5AD34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508"/>
    <w:multiLevelType w:val="hybridMultilevel"/>
    <w:tmpl w:val="A092934E"/>
    <w:lvl w:ilvl="0" w:tplc="058C228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F3971"/>
    <w:multiLevelType w:val="hybridMultilevel"/>
    <w:tmpl w:val="B98484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53974"/>
    <w:multiLevelType w:val="hybridMultilevel"/>
    <w:tmpl w:val="B80AC6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0287B"/>
    <w:multiLevelType w:val="hybridMultilevel"/>
    <w:tmpl w:val="32FC7382"/>
    <w:lvl w:ilvl="0" w:tplc="C13E02AE">
      <w:start w:val="1"/>
      <w:numFmt w:val="decimal"/>
      <w:lvlText w:val="%1"/>
      <w:lvlJc w:val="left"/>
      <w:pPr>
        <w:ind w:left="68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6258"/>
    <w:multiLevelType w:val="hybridMultilevel"/>
    <w:tmpl w:val="84089720"/>
    <w:lvl w:ilvl="0" w:tplc="569C1370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C61"/>
    <w:multiLevelType w:val="hybridMultilevel"/>
    <w:tmpl w:val="B14C5CCE"/>
    <w:lvl w:ilvl="0" w:tplc="DE1A4EE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85DDA"/>
    <w:multiLevelType w:val="hybridMultilevel"/>
    <w:tmpl w:val="A2F62762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81B86"/>
    <w:multiLevelType w:val="hybridMultilevel"/>
    <w:tmpl w:val="1FE4CE74"/>
    <w:lvl w:ilvl="0" w:tplc="569C1370">
      <w:start w:val="1"/>
      <w:numFmt w:val="decimal"/>
      <w:lvlText w:val="%1"/>
      <w:lvlJc w:val="left"/>
      <w:pPr>
        <w:ind w:left="862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DE53BA9"/>
    <w:multiLevelType w:val="hybridMultilevel"/>
    <w:tmpl w:val="0DB6715C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239D"/>
    <w:multiLevelType w:val="hybridMultilevel"/>
    <w:tmpl w:val="05E20172"/>
    <w:lvl w:ilvl="0" w:tplc="3F46F60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B"/>
    <w:rsid w:val="00022326"/>
    <w:rsid w:val="00046E0D"/>
    <w:rsid w:val="00081A06"/>
    <w:rsid w:val="000B3E21"/>
    <w:rsid w:val="000B6593"/>
    <w:rsid w:val="000D2A4C"/>
    <w:rsid w:val="0011544F"/>
    <w:rsid w:val="001216FD"/>
    <w:rsid w:val="0014110B"/>
    <w:rsid w:val="00163CC9"/>
    <w:rsid w:val="001705E8"/>
    <w:rsid w:val="00174FB7"/>
    <w:rsid w:val="001D6B7D"/>
    <w:rsid w:val="001E0C68"/>
    <w:rsid w:val="001F08A3"/>
    <w:rsid w:val="00202476"/>
    <w:rsid w:val="00220C82"/>
    <w:rsid w:val="00242C60"/>
    <w:rsid w:val="002473A7"/>
    <w:rsid w:val="00247544"/>
    <w:rsid w:val="002617AC"/>
    <w:rsid w:val="00264334"/>
    <w:rsid w:val="002F1BF7"/>
    <w:rsid w:val="00320D7C"/>
    <w:rsid w:val="00323C60"/>
    <w:rsid w:val="003322AB"/>
    <w:rsid w:val="00345E1A"/>
    <w:rsid w:val="0039058C"/>
    <w:rsid w:val="003C0D73"/>
    <w:rsid w:val="003C6BA5"/>
    <w:rsid w:val="003C7F76"/>
    <w:rsid w:val="003E48E1"/>
    <w:rsid w:val="003F0118"/>
    <w:rsid w:val="003F2F38"/>
    <w:rsid w:val="0045436A"/>
    <w:rsid w:val="00457EE7"/>
    <w:rsid w:val="00472C2A"/>
    <w:rsid w:val="00486CED"/>
    <w:rsid w:val="004F016F"/>
    <w:rsid w:val="00505690"/>
    <w:rsid w:val="005229E0"/>
    <w:rsid w:val="00546B31"/>
    <w:rsid w:val="005D0FC7"/>
    <w:rsid w:val="00617267"/>
    <w:rsid w:val="00674FE3"/>
    <w:rsid w:val="00683F7A"/>
    <w:rsid w:val="006B1773"/>
    <w:rsid w:val="006C1A04"/>
    <w:rsid w:val="006F4C3C"/>
    <w:rsid w:val="006F76AD"/>
    <w:rsid w:val="00707988"/>
    <w:rsid w:val="00732F76"/>
    <w:rsid w:val="00734E56"/>
    <w:rsid w:val="0077115F"/>
    <w:rsid w:val="00784835"/>
    <w:rsid w:val="00790250"/>
    <w:rsid w:val="007B5DD4"/>
    <w:rsid w:val="007E3623"/>
    <w:rsid w:val="007E434A"/>
    <w:rsid w:val="007E6539"/>
    <w:rsid w:val="007F3756"/>
    <w:rsid w:val="008102C5"/>
    <w:rsid w:val="00836A8E"/>
    <w:rsid w:val="008405D0"/>
    <w:rsid w:val="00881418"/>
    <w:rsid w:val="00901265"/>
    <w:rsid w:val="00911FB8"/>
    <w:rsid w:val="00913E9B"/>
    <w:rsid w:val="009234E3"/>
    <w:rsid w:val="00933139"/>
    <w:rsid w:val="00946C97"/>
    <w:rsid w:val="00950416"/>
    <w:rsid w:val="009532DA"/>
    <w:rsid w:val="00980E7B"/>
    <w:rsid w:val="009B1FA3"/>
    <w:rsid w:val="009F6EA5"/>
    <w:rsid w:val="00A208DF"/>
    <w:rsid w:val="00A4433A"/>
    <w:rsid w:val="00A5374A"/>
    <w:rsid w:val="00A62ED0"/>
    <w:rsid w:val="00A7638F"/>
    <w:rsid w:val="00A7708E"/>
    <w:rsid w:val="00A82325"/>
    <w:rsid w:val="00AA7566"/>
    <w:rsid w:val="00AB2780"/>
    <w:rsid w:val="00AD2DA5"/>
    <w:rsid w:val="00B02732"/>
    <w:rsid w:val="00B11DF9"/>
    <w:rsid w:val="00B21777"/>
    <w:rsid w:val="00B31D7C"/>
    <w:rsid w:val="00BD5470"/>
    <w:rsid w:val="00BD6E86"/>
    <w:rsid w:val="00BE33EE"/>
    <w:rsid w:val="00C00CD5"/>
    <w:rsid w:val="00C110C5"/>
    <w:rsid w:val="00C26A8C"/>
    <w:rsid w:val="00C30806"/>
    <w:rsid w:val="00C55E73"/>
    <w:rsid w:val="00C604C4"/>
    <w:rsid w:val="00C6411A"/>
    <w:rsid w:val="00C702E4"/>
    <w:rsid w:val="00CB4ECE"/>
    <w:rsid w:val="00CC6D19"/>
    <w:rsid w:val="00CE2BAC"/>
    <w:rsid w:val="00CE6F76"/>
    <w:rsid w:val="00D01236"/>
    <w:rsid w:val="00D0790D"/>
    <w:rsid w:val="00D60594"/>
    <w:rsid w:val="00D846A1"/>
    <w:rsid w:val="00DE20C2"/>
    <w:rsid w:val="00DE2DFF"/>
    <w:rsid w:val="00E3221A"/>
    <w:rsid w:val="00EA059C"/>
    <w:rsid w:val="00EB1208"/>
    <w:rsid w:val="00EB6461"/>
    <w:rsid w:val="00EB6C9C"/>
    <w:rsid w:val="00EE1F80"/>
    <w:rsid w:val="00F12FB1"/>
    <w:rsid w:val="00F22E98"/>
    <w:rsid w:val="00F4425D"/>
    <w:rsid w:val="00F70C07"/>
    <w:rsid w:val="00FA17AB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7ED61E87"/>
  <w15:chartTrackingRefBased/>
  <w15:docId w15:val="{C138DE5A-6B08-407A-98CC-9F3FECC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E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E7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473A7"/>
    <w:pPr>
      <w:spacing w:before="120" w:line="280" w:lineRule="exact"/>
      <w:ind w:left="720"/>
      <w:contextualSpacing/>
    </w:pPr>
    <w:rPr>
      <w:rFonts w:ascii="Humnst777 BT" w:hAnsi="Humnst777 BT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846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1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1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16F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4E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4ECE"/>
  </w:style>
  <w:style w:type="character" w:styleId="Funotenzeichen">
    <w:name w:val="footnote reference"/>
    <w:basedOn w:val="Absatz-Standardschriftart"/>
    <w:uiPriority w:val="99"/>
    <w:semiHidden/>
    <w:unhideWhenUsed/>
    <w:rsid w:val="00CB4E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13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139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3313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C6D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C6D19"/>
    <w:pPr>
      <w:widowControl w:val="0"/>
      <w:autoSpaceDE w:val="0"/>
      <w:autoSpaceDN w:val="0"/>
      <w:spacing w:before="8"/>
      <w:ind w:left="52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901265"/>
    <w:pPr>
      <w:widowControl w:val="0"/>
      <w:autoSpaceDE w:val="0"/>
      <w:autoSpaceDN w:val="0"/>
    </w:pPr>
    <w:rPr>
      <w:rFonts w:ascii="PoloST11K" w:eastAsia="PoloST11K" w:hAnsi="PoloST11K" w:cs="PoloST11K"/>
      <w:sz w:val="10"/>
      <w:szCs w:val="1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1265"/>
    <w:rPr>
      <w:rFonts w:ascii="PoloST11K" w:eastAsia="PoloST11K" w:hAnsi="PoloST11K" w:cs="PoloST11K"/>
      <w:sz w:val="10"/>
      <w:szCs w:val="10"/>
      <w:lang w:val="en-US" w:eastAsia="en-US"/>
    </w:rPr>
  </w:style>
  <w:style w:type="paragraph" w:customStyle="1" w:styleId="Default">
    <w:name w:val="Default"/>
    <w:rsid w:val="00457EE7"/>
    <w:pPr>
      <w:autoSpaceDE w:val="0"/>
      <w:autoSpaceDN w:val="0"/>
      <w:adjustRightInd w:val="0"/>
    </w:pPr>
    <w:rPr>
      <w:rFonts w:ascii="PYXWH S+ Polo S T 11 K" w:hAnsi="PYXWH S+ Polo S T 11 K" w:cs="PYXWH S+ Polo S T 11 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b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4B4ABCFB06DAC9439CC2B6C59EC97B04" ma:contentTypeVersion="3" ma:contentTypeDescription="Ein neues Dokument erstellen." ma:contentTypeScope="" ma:versionID="ef8d8c5d6311bfcf1e6dad4045e6e3ea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204f289114d619a7b45c790a461b51da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f795c14e-eb47-4923-b332-1ff596241f23}" ma:internalName="TaxCatchAll" ma:showField="CatchAllData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f795c14e-eb47-4923-b332-1ff596241f23}" ma:internalName="TaxCatchAllLabel" ma:readOnly="true" ma:showField="CatchAllDataLabel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9310-097E-48B6-B92A-85588AF678DA}">
  <ds:schemaRefs>
    <ds:schemaRef ds:uri="c5615546-81b5-42f8-af01-e9d422aaef4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E9539F-51FC-45D1-8371-B999EDB9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1E7EE-515E-4604-B8D8-91496CD1E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76BCFC-5F22-4628-98C8-914D5578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9D2E5A-5CC7-4D02-89C2-D4B0E2E7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B16123E9</Template>
  <TotalTime>0</TotalTime>
  <Pages>2</Pages>
  <Words>848</Words>
  <Characters>4217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 und Balmer AG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Baumann</dc:creator>
  <cp:keywords/>
  <dc:description/>
  <cp:lastModifiedBy>Hildegard Meier</cp:lastModifiedBy>
  <cp:revision>11</cp:revision>
  <cp:lastPrinted>2020-07-20T06:23:00Z</cp:lastPrinted>
  <dcterms:created xsi:type="dcterms:W3CDTF">2020-07-16T12:48:00Z</dcterms:created>
  <dcterms:modified xsi:type="dcterms:W3CDTF">2020-07-20T08:29:00Z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0x0101002E85A11BFDBC944C94FB1FDF53103EED004B4ABCFB06DAC9439CC2B6C59EC97B04</vt:lpwstr>
  </property>
</Properties>
</file>